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38" w:rsidRPr="00DA42E0" w:rsidRDefault="00B82838" w:rsidP="00F36484">
      <w:pPr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en-US" w:bidi="th-TH"/>
        </w:rPr>
      </w:pPr>
    </w:p>
    <w:p w:rsidR="00513AB4" w:rsidRPr="00513AB4" w:rsidRDefault="00513AB4" w:rsidP="00513AB4">
      <w:pPr>
        <w:jc w:val="right"/>
        <w:rPr>
          <w:rFonts w:asciiTheme="minorHAnsi" w:hAnsiTheme="minorHAnsi" w:cstheme="minorHAnsi"/>
          <w:b/>
          <w:bCs/>
          <w:i/>
          <w:iCs/>
          <w:lang w:bidi="th-TH"/>
        </w:rPr>
      </w:pPr>
      <w:r w:rsidRPr="00513AB4">
        <w:rPr>
          <w:rFonts w:asciiTheme="minorHAnsi" w:hAnsiTheme="minorHAnsi" w:cstheme="minorHAnsi"/>
          <w:b/>
          <w:bCs/>
          <w:i/>
          <w:iCs/>
        </w:rPr>
        <w:t>Small Activity Agreement</w:t>
      </w:r>
      <w:r w:rsidRPr="00513AB4">
        <w:rPr>
          <w:rFonts w:asciiTheme="minorHAnsi" w:hAnsiTheme="minorHAnsi" w:cstheme="minorHAnsi"/>
          <w:b/>
          <w:bCs/>
          <w:i/>
          <w:iCs/>
          <w:lang w:bidi="th-TH"/>
        </w:rPr>
        <w:t xml:space="preserve"> No: TABI-PII-Yr4-SAA-015/LPB</w:t>
      </w:r>
    </w:p>
    <w:p w:rsidR="00513AB4" w:rsidRPr="00956158" w:rsidRDefault="00513AB4" w:rsidP="00513AB4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cs/>
          <w:lang w:bidi="lo-LA"/>
        </w:rPr>
      </w:pPr>
    </w:p>
    <w:p w:rsidR="00B82838" w:rsidRPr="00DA42E0" w:rsidRDefault="00B82838" w:rsidP="00B82838">
      <w:pPr>
        <w:pStyle w:val="Heading9"/>
        <w:pBdr>
          <w:top w:val="single" w:sz="4" w:space="1" w:color="auto"/>
          <w:bottom w:val="single" w:sz="4" w:space="1" w:color="auto"/>
        </w:pBdr>
        <w:rPr>
          <w:rFonts w:ascii="Phetsarath OT" w:hAnsi="Phetsarath OT" w:cs="Phetsarath OT"/>
          <w:sz w:val="22"/>
          <w:szCs w:val="22"/>
          <w:lang w:bidi="lo-LA"/>
        </w:rPr>
      </w:pP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>ຂໍ້</w:t>
      </w:r>
      <w:r w:rsidRPr="00DA42E0">
        <w:rPr>
          <w:rFonts w:hint="cs"/>
          <w:sz w:val="22"/>
          <w:szCs w:val="22"/>
          <w:cs/>
          <w:lang w:bidi="lo-LA"/>
        </w:rPr>
        <w:t>​</w:t>
      </w: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>ຕົກລົງການ</w:t>
      </w:r>
      <w:r w:rsidRPr="00DA42E0">
        <w:rPr>
          <w:rFonts w:hint="cs"/>
          <w:sz w:val="22"/>
          <w:szCs w:val="22"/>
          <w:cs/>
          <w:lang w:bidi="lo-LA"/>
        </w:rPr>
        <w:t>​</w:t>
      </w: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 xml:space="preserve">ສະໜັບສະໜູນ </w:t>
      </w:r>
      <w:r w:rsidRPr="00DA42E0">
        <w:rPr>
          <w:rFonts w:hint="cs"/>
          <w:sz w:val="22"/>
          <w:szCs w:val="22"/>
          <w:cs/>
          <w:lang w:bidi="lo-LA"/>
        </w:rPr>
        <w:t>​</w:t>
      </w: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>ແລະ ຈັດ</w:t>
      </w:r>
      <w:r w:rsidRPr="00DA42E0">
        <w:rPr>
          <w:rFonts w:hint="cs"/>
          <w:sz w:val="22"/>
          <w:szCs w:val="22"/>
          <w:cs/>
          <w:lang w:bidi="lo-LA"/>
        </w:rPr>
        <w:t>​</w:t>
      </w: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>ຕັ້ງ</w:t>
      </w:r>
      <w:r w:rsidRPr="00DA42E0">
        <w:rPr>
          <w:rFonts w:hint="cs"/>
          <w:sz w:val="22"/>
          <w:szCs w:val="22"/>
          <w:cs/>
          <w:lang w:bidi="lo-LA"/>
        </w:rPr>
        <w:t>​</w:t>
      </w: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>ປະຕິບັດກິດຈະ</w:t>
      </w:r>
      <w:r w:rsidRPr="00DA42E0">
        <w:rPr>
          <w:rFonts w:hint="cs"/>
          <w:sz w:val="22"/>
          <w:szCs w:val="22"/>
          <w:cs/>
          <w:lang w:bidi="lo-LA"/>
        </w:rPr>
        <w:t>​</w:t>
      </w:r>
      <w:r w:rsidRPr="00DA42E0">
        <w:rPr>
          <w:rFonts w:ascii="Phetsarath OT" w:hAnsi="Phetsarath OT" w:cs="Phetsarath OT"/>
          <w:sz w:val="22"/>
          <w:szCs w:val="22"/>
          <w:cs/>
          <w:lang w:bidi="lo-LA"/>
        </w:rPr>
        <w:t>ກໍາ</w:t>
      </w:r>
    </w:p>
    <w:p w:rsidR="00C26F4B" w:rsidRPr="00DA42E0" w:rsidRDefault="00C26F4B" w:rsidP="0029500E">
      <w:pPr>
        <w:pStyle w:val="Heading9"/>
        <w:spacing w:line="120" w:lineRule="auto"/>
        <w:ind w:right="28"/>
        <w:rPr>
          <w:rFonts w:ascii="Phetsarath OT" w:hAnsi="Phetsarath OT" w:cs="Phetsarath OT"/>
          <w:sz w:val="22"/>
          <w:szCs w:val="22"/>
          <w:lang w:bidi="lo-LA"/>
        </w:rPr>
      </w:pPr>
    </w:p>
    <w:p w:rsidR="00CD1BF8" w:rsidRDefault="00CD1BF8" w:rsidP="00CB6340">
      <w:pPr>
        <w:pStyle w:val="Heading9"/>
        <w:rPr>
          <w:rFonts w:ascii="Phetsarath OT" w:hAnsi="Phetsarath OT" w:cs="Phetsarath OT"/>
          <w:sz w:val="22"/>
          <w:szCs w:val="22"/>
          <w:lang w:bidi="lo-LA"/>
        </w:rPr>
      </w:pPr>
    </w:p>
    <w:p w:rsidR="00392B5D" w:rsidRPr="00513AB4" w:rsidRDefault="00CB6340" w:rsidP="00CB6340">
      <w:pPr>
        <w:pStyle w:val="Heading9"/>
        <w:rPr>
          <w:rFonts w:ascii="Phetsarath OT" w:hAnsi="Phetsarath OT" w:cs="Phetsarath OT"/>
          <w:b w:val="0"/>
          <w:bCs w:val="0"/>
          <w:sz w:val="22"/>
          <w:szCs w:val="22"/>
          <w:cs/>
          <w:lang w:bidi="th-TH"/>
        </w:rPr>
      </w:pPr>
      <w:r w:rsidRPr="00513AB4">
        <w:rPr>
          <w:rFonts w:ascii="Phetsarath OT" w:hAnsi="Phetsarath OT" w:cs="Phetsarath OT"/>
          <w:sz w:val="22"/>
          <w:szCs w:val="22"/>
          <w:cs/>
          <w:lang w:bidi="lo-LA"/>
        </w:rPr>
        <w:t>ລະຫວ່າງ/</w:t>
      </w:r>
      <w:r w:rsidR="00E66373" w:rsidRPr="00513AB4">
        <w:rPr>
          <w:rFonts w:ascii="Phetsarath OT" w:hAnsi="Phetsarath OT" w:cs="Phetsarath OT"/>
          <w:sz w:val="22"/>
          <w:szCs w:val="22"/>
          <w:lang w:bidi="lo-LA"/>
        </w:rPr>
        <w:t>b</w:t>
      </w:r>
      <w:r w:rsidR="00C26F4B" w:rsidRPr="00513AB4">
        <w:rPr>
          <w:rFonts w:ascii="Phetsarath OT" w:hAnsi="Phetsarath OT" w:cs="Phetsarath OT"/>
          <w:sz w:val="22"/>
          <w:szCs w:val="22"/>
          <w:lang w:bidi="lo-LA"/>
        </w:rPr>
        <w:t>etween</w:t>
      </w:r>
    </w:p>
    <w:p w:rsidR="00392B5D" w:rsidRPr="00513AB4" w:rsidRDefault="00CB6340" w:rsidP="00B95354">
      <w:pPr>
        <w:jc w:val="center"/>
        <w:rPr>
          <w:rFonts w:ascii="Phetsarath OT" w:hAnsi="Phetsarath OT" w:cs="Phetsarath OT"/>
          <w:spacing w:val="-3"/>
          <w:sz w:val="22"/>
          <w:szCs w:val="22"/>
        </w:rPr>
      </w:pPr>
      <w:r w:rsidRPr="00513AB4">
        <w:rPr>
          <w:rFonts w:ascii="Phetsarath OT" w:hAnsi="Phetsarath OT" w:cs="Phetsarath OT"/>
          <w:sz w:val="22"/>
          <w:szCs w:val="22"/>
          <w:cs/>
          <w:lang w:bidi="lo-LA"/>
        </w:rPr>
        <w:t>ໂຄງການຕາບີ/</w:t>
      </w:r>
      <w:r w:rsidR="00345556" w:rsidRPr="00513AB4">
        <w:rPr>
          <w:rFonts w:ascii="Phetsarath OT" w:hAnsi="Phetsarath OT" w:cs="Phetsarath OT"/>
          <w:sz w:val="22"/>
          <w:szCs w:val="22"/>
          <w:lang w:bidi="lo-LA"/>
        </w:rPr>
        <w:t>The Agro​Biodiversity Initiative (TABI)</w:t>
      </w:r>
    </w:p>
    <w:p w:rsidR="00392B5D" w:rsidRDefault="00541FBC" w:rsidP="009D4A3C">
      <w:pPr>
        <w:jc w:val="center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bidi="lo-LA"/>
        </w:rPr>
        <w:t>​</w:t>
      </w:r>
      <w:r w:rsidR="00CB6340" w:rsidRPr="00513AB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ແລະ</w:t>
      </w:r>
      <w:r w:rsidR="00CB6340" w:rsidRPr="00513AB4">
        <w:rPr>
          <w:rFonts w:ascii="Phetsarath OT" w:hAnsi="Phetsarath OT" w:cs="Phetsarath OT"/>
          <w:sz w:val="22"/>
          <w:szCs w:val="22"/>
          <w:cs/>
          <w:lang w:bidi="lo-LA"/>
        </w:rPr>
        <w:t>/</w:t>
      </w:r>
      <w:r w:rsidR="00345556" w:rsidRPr="00513AB4">
        <w:rPr>
          <w:rFonts w:ascii="Phetsarath OT" w:hAnsi="Phetsarath OT" w:cs="Phetsarath OT"/>
          <w:b/>
          <w:bCs/>
          <w:sz w:val="22"/>
          <w:szCs w:val="22"/>
          <w:lang w:bidi="lo-LA"/>
        </w:rPr>
        <w:t>and</w:t>
      </w:r>
    </w:p>
    <w:p w:rsidR="00CD1BF8" w:rsidRPr="00513AB4" w:rsidRDefault="00CD1BF8" w:rsidP="009D4A3C">
      <w:pPr>
        <w:jc w:val="center"/>
        <w:rPr>
          <w:rFonts w:ascii="Phetsarath OT" w:hAnsi="Phetsarath OT" w:cs="Phetsarath OT"/>
          <w:b/>
          <w:bCs/>
          <w:sz w:val="22"/>
          <w:szCs w:val="22"/>
        </w:rPr>
      </w:pPr>
    </w:p>
    <w:p w:rsidR="00366154" w:rsidRPr="00513AB4" w:rsidRDefault="00CD0F3C" w:rsidP="009D4A3C">
      <w:pPr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ອົງການຈັດຕັ້ງທີ່ຮັບຜິດຊອບ:</w:t>
      </w:r>
      <w:r w:rsidR="006464F2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9D4A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513AB4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ສະຫະພັນແມ່ຍິງແຂວງຫຼວງພະບາງ</w:t>
      </w:r>
    </w:p>
    <w:p w:rsidR="00366154" w:rsidRPr="00513AB4" w:rsidRDefault="00CB6340" w:rsidP="009D4A3C">
      <w:pPr>
        <w:ind w:left="1701" w:firstLine="567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ຕັ້ງ</w:t>
      </w:r>
      <w:r w:rsidR="0036615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ຢູ່</w:t>
      </w:r>
      <w:r w:rsidR="009D4A3C" w:rsidRPr="00513AB4">
        <w:rPr>
          <w:rFonts w:ascii="Phetsarath OT" w:hAnsi="Phetsarath OT" w:cs="Phetsarath OT"/>
          <w:sz w:val="22"/>
          <w:szCs w:val="22"/>
          <w:lang w:val="fr-FR"/>
        </w:rPr>
        <w:t>:</w:t>
      </w:r>
      <w:r w:rsidR="009D4A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="00551B23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F23A4B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ບ້ານທາດໂບສົດ</w:t>
      </w:r>
      <w:r w:rsidR="006B160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,</w:t>
      </w:r>
      <w:r w:rsidR="00F23A4B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6B160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ເມືອງຫຼວງພະບາງ</w:t>
      </w:r>
      <w:r w:rsidR="00551B23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,</w:t>
      </w:r>
      <w:r w:rsidR="00551B23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ແຂວງ</w:t>
      </w:r>
      <w:r w:rsidR="006B160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ຫລວງພະບາງ</w:t>
      </w:r>
    </w:p>
    <w:p w:rsidR="00CD0F3C" w:rsidRPr="00513AB4" w:rsidRDefault="00270601" w:rsidP="00F23A4B">
      <w:pPr>
        <w:tabs>
          <w:tab w:val="left" w:pos="187"/>
          <w:tab w:val="left" w:pos="2244"/>
        </w:tabs>
        <w:ind w:left="1440" w:hanging="1440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ab/>
        <w:t>ເບີ</w:t>
      </w:r>
      <w:r w:rsidR="00CD0F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ໂທລະສັບ</w:t>
      </w:r>
      <w:r w:rsidR="009D4A3C" w:rsidRPr="00513AB4">
        <w:rPr>
          <w:rFonts w:ascii="Phetsarath OT" w:hAnsi="Phetsarath OT" w:cs="Phetsarath OT"/>
          <w:sz w:val="22"/>
          <w:szCs w:val="22"/>
          <w:lang w:val="fr-FR"/>
        </w:rPr>
        <w:t>:</w:t>
      </w:r>
      <w:r w:rsidR="009D4A3C" w:rsidRPr="00513AB4">
        <w:rPr>
          <w:rFonts w:ascii="Phetsarath OT" w:hAnsi="Phetsarath OT" w:cs="Phetsarath OT"/>
          <w:sz w:val="22"/>
          <w:szCs w:val="22"/>
          <w:lang w:val="fr-FR"/>
        </w:rPr>
        <w:tab/>
      </w:r>
      <w:r w:rsidR="006B1604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856 -</w:t>
      </w:r>
      <w:r w:rsidR="006B1604" w:rsidRPr="00513AB4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lang w:val="fr-FR"/>
        </w:rPr>
        <w:t>71 - 212171</w:t>
      </w:r>
    </w:p>
    <w:p w:rsidR="00CD0F3C" w:rsidRPr="00513AB4" w:rsidRDefault="00551B23" w:rsidP="00CD0F3C">
      <w:pPr>
        <w:ind w:left="1701" w:firstLine="567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lang w:val="fr-FR"/>
        </w:rPr>
        <w:t>E</w:t>
      </w:r>
      <w:r w:rsidR="00F23A4B" w:rsidRPr="00513AB4">
        <w:rPr>
          <w:rFonts w:ascii="Phetsarath OT" w:hAnsi="Phetsarath OT" w:cs="Phetsarath OT"/>
          <w:sz w:val="22"/>
          <w:szCs w:val="22"/>
          <w:lang w:val="fr-FR"/>
        </w:rPr>
        <w:t>-</w:t>
      </w:r>
      <w:r w:rsidRPr="00513AB4">
        <w:rPr>
          <w:rFonts w:ascii="Phetsarath OT" w:hAnsi="Phetsarath OT" w:cs="Phetsarath OT"/>
          <w:sz w:val="22"/>
          <w:szCs w:val="22"/>
          <w:lang w:val="fr-FR"/>
        </w:rPr>
        <w:t>​mail:</w:t>
      </w:r>
      <w:r w:rsidR="006B1604" w:rsidRPr="00513AB4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</w:p>
    <w:p w:rsidR="00551B23" w:rsidRPr="00513AB4" w:rsidRDefault="005A1216" w:rsidP="00551B23">
      <w:pPr>
        <w:tabs>
          <w:tab w:val="left" w:pos="187"/>
          <w:tab w:val="left" w:pos="2244"/>
        </w:tabs>
        <w:ind w:left="1980"/>
        <w:jc w:val="both"/>
        <w:rPr>
          <w:rFonts w:ascii="Phetsarath OT" w:hAnsi="Phetsarath OT" w:cs="Phetsarath OT"/>
          <w:bCs/>
          <w:sz w:val="22"/>
          <w:szCs w:val="22"/>
          <w:lang w:val="fr-FR" w:bidi="lo-LA"/>
        </w:rPr>
      </w:pPr>
      <w:r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="00CD0F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ຕາງໜ້າໂດຍ</w:t>
      </w:r>
      <w:r w:rsidR="00345556" w:rsidRPr="00513AB4">
        <w:rPr>
          <w:rFonts w:ascii="Phetsarath OT" w:hAnsi="Phetsarath OT" w:cs="Phetsarath OT"/>
          <w:sz w:val="22"/>
          <w:szCs w:val="22"/>
          <w:lang w:val="fr-FR"/>
        </w:rPr>
        <w:t>:</w:t>
      </w:r>
      <w:r w:rsidR="00F23A4B" w:rsidRPr="00513AB4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F23A4B" w:rsidRPr="00513AB4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ທ່ານ ນາງ</w:t>
      </w:r>
      <w:r w:rsidR="00F23A4B" w:rsidRPr="00513AB4">
        <w:rPr>
          <w:rFonts w:ascii="Phetsarath OT" w:hAnsi="Phetsarath OT" w:cs="Phetsarath OT"/>
          <w:bCs/>
          <w:sz w:val="22"/>
          <w:szCs w:val="22"/>
          <w:lang w:val="fr-FR" w:bidi="lo-LA"/>
        </w:rPr>
        <w:t xml:space="preserve"> </w:t>
      </w:r>
      <w:r w:rsidR="00F23A4B" w:rsidRPr="00513AB4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ວຽນວິໄລ ດີລະພັນ</w:t>
      </w:r>
      <w:r w:rsidR="00DA42E0" w:rsidRPr="00513AB4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 xml:space="preserve"> </w:t>
      </w:r>
      <w:r w:rsidR="00F23A4B" w:rsidRPr="00513AB4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ປະທານສະຫະພັນແມ່ຍິງ</w:t>
      </w:r>
      <w:r w:rsidR="00551B23" w:rsidRPr="00513AB4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ແຂວງ</w:t>
      </w:r>
      <w:r w:rsidR="00551B23" w:rsidRPr="00513AB4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 xml:space="preserve"> </w:t>
      </w:r>
    </w:p>
    <w:p w:rsidR="00366154" w:rsidRPr="00513AB4" w:rsidRDefault="00366154" w:rsidP="00270601">
      <w:pPr>
        <w:rPr>
          <w:rFonts w:ascii="Phetsarath OT" w:hAnsi="Phetsarath OT" w:cs="Phetsarath OT"/>
          <w:sz w:val="22"/>
          <w:szCs w:val="22"/>
          <w:u w:val="single"/>
          <w:lang w:val="fr-FR" w:bidi="lo-LA"/>
        </w:rPr>
      </w:pPr>
    </w:p>
    <w:p w:rsidR="00F5018F" w:rsidRPr="00513AB4" w:rsidRDefault="006B7DA8" w:rsidP="0002559F">
      <w:pPr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lang w:val="fr-FR" w:bidi="lo-LA"/>
        </w:rPr>
        <w:t>1</w:t>
      </w: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.</w:t>
      </w:r>
      <w:r w:rsidR="00513AB4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5A1216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F741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ຊື່ກິດຈະ</w:t>
      </w:r>
      <w:r w:rsidR="0036615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ກໍາ</w:t>
      </w:r>
      <w:r w:rsidR="00366154" w:rsidRPr="00513AB4">
        <w:rPr>
          <w:rFonts w:ascii="Phetsarath OT" w:hAnsi="Phetsarath OT" w:cs="Phetsarath OT"/>
          <w:sz w:val="22"/>
          <w:szCs w:val="22"/>
          <w:lang w:val="fr-FR"/>
        </w:rPr>
        <w:t>:</w:t>
      </w:r>
      <w:r w:rsidR="008E663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6B1604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ສົ່ງເ</w:t>
      </w:r>
      <w:r w:rsidR="00FE7539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ສີມການປູກເຫັດທຳມະຊາດ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FE7539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(ເຫັດບົດ,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FE7539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ເຫັດ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ຂາວ 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&amp;</w:t>
      </w:r>
      <w:r w:rsidR="006B1604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ເຫັດເຟືອງ</w:t>
      </w:r>
      <w:proofErr w:type="gramStart"/>
      <w:r w:rsidR="00FE7539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)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ຢ</w:t>
      </w:r>
      <w:proofErr w:type="gramEnd"/>
      <w:r w:rsidR="00F23A4B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ູ່ 5ບ້ານ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, </w:t>
      </w:r>
      <w:r w:rsidR="006B1604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ເມືອງຈອມເພັດ</w:t>
      </w:r>
      <w:r w:rsidR="00FE7539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,</w:t>
      </w:r>
      <w:r w:rsidR="006B1604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ແຂວງຫລວງພະບາງ.</w:t>
      </w:r>
    </w:p>
    <w:p w:rsidR="00513AB4" w:rsidRDefault="00F5018F" w:rsidP="00513AB4">
      <w:pPr>
        <w:ind w:left="2410" w:hanging="2410"/>
        <w:rPr>
          <w:rFonts w:ascii="Phetsarath OT" w:hAnsi="Phetsarath OT" w:cs="Phetsarath OT"/>
          <w:sz w:val="22"/>
          <w:szCs w:val="22"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2.</w:t>
      </w:r>
      <w:r w:rsidR="00513AB4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F741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ຊື່ກິດຈະ</w:t>
      </w:r>
      <w:r w:rsidR="00C604F3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ກໍາ</w:t>
      </w:r>
      <w:r w:rsidR="00366154" w:rsidRPr="00513AB4">
        <w:rPr>
          <w:rFonts w:ascii="Phetsarath OT" w:hAnsi="Phetsarath OT" w:cs="Phetsarath OT"/>
          <w:sz w:val="22"/>
          <w:szCs w:val="22"/>
          <w:lang w:val="fr-FR"/>
        </w:rPr>
        <w:t>(</w:t>
      </w:r>
      <w:r w:rsidR="0036615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ພາສາອັງກິ</w:t>
      </w:r>
      <w:r w:rsidR="00366154" w:rsidRPr="008E663E">
        <w:rPr>
          <w:rFonts w:ascii="Phetsarath OT" w:hAnsi="Phetsarath OT" w:cs="Phetsarath OT"/>
          <w:sz w:val="22"/>
          <w:szCs w:val="22"/>
          <w:cs/>
          <w:lang w:val="fr-FR" w:bidi="lo-LA"/>
        </w:rPr>
        <w:t>ດ</w:t>
      </w:r>
      <w:r w:rsidR="00366154" w:rsidRPr="008E663E">
        <w:rPr>
          <w:rFonts w:ascii="Phetsarath OT" w:hAnsi="Phetsarath OT" w:cs="Phetsarath OT"/>
          <w:sz w:val="22"/>
          <w:szCs w:val="22"/>
          <w:lang w:val="fr-FR"/>
        </w:rPr>
        <w:t>)</w:t>
      </w:r>
      <w:r w:rsidR="00C604F3" w:rsidRPr="008E663E">
        <w:rPr>
          <w:rFonts w:ascii="Phetsarath OT" w:hAnsi="Phetsarath OT" w:cs="Phetsarath OT"/>
          <w:sz w:val="22"/>
          <w:szCs w:val="22"/>
          <w:lang w:val="fr-FR"/>
        </w:rPr>
        <w:t>:</w:t>
      </w:r>
      <w:r w:rsidR="00F23A4B" w:rsidRP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Support in </w:t>
      </w:r>
      <w:proofErr w:type="spellStart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natural</w:t>
      </w:r>
      <w:proofErr w:type="spellEnd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proofErr w:type="spellStart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mushroom</w:t>
      </w:r>
      <w:proofErr w:type="spellEnd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proofErr w:type="spellStart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growing</w:t>
      </w:r>
      <w:proofErr w:type="spellEnd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in five villages – </w:t>
      </w:r>
      <w:proofErr w:type="spellStart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Chomphet</w:t>
      </w:r>
      <w:proofErr w:type="spellEnd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district, </w:t>
      </w:r>
      <w:proofErr w:type="spellStart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Luangprabang</w:t>
      </w:r>
      <w:proofErr w:type="spellEnd"/>
      <w:r w:rsidR="00F23A4B" w:rsidRPr="005A1216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Province</w:t>
      </w:r>
      <w:r w:rsidR="006B7DA8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.</w:t>
      </w:r>
      <w:r w:rsidR="00F23A4B" w:rsidRPr="00513AB4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366154" w:rsidRPr="00513AB4" w:rsidRDefault="00513AB4" w:rsidP="00F5018F">
      <w:pPr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>
        <w:rPr>
          <w:rFonts w:ascii="Phetsarath OT" w:hAnsi="Phetsarath OT" w:cs="Phetsarath OT"/>
          <w:sz w:val="22"/>
          <w:szCs w:val="22"/>
          <w:lang w:val="fr-FR" w:bidi="lo-LA"/>
        </w:rPr>
        <w:t xml:space="preserve">3. </w:t>
      </w:r>
      <w:r w:rsidR="00F23A4B" w:rsidRPr="00513AB4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F741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ກິດຈະ</w:t>
      </w:r>
      <w:r w:rsidR="0036615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ກໍາ</w:t>
      </w:r>
      <w:r w:rsidR="00FF741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ແລະວິທີການທີ່ໄດ້ຕົກລົງ</w:t>
      </w:r>
      <w:r w:rsidR="00CD0F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ເພື່ອ</w:t>
      </w:r>
      <w:r w:rsidR="00FE7539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="00CD0F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ຈັດຕັ້ງ</w:t>
      </w:r>
      <w:r w:rsidR="0036615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ປະຕິບັດ</w:t>
      </w:r>
      <w:r w:rsidR="00366154" w:rsidRPr="00513AB4">
        <w:rPr>
          <w:rFonts w:ascii="Phetsarath OT" w:hAnsi="Phetsarath OT" w:cs="Phetsarath OT"/>
          <w:sz w:val="22"/>
          <w:szCs w:val="22"/>
          <w:lang w:val="fr-FR"/>
        </w:rPr>
        <w:t xml:space="preserve">: </w:t>
      </w:r>
      <w:r w:rsidR="003308E6" w:rsidRPr="00513AB4">
        <w:rPr>
          <w:rFonts w:ascii="Phetsarath OT" w:hAnsi="Phetsarath OT" w:cs="Phetsarath OT"/>
          <w:sz w:val="22"/>
          <w:szCs w:val="22"/>
          <w:lang w:val="fr-FR"/>
        </w:rPr>
        <w:tab/>
      </w:r>
      <w:r w:rsidR="004D0EA8" w:rsidRPr="00513AB4">
        <w:rPr>
          <w:rFonts w:ascii="Phetsarath OT" w:hAnsi="Phetsarath OT" w:cs="Phetsarath OT"/>
          <w:sz w:val="22"/>
          <w:szCs w:val="22"/>
          <w:lang w:val="fr-FR"/>
        </w:rPr>
        <w:tab/>
      </w:r>
      <w:r w:rsidR="00366154"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ຕາມ​ເອກະສານ​ຄັດ​ຕິດ ທີ່ </w:t>
      </w:r>
      <w:r w:rsidR="00366154" w:rsidRPr="00513AB4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1</w:t>
      </w:r>
    </w:p>
    <w:p w:rsidR="00CD0F3C" w:rsidRPr="00D12227" w:rsidRDefault="006B7DA8" w:rsidP="00CD0F3C">
      <w:pPr>
        <w:ind w:left="426" w:hanging="426"/>
        <w:rPr>
          <w:rFonts w:ascii="Phetsarath OT" w:hAnsi="Phetsarath OT" w:cs="Phetsarath OT"/>
          <w:sz w:val="22"/>
          <w:szCs w:val="22"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lang w:val="fr-FR" w:bidi="lo-LA"/>
        </w:rPr>
        <w:t>4</w:t>
      </w: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.</w:t>
      </w:r>
      <w:r w:rsidR="005A1216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CD0F3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ໄລຍະ</w:t>
      </w:r>
      <w:r w:rsidR="004D0EA8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ເວລາໃນການຈັດຕັ້ງປະຕິບັດ</w:t>
      </w:r>
      <w:r w:rsidR="00620F00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:</w:t>
      </w:r>
      <w:r w:rsidR="00277A20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ab/>
        <w:t xml:space="preserve"> </w:t>
      </w:r>
      <w:r w:rsidR="008E663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B1604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5 ມັງກອນ(</w:t>
      </w:r>
      <w:r w:rsidR="00E25C43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0</w:t>
      </w:r>
      <w:r w:rsidR="006B1604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1) ເຖີງວັນທີ່  31 ມີນາ</w:t>
      </w:r>
      <w:r w:rsidR="00E25C43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="006B1604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(</w:t>
      </w:r>
      <w:r w:rsidR="00E25C43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0</w:t>
      </w:r>
      <w:r w:rsidR="006B1604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3</w:t>
      </w:r>
      <w:r w:rsidR="006735FA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)</w:t>
      </w:r>
      <w:r w:rsidR="00277A20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2016</w:t>
      </w:r>
    </w:p>
    <w:p w:rsidR="00D1526D" w:rsidRDefault="00D1526D" w:rsidP="00D1526D">
      <w:pPr>
        <w:rPr>
          <w:rFonts w:ascii="Phetsarath OT" w:hAnsi="Phetsarath OT" w:cs="Phetsarath OT"/>
          <w:bCs/>
          <w:sz w:val="22"/>
          <w:szCs w:val="22"/>
          <w:u w:val="single"/>
          <w:lang w:val="fr-FR" w:bidi="lo-LA"/>
        </w:rPr>
      </w:pPr>
      <w:r w:rsidRPr="00D12227">
        <w:rPr>
          <w:rFonts w:ascii="Phetsarath OT" w:hAnsi="Phetsarath OT" w:cs="Phetsarath OT"/>
          <w:sz w:val="22"/>
          <w:szCs w:val="22"/>
          <w:cs/>
          <w:lang w:val="fr-FR" w:bidi="lo-LA"/>
        </w:rPr>
        <w:t>5</w:t>
      </w:r>
      <w:r w:rsidR="00686192" w:rsidRPr="00D12227">
        <w:rPr>
          <w:rFonts w:ascii="Phetsarath OT" w:hAnsi="Phetsarath OT" w:cs="Phetsarath OT"/>
          <w:sz w:val="22"/>
          <w:szCs w:val="22"/>
          <w:cs/>
          <w:lang w:val="fr-FR" w:bidi="lo-LA"/>
        </w:rPr>
        <w:t>.</w:t>
      </w:r>
      <w:r w:rsidR="005A1216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DA42E0" w:rsidRPr="00D12227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="00DA42E0" w:rsidRPr="00D12227">
        <w:rPr>
          <w:rFonts w:ascii="Phetsarath OT" w:hAnsi="Phetsarath OT" w:cs="Phetsarath OT"/>
          <w:sz w:val="22"/>
          <w:szCs w:val="22"/>
          <w:lang w:val="fr-FR" w:bidi="lo-LA"/>
        </w:rPr>
        <w:t xml:space="preserve">TABI </w:t>
      </w:r>
      <w:r w:rsidRPr="00D12227">
        <w:rPr>
          <w:rFonts w:ascii="Phetsarath OT" w:hAnsi="Phetsarath OT" w:cs="Phetsarath OT"/>
          <w:sz w:val="22"/>
          <w:szCs w:val="22"/>
          <w:cs/>
          <w:lang w:val="fr-FR" w:bidi="lo-LA"/>
        </w:rPr>
        <w:t>ອະນຸມັດ</w:t>
      </w:r>
      <w:r w:rsidR="00D12227" w:rsidRPr="00D12227">
        <w:rPr>
          <w:rFonts w:ascii="Phetsarath OT" w:hAnsi="Phetsarath OT" w:cs="Phetsarath OT"/>
          <w:sz w:val="22"/>
          <w:szCs w:val="22"/>
          <w:cs/>
          <w:lang w:val="fr-FR" w:bidi="lo-LA"/>
        </w:rPr>
        <w:t>ເງິນ</w:t>
      </w:r>
      <w:r w:rsidRPr="00D12227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ໂອນ</w:t>
      </w:r>
      <w:r w:rsidRPr="00D12227">
        <w:rPr>
          <w:rFonts w:ascii="Phetsarath OT" w:hAnsi="Phetsarath OT" w:cs="Phetsarath OT"/>
          <w:sz w:val="22"/>
          <w:szCs w:val="22"/>
          <w:lang w:val="fr-FR"/>
        </w:rPr>
        <w:t xml:space="preserve">: </w:t>
      </w:r>
      <w:r w:rsidR="008E663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D12227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4</w:t>
      </w:r>
      <w:r w:rsidR="00D4248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6</w:t>
      </w:r>
      <w:r w:rsidR="00D12227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,</w:t>
      </w:r>
      <w:r w:rsidR="00D4248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015</w:t>
      </w:r>
      <w:r w:rsidR="002D0611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,000</w:t>
      </w:r>
      <w:r w:rsidR="00D12227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D12227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 xml:space="preserve">ກີບ ຫຼື </w:t>
      </w:r>
      <w:r w:rsidRPr="00D12227">
        <w:rPr>
          <w:rFonts w:ascii="Phetsarath OT" w:hAnsi="Phetsarath OT" w:cs="Phetsarath OT"/>
          <w:b/>
          <w:bCs/>
          <w:sz w:val="22"/>
          <w:szCs w:val="22"/>
          <w:lang w:val="fr-FR"/>
        </w:rPr>
        <w:t>US$</w:t>
      </w:r>
      <w:r w:rsidR="00C2089C" w:rsidRPr="00D12227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="00FB5EAA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5,</w:t>
      </w:r>
      <w:r w:rsidR="00FB5EAA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612</w:t>
      </w:r>
      <w:r w:rsidR="00D12227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6E105E" w:rsidRPr="00D12227">
        <w:rPr>
          <w:rFonts w:ascii="Phetsarath OT" w:hAnsi="Phetsarath OT" w:cs="Phetsarath OT"/>
          <w:bCs/>
          <w:sz w:val="22"/>
          <w:szCs w:val="22"/>
          <w:u w:val="single"/>
          <w:cs/>
          <w:lang w:val="fr-FR" w:bidi="lo-LA"/>
        </w:rPr>
        <w:t>ຕາມ</w:t>
      </w:r>
      <w:r w:rsidR="006E105E" w:rsidRPr="00513AB4">
        <w:rPr>
          <w:rFonts w:ascii="Phetsarath OT" w:hAnsi="Phetsarath OT" w:cs="Phetsarath OT"/>
          <w:bCs/>
          <w:sz w:val="22"/>
          <w:szCs w:val="22"/>
          <w:u w:val="single"/>
          <w:cs/>
          <w:lang w:val="fr-FR" w:bidi="lo-LA"/>
        </w:rPr>
        <w:t>ເອກະສານຄັດຕິດທີ່2</w:t>
      </w:r>
    </w:p>
    <w:p w:rsidR="005A1216" w:rsidRDefault="005A1216" w:rsidP="00D1526D">
      <w:pPr>
        <w:rPr>
          <w:rFonts w:ascii="Phetsarath OT" w:hAnsi="Phetsarath OT" w:cs="Phetsarath OT"/>
          <w:bCs/>
          <w:sz w:val="22"/>
          <w:szCs w:val="22"/>
          <w:u w:val="single"/>
          <w:lang w:val="fr-FR" w:bidi="lo-LA"/>
        </w:rPr>
      </w:pPr>
    </w:p>
    <w:p w:rsidR="00D12227" w:rsidRDefault="00D12227" w:rsidP="008853E8">
      <w:pPr>
        <w:pStyle w:val="ListParagraph"/>
        <w:numPr>
          <w:ilvl w:val="0"/>
          <w:numId w:val="15"/>
        </w:numPr>
        <w:ind w:left="709"/>
        <w:rPr>
          <w:rFonts w:ascii="Phetsarath OT" w:hAnsi="Phetsarath OT" w:cs="Phetsarath OT"/>
          <w:lang w:val="fr-FR" w:bidi="th-TH"/>
        </w:rPr>
      </w:pPr>
      <w:r w:rsidRPr="005A1216">
        <w:rPr>
          <w:rFonts w:ascii="Phetsarath OT" w:hAnsi="Phetsarath OT" w:cs="Phetsarath OT"/>
          <w:cs/>
          <w:lang w:val="fr-FR" w:bidi="lo-LA"/>
        </w:rPr>
        <w:t>ຈ່າຍ</w:t>
      </w:r>
      <w:r w:rsidRPr="005A1216">
        <w:rPr>
          <w:rFonts w:ascii="Phetsarath OT" w:hAnsi="Phetsarath OT" w:cs="Phetsarath OT"/>
          <w:lang w:val="fr-FR" w:bidi="th-TH"/>
        </w:rPr>
        <w:t>​</w:t>
      </w:r>
      <w:r w:rsidRPr="005A1216">
        <w:rPr>
          <w:rFonts w:ascii="Phetsarath OT" w:hAnsi="Phetsarath OT" w:cs="Phetsarath OT"/>
          <w:cs/>
          <w:lang w:val="fr-FR" w:bidi="lo-LA"/>
        </w:rPr>
        <w:t>ລ່ວງ</w:t>
      </w:r>
      <w:r w:rsidRPr="005A1216">
        <w:rPr>
          <w:rFonts w:ascii="Phetsarath OT" w:hAnsi="Phetsarath OT" w:cs="Phetsarath OT"/>
          <w:lang w:val="fr-FR" w:bidi="th-TH"/>
        </w:rPr>
        <w:t>​</w:t>
      </w:r>
      <w:r w:rsidRPr="005A1216">
        <w:rPr>
          <w:rFonts w:ascii="Phetsarath OT" w:hAnsi="Phetsarath OT" w:cs="Phetsarath OT"/>
          <w:cs/>
          <w:lang w:val="fr-FR" w:bidi="lo-LA"/>
        </w:rPr>
        <w:t>ໜ້າງວດ</w:t>
      </w:r>
      <w:r w:rsidRPr="005A1216">
        <w:rPr>
          <w:rFonts w:ascii="Phetsarath OT" w:hAnsi="Phetsarath OT" w:cs="Phetsarath OT"/>
          <w:lang w:val="fr-FR" w:bidi="th-TH"/>
        </w:rPr>
        <w:t>​</w:t>
      </w:r>
      <w:r w:rsidRPr="005A1216">
        <w:rPr>
          <w:rFonts w:ascii="Phetsarath OT" w:hAnsi="Phetsarath OT" w:cs="Phetsarath OT"/>
          <w:cs/>
          <w:lang w:val="fr-FR" w:bidi="lo-LA"/>
        </w:rPr>
        <w:t>ທີ</w:t>
      </w:r>
      <w:r w:rsidRPr="005A1216">
        <w:rPr>
          <w:rFonts w:ascii="Phetsarath OT" w:hAnsi="Phetsarath OT" w:cs="Phetsarath OT"/>
          <w:lang w:val="fr-FR" w:bidi="lo-LA"/>
        </w:rPr>
        <w:t xml:space="preserve"> </w:t>
      </w:r>
      <w:r w:rsidRPr="005A1216">
        <w:rPr>
          <w:rFonts w:ascii="Phetsarath OT" w:hAnsi="Phetsarath OT" w:cs="Phetsarath OT"/>
          <w:lang w:val="fr-FR" w:bidi="th-TH"/>
        </w:rPr>
        <w:t xml:space="preserve">1 </w:t>
      </w:r>
      <w:r w:rsidRPr="005A1216">
        <w:rPr>
          <w:rFonts w:ascii="Phetsarath OT" w:hAnsi="Phetsarath OT" w:cs="Phetsarath OT"/>
          <w:cs/>
          <w:lang w:val="fr-FR" w:bidi="lo-LA"/>
        </w:rPr>
        <w:t>ຈຳ</w:t>
      </w:r>
      <w:r w:rsidRPr="005A1216">
        <w:rPr>
          <w:rFonts w:ascii="Phetsarath OT" w:hAnsi="Phetsarath OT" w:cs="Phetsarath OT"/>
          <w:lang w:val="fr-FR" w:bidi="th-TH"/>
        </w:rPr>
        <w:t>​</w:t>
      </w:r>
      <w:r w:rsidRPr="005A1216">
        <w:rPr>
          <w:rFonts w:ascii="Phetsarath OT" w:hAnsi="Phetsarath OT" w:cs="Phetsarath OT"/>
          <w:cs/>
          <w:lang w:val="fr-FR" w:bidi="lo-LA"/>
        </w:rPr>
        <w:t>ນວນ</w:t>
      </w:r>
      <w:r w:rsidRPr="005A1216">
        <w:rPr>
          <w:rFonts w:ascii="Phetsarath OT" w:hAnsi="Phetsarath OT" w:cs="Phetsarath OT"/>
          <w:lang w:val="fr-FR" w:bidi="th-TH"/>
        </w:rPr>
        <w:t>​</w:t>
      </w:r>
      <w:r w:rsidRPr="005A1216">
        <w:rPr>
          <w:rFonts w:ascii="Phetsarath OT" w:hAnsi="Phetsarath OT" w:cs="Phetsarath OT"/>
          <w:cs/>
          <w:lang w:val="fr-FR" w:bidi="lo-LA"/>
        </w:rPr>
        <w:t>ເງິນ</w:t>
      </w:r>
      <w:r w:rsidR="005A1216">
        <w:rPr>
          <w:rFonts w:ascii="Phetsarath OT" w:hAnsi="Phetsarath OT" w:cs="Phetsarath OT"/>
          <w:lang w:val="fr-FR" w:bidi="th-TH"/>
        </w:rPr>
        <w:t xml:space="preserve"> : </w:t>
      </w:r>
      <w:r w:rsidR="00D4248E">
        <w:rPr>
          <w:rFonts w:ascii="Phetsarath OT" w:hAnsi="Phetsarath OT" w:cs="Phetsarath OT"/>
          <w:lang w:val="fr-FR" w:bidi="th-TH"/>
        </w:rPr>
        <w:t>36</w:t>
      </w:r>
      <w:r w:rsidRPr="005A1216">
        <w:rPr>
          <w:rFonts w:ascii="Phetsarath OT" w:hAnsi="Phetsarath OT" w:cs="Phetsarath OT"/>
          <w:lang w:val="fr-FR" w:bidi="th-TH"/>
        </w:rPr>
        <w:t>,</w:t>
      </w:r>
      <w:r w:rsidR="00D4248E">
        <w:rPr>
          <w:rFonts w:ascii="Phetsarath OT" w:hAnsi="Phetsarath OT" w:cs="Phetsarath OT"/>
          <w:lang w:val="fr-FR" w:bidi="th-TH"/>
        </w:rPr>
        <w:t>043</w:t>
      </w:r>
      <w:r w:rsidRPr="005A1216">
        <w:rPr>
          <w:rFonts w:ascii="Phetsarath OT" w:hAnsi="Phetsarath OT" w:cs="Phetsarath OT"/>
          <w:lang w:val="fr-FR" w:bidi="th-TH"/>
        </w:rPr>
        <w:t xml:space="preserve"> ,000 </w:t>
      </w:r>
      <w:r w:rsidRPr="005A1216">
        <w:rPr>
          <w:rFonts w:ascii="Phetsarath OT" w:hAnsi="Phetsarath OT" w:cs="Phetsarath OT"/>
          <w:cs/>
          <w:lang w:val="fr-FR" w:bidi="lo-LA"/>
        </w:rPr>
        <w:t>ກີບ</w:t>
      </w:r>
      <w:r w:rsidRPr="005A1216">
        <w:rPr>
          <w:rFonts w:ascii="Phetsarath OT" w:hAnsi="Phetsarath OT" w:cs="Phetsarath OT"/>
          <w:lang w:val="fr-FR" w:bidi="th-TH"/>
        </w:rPr>
        <w:t xml:space="preserve"> </w:t>
      </w:r>
      <w:r w:rsidR="009A4929">
        <w:rPr>
          <w:rFonts w:ascii="Phetsarath OT" w:hAnsi="Phetsarath OT" w:cs="Phetsarath OT" w:hint="cs"/>
          <w:cs/>
          <w:lang w:val="fr-FR" w:bidi="lo-LA"/>
        </w:rPr>
        <w:t>(ສາມສິບຫົກລານສີ່ສີບສາມພັນກີບ</w:t>
      </w:r>
      <w:r w:rsidRPr="005A1216">
        <w:rPr>
          <w:rFonts w:ascii="Phetsarath OT" w:hAnsi="Phetsarath OT" w:cs="Phetsarath OT" w:hint="cs"/>
          <w:cs/>
          <w:lang w:val="fr-FR" w:bidi="lo-LA"/>
        </w:rPr>
        <w:t xml:space="preserve">) </w:t>
      </w:r>
    </w:p>
    <w:p w:rsidR="001941A1" w:rsidRPr="001941A1" w:rsidRDefault="001941A1" w:rsidP="001941A1">
      <w:pPr>
        <w:pStyle w:val="ListParagraph"/>
        <w:numPr>
          <w:ilvl w:val="0"/>
          <w:numId w:val="46"/>
        </w:numPr>
        <w:rPr>
          <w:rFonts w:ascii="Phetsarath OT" w:hAnsi="Phetsarath OT" w:cs="Phetsarath OT"/>
          <w:i/>
          <w:iCs/>
          <w:lang w:val="fr-FR" w:bidi="th-TH"/>
        </w:rPr>
      </w:pPr>
      <w:r w:rsidRPr="001941A1">
        <w:rPr>
          <w:rFonts w:ascii="Phetsarath OT" w:hAnsi="Phetsarath OT" w:cs="Phetsarath OT" w:hint="cs"/>
          <w:i/>
          <w:iCs/>
          <w:cs/>
          <w:lang w:val="fr-FR" w:bidi="lo-LA"/>
        </w:rPr>
        <w:t>ຈັດຊື້ອຸປະກອນຢູ່ວຽງຈັນ</w:t>
      </w:r>
      <w:r w:rsidRPr="001941A1">
        <w:rPr>
          <w:rFonts w:ascii="Phetsarath OT" w:hAnsi="Phetsarath OT" w:cs="Phetsarath OT" w:hint="cs"/>
          <w:i/>
          <w:iCs/>
          <w:lang w:val="fr-FR" w:bidi="lo-LA"/>
        </w:rPr>
        <w:t> </w:t>
      </w:r>
      <w:r w:rsidRPr="001941A1">
        <w:rPr>
          <w:rFonts w:ascii="Phetsarath OT" w:hAnsi="Phetsarath OT" w:cs="Phetsarath OT"/>
          <w:i/>
          <w:iCs/>
          <w:lang w:val="fr-FR" w:bidi="lo-LA"/>
        </w:rPr>
        <w:t xml:space="preserve">: </w:t>
      </w:r>
      <w:r w:rsidRPr="001941A1">
        <w:rPr>
          <w:rFonts w:ascii="Phetsarath OT" w:hAnsi="Phetsarath OT" w:cs="Phetsarath OT" w:hint="cs"/>
          <w:i/>
          <w:iCs/>
          <w:cs/>
          <w:lang w:val="fr-FR" w:bidi="lo-LA"/>
        </w:rPr>
        <w:t xml:space="preserve">ຈຳນວນ </w:t>
      </w:r>
      <w:r w:rsidRPr="001941A1">
        <w:rPr>
          <w:rFonts w:ascii="Phetsarath OT" w:hAnsi="Phetsarath OT" w:cs="Phetsarath OT"/>
          <w:i/>
          <w:iCs/>
          <w:lang w:val="fr-FR" w:bidi="lo-LA"/>
        </w:rPr>
        <w:t xml:space="preserve">4,301,000 </w:t>
      </w:r>
      <w:r w:rsidRPr="001941A1">
        <w:rPr>
          <w:rFonts w:ascii="Phetsarath OT" w:hAnsi="Phetsarath OT" w:cs="Phetsarath OT" w:hint="cs"/>
          <w:i/>
          <w:iCs/>
          <w:cs/>
          <w:lang w:val="fr-FR" w:bidi="lo-LA"/>
        </w:rPr>
        <w:t>ກີບ(ສີາລ້ານສາມແສນໜຶ່ງພັນກີບ)</w:t>
      </w:r>
    </w:p>
    <w:p w:rsidR="001941A1" w:rsidRPr="001941A1" w:rsidRDefault="001941A1" w:rsidP="001941A1">
      <w:pPr>
        <w:pStyle w:val="ListParagraph"/>
        <w:numPr>
          <w:ilvl w:val="0"/>
          <w:numId w:val="46"/>
        </w:numPr>
        <w:rPr>
          <w:rFonts w:ascii="Phetsarath OT" w:hAnsi="Phetsarath OT" w:cs="Phetsarath OT"/>
          <w:i/>
          <w:iCs/>
          <w:lang w:val="fr-FR" w:bidi="th-TH"/>
        </w:rPr>
      </w:pPr>
      <w:r w:rsidRPr="001941A1">
        <w:rPr>
          <w:rFonts w:ascii="Phetsarath OT" w:hAnsi="Phetsarath OT" w:cs="Phetsarath OT" w:hint="cs"/>
          <w:i/>
          <w:iCs/>
          <w:cs/>
          <w:lang w:val="fr-FR" w:bidi="lo-LA"/>
        </w:rPr>
        <w:t xml:space="preserve">ໂອນ : ຈຳນວນ </w:t>
      </w:r>
      <w:r w:rsidRPr="001941A1">
        <w:rPr>
          <w:rFonts w:ascii="Phetsarath OT" w:hAnsi="Phetsarath OT" w:cs="Phetsarath OT"/>
          <w:i/>
          <w:iCs/>
          <w:lang w:val="fr-FR" w:bidi="lo-LA"/>
        </w:rPr>
        <w:t xml:space="preserve">31,742,000 </w:t>
      </w:r>
      <w:r w:rsidRPr="001941A1">
        <w:rPr>
          <w:rFonts w:ascii="Phetsarath OT" w:hAnsi="Phetsarath OT" w:cs="Phetsarath OT" w:hint="cs"/>
          <w:i/>
          <w:iCs/>
          <w:cs/>
          <w:lang w:val="en-US" w:bidi="lo-LA"/>
        </w:rPr>
        <w:t>ກີບ (ສາມສີບແອດລ້ານເຈັດແສນສີ່ສິບສອງພັນກີບ)</w:t>
      </w:r>
    </w:p>
    <w:p w:rsidR="005A1216" w:rsidRPr="005A1216" w:rsidRDefault="00D12227" w:rsidP="008853E8">
      <w:pPr>
        <w:pStyle w:val="ListParagraph"/>
        <w:numPr>
          <w:ilvl w:val="0"/>
          <w:numId w:val="15"/>
        </w:numPr>
        <w:ind w:left="709"/>
        <w:rPr>
          <w:rFonts w:ascii="Phetsarath OT" w:hAnsi="Phetsarath OT" w:cs="Phetsarath OT"/>
          <w:bCs/>
          <w:u w:val="single"/>
          <w:lang w:val="fr-FR" w:bidi="lo-LA"/>
        </w:rPr>
      </w:pPr>
      <w:r w:rsidRPr="005A1216">
        <w:rPr>
          <w:rFonts w:ascii="Phetsarath OT" w:hAnsi="Phetsarath OT" w:cs="Phetsarath OT"/>
          <w:cs/>
          <w:lang w:val="fr-FR" w:bidi="lo-LA"/>
        </w:rPr>
        <w:t>ຈ່າຍ​ລ່ວງ​ໜ້າງວດ​ທີ</w:t>
      </w:r>
      <w:r w:rsidRPr="005A1216">
        <w:rPr>
          <w:rFonts w:ascii="Phetsarath OT" w:hAnsi="Phetsarath OT" w:cs="Phetsarath OT"/>
          <w:lang w:val="fr-FR" w:bidi="lo-LA"/>
        </w:rPr>
        <w:t xml:space="preserve"> </w:t>
      </w:r>
      <w:r w:rsidRPr="005A1216">
        <w:rPr>
          <w:rFonts w:ascii="Phetsarath OT" w:hAnsi="Phetsarath OT" w:cs="Phetsarath OT"/>
          <w:lang w:val="fr-FR" w:bidi="th-TH"/>
        </w:rPr>
        <w:t xml:space="preserve">2 </w:t>
      </w:r>
      <w:r w:rsidRPr="005A1216">
        <w:rPr>
          <w:rFonts w:ascii="Phetsarath OT" w:hAnsi="Phetsarath OT" w:cs="Phetsarath OT"/>
          <w:cs/>
          <w:lang w:val="fr-FR" w:bidi="lo-LA"/>
        </w:rPr>
        <w:t>ຈໍຳ​ນວນ​ເງິນ</w:t>
      </w:r>
      <w:r w:rsidR="00D4248E">
        <w:rPr>
          <w:rFonts w:ascii="Phetsarath OT" w:hAnsi="Phetsarath OT" w:cs="Phetsarath OT"/>
          <w:lang w:val="fr-FR" w:bidi="th-TH"/>
        </w:rPr>
        <w:t> : 4,</w:t>
      </w:r>
      <w:r w:rsidR="00FB5EAA">
        <w:rPr>
          <w:rFonts w:ascii="Phetsarath OT" w:hAnsi="Phetsarath OT" w:cs="Phetsarath OT"/>
          <w:lang w:val="fr-FR" w:bidi="th-TH"/>
        </w:rPr>
        <w:t>98</w:t>
      </w:r>
      <w:r w:rsidRPr="005A1216">
        <w:rPr>
          <w:rFonts w:ascii="Phetsarath OT" w:hAnsi="Phetsarath OT" w:cs="Phetsarath OT"/>
          <w:lang w:val="fr-FR" w:bidi="th-TH"/>
        </w:rPr>
        <w:t xml:space="preserve">6,000 </w:t>
      </w:r>
      <w:r w:rsidRPr="005A1216">
        <w:rPr>
          <w:rFonts w:ascii="Phetsarath OT" w:hAnsi="Phetsarath OT" w:cs="Phetsarath OT"/>
          <w:cs/>
          <w:lang w:val="fr-FR" w:bidi="lo-LA"/>
        </w:rPr>
        <w:t>ກີບ</w:t>
      </w:r>
      <w:r w:rsidR="009A4929">
        <w:rPr>
          <w:rFonts w:ascii="Phetsarath OT" w:hAnsi="Phetsarath OT" w:cs="Phetsarath OT" w:hint="cs"/>
          <w:cs/>
          <w:lang w:val="fr-FR" w:bidi="lo-LA"/>
        </w:rPr>
        <w:t>(ສີ່ລ້ານເກົ້າແສນແປດສີບຫົກພັນ</w:t>
      </w:r>
      <w:r w:rsidR="005A1216" w:rsidRPr="005A1216">
        <w:rPr>
          <w:rFonts w:ascii="Phetsarath OT" w:hAnsi="Phetsarath OT" w:cs="Phetsarath OT" w:hint="cs"/>
          <w:cs/>
          <w:lang w:val="fr-FR" w:bidi="lo-LA"/>
        </w:rPr>
        <w:t>ກີບ)</w:t>
      </w:r>
      <w:r w:rsidRPr="005A1216">
        <w:rPr>
          <w:rFonts w:ascii="Phetsarath OT" w:hAnsi="Phetsarath OT" w:cs="Phetsarath OT"/>
          <w:cs/>
          <w:lang w:val="fr-FR" w:bidi="lo-LA"/>
        </w:rPr>
        <w:t xml:space="preserve"> </w:t>
      </w:r>
    </w:p>
    <w:p w:rsidR="00BA5187" w:rsidRPr="00CD1BF8" w:rsidRDefault="00D12227" w:rsidP="008853E8">
      <w:pPr>
        <w:pStyle w:val="ListParagraph"/>
        <w:numPr>
          <w:ilvl w:val="0"/>
          <w:numId w:val="15"/>
        </w:numPr>
        <w:ind w:left="709"/>
        <w:jc w:val="both"/>
        <w:rPr>
          <w:rFonts w:ascii="Phetsarath OT" w:hAnsi="Phetsarath OT" w:cs="Phetsarath OT"/>
          <w:b/>
          <w:lang w:val="fr-FR" w:bidi="lo-LA"/>
        </w:rPr>
      </w:pPr>
      <w:r w:rsidRPr="005A1216">
        <w:rPr>
          <w:rFonts w:ascii="Phetsarath OT" w:hAnsi="Phetsarath OT" w:cs="Phetsarath OT"/>
          <w:cs/>
          <w:lang w:val="fr-FR" w:bidi="lo-LA"/>
        </w:rPr>
        <w:t>ຈ່າຍ​ລ່ວງ​ໜ້າງວດ​ທີ</w:t>
      </w:r>
      <w:r w:rsidRPr="005A1216">
        <w:rPr>
          <w:rFonts w:ascii="Phetsarath OT" w:hAnsi="Phetsarath OT" w:cs="Phetsarath OT"/>
          <w:lang w:val="fr-FR" w:bidi="lo-LA"/>
        </w:rPr>
        <w:t xml:space="preserve"> </w:t>
      </w:r>
      <w:r w:rsidRPr="005A1216">
        <w:rPr>
          <w:rFonts w:ascii="Phetsarath OT" w:hAnsi="Phetsarath OT" w:cs="Phetsarath OT"/>
          <w:lang w:val="fr-FR" w:bidi="th-TH"/>
        </w:rPr>
        <w:t xml:space="preserve">3 </w:t>
      </w:r>
      <w:r w:rsidRPr="005A1216">
        <w:rPr>
          <w:rFonts w:ascii="Phetsarath OT" w:hAnsi="Phetsarath OT" w:cs="Phetsarath OT"/>
          <w:cs/>
          <w:lang w:val="fr-FR" w:bidi="lo-LA"/>
        </w:rPr>
        <w:t>ຈໍານວນ​ເງິນ</w:t>
      </w:r>
      <w:r w:rsidR="00FB5EAA">
        <w:rPr>
          <w:rFonts w:ascii="Phetsarath OT" w:hAnsi="Phetsarath OT" w:cs="Phetsarath OT"/>
          <w:lang w:val="fr-FR" w:bidi="th-TH"/>
        </w:rPr>
        <w:t> : 4,98</w:t>
      </w:r>
      <w:r w:rsidRPr="005A1216">
        <w:rPr>
          <w:rFonts w:ascii="Phetsarath OT" w:hAnsi="Phetsarath OT" w:cs="Phetsarath OT"/>
          <w:lang w:val="fr-FR" w:bidi="th-TH"/>
        </w:rPr>
        <w:t xml:space="preserve">6,000 </w:t>
      </w:r>
      <w:r w:rsidRPr="005A1216">
        <w:rPr>
          <w:rFonts w:ascii="Phetsarath OT" w:hAnsi="Phetsarath OT" w:cs="Phetsarath OT"/>
          <w:cs/>
          <w:lang w:val="fr-FR" w:bidi="lo-LA"/>
        </w:rPr>
        <w:t xml:space="preserve">ກີບ </w:t>
      </w:r>
      <w:r w:rsidR="005A1216" w:rsidRPr="005A1216">
        <w:rPr>
          <w:rFonts w:ascii="Phetsarath OT" w:hAnsi="Phetsarath OT" w:cs="Phetsarath OT" w:hint="cs"/>
          <w:cs/>
          <w:lang w:val="fr-FR" w:bidi="lo-LA"/>
        </w:rPr>
        <w:t>(</w:t>
      </w:r>
      <w:r w:rsidR="009A4929">
        <w:rPr>
          <w:rFonts w:ascii="Phetsarath OT" w:hAnsi="Phetsarath OT" w:cs="Phetsarath OT" w:hint="cs"/>
          <w:cs/>
          <w:lang w:val="fr-FR" w:bidi="lo-LA"/>
        </w:rPr>
        <w:t>ສີ່ລ້ານເກົ້າແສນແປດສີບຫົກພັນ</w:t>
      </w:r>
      <w:r w:rsidR="009A4929" w:rsidRPr="005A1216">
        <w:rPr>
          <w:rFonts w:ascii="Phetsarath OT" w:hAnsi="Phetsarath OT" w:cs="Phetsarath OT" w:hint="cs"/>
          <w:cs/>
          <w:lang w:val="fr-FR" w:bidi="lo-LA"/>
        </w:rPr>
        <w:t>ກີບ</w:t>
      </w:r>
      <w:r w:rsidR="005A1216" w:rsidRPr="005A1216">
        <w:rPr>
          <w:rFonts w:ascii="Phetsarath OT" w:hAnsi="Phetsarath OT" w:cs="Phetsarath OT" w:hint="cs"/>
          <w:cs/>
          <w:lang w:val="fr-FR" w:bidi="lo-LA"/>
        </w:rPr>
        <w:t>)</w:t>
      </w:r>
    </w:p>
    <w:p w:rsidR="00CD1BF8" w:rsidRPr="00CD1BF8" w:rsidRDefault="00CD1BF8" w:rsidP="00CD1BF8">
      <w:pPr>
        <w:pStyle w:val="ListParagraph"/>
        <w:ind w:left="709"/>
        <w:jc w:val="both"/>
        <w:rPr>
          <w:rFonts w:ascii="Phetsarath OT" w:hAnsi="Phetsarath OT" w:cs="Phetsarath OT"/>
          <w:b/>
          <w:lang w:val="fr-FR" w:bidi="lo-LA"/>
        </w:rPr>
      </w:pPr>
    </w:p>
    <w:p w:rsidR="00CD1BF8" w:rsidRPr="00CD1BF8" w:rsidRDefault="00CD1BF8" w:rsidP="008853E8">
      <w:pPr>
        <w:pStyle w:val="ListParagraph"/>
        <w:numPr>
          <w:ilvl w:val="1"/>
          <w:numId w:val="20"/>
        </w:numPr>
        <w:jc w:val="both"/>
        <w:rPr>
          <w:rFonts w:ascii="Phetsarath OT" w:hAnsi="Phetsarath OT" w:cs="Phetsarath OT"/>
          <w:lang w:val="fr-FR" w:bidi="lo-LA"/>
        </w:rPr>
      </w:pPr>
      <w:r w:rsidRPr="00CD1BF8">
        <w:rPr>
          <w:rFonts w:ascii="Phetsarath OT" w:hAnsi="Phetsarath OT" w:cs="Phetsarath OT" w:hint="cs"/>
          <w:cs/>
          <w:lang w:val="fr-FR" w:bidi="lo-LA"/>
        </w:rPr>
        <w:t>ບັນຊີ​ທະນາຄານ​ຂອງ​ຄູ່​ຮ່ວມ​ງານ​ນໍາພາ​</w:t>
      </w:r>
      <w:r w:rsidRPr="00CD1BF8">
        <w:rPr>
          <w:rFonts w:ascii="Phetsarath OT" w:hAnsi="Phetsarath OT" w:cs="Phetsarath OT"/>
          <w:cs/>
          <w:lang w:val="fr-FR" w:bidi="lo-LA"/>
        </w:rPr>
        <w:t>ການຈັດ​ຕັ້ງ​ປະຕິບັດ</w:t>
      </w:r>
      <w:r w:rsidRPr="00CD1BF8">
        <w:rPr>
          <w:rFonts w:ascii="Phetsarath OT" w:hAnsi="Phetsarath OT" w:cs="Phetsarath OT"/>
          <w:lang w:val="fr-FR"/>
        </w:rPr>
        <w:t>:</w:t>
      </w:r>
    </w:p>
    <w:p w:rsidR="00CD1BF8" w:rsidRPr="00CD1BF8" w:rsidRDefault="00CD1BF8" w:rsidP="00CD1BF8">
      <w:pPr>
        <w:pStyle w:val="ListParagraph"/>
        <w:ind w:left="360"/>
        <w:jc w:val="both"/>
        <w:rPr>
          <w:rFonts w:ascii="Phetsarath OT" w:hAnsi="Phetsarath OT" w:cs="Phetsarath OT"/>
          <w:lang w:val="fr-FR"/>
        </w:rPr>
      </w:pPr>
      <w:r w:rsidRPr="00CD1BF8">
        <w:rPr>
          <w:rFonts w:ascii="Phetsarath OT" w:hAnsi="Phetsarath OT" w:cs="Phetsarath OT"/>
          <w:lang w:val="fr-FR"/>
        </w:rPr>
        <w:t xml:space="preserve">TABI </w:t>
      </w:r>
      <w:r w:rsidRPr="00CD1BF8">
        <w:rPr>
          <w:rFonts w:ascii="Phetsarath OT" w:hAnsi="Phetsarath OT" w:cs="Phetsarath OT"/>
          <w:cs/>
          <w:lang w:val="fr-FR" w:bidi="lo-LA"/>
        </w:rPr>
        <w:t>ຈະ​ໂອນ​ເງິນ​ເຂົ້າ​ໃນ​ບັນຊີ​ທະນາຄານ​</w:t>
      </w:r>
      <w:r w:rsidRPr="00CD1BF8">
        <w:rPr>
          <w:rFonts w:ascii="Phetsarath OT" w:hAnsi="Phetsarath OT" w:cs="Phetsarath OT"/>
          <w:b/>
          <w:bCs/>
          <w:u w:val="single"/>
          <w:cs/>
          <w:lang w:val="fr-FR" w:bidi="lo-LA"/>
        </w:rPr>
        <w:t>ຂອງ​</w:t>
      </w:r>
      <w:r w:rsidRPr="00CD1BF8">
        <w:rPr>
          <w:rFonts w:ascii="Phetsarath OT" w:hAnsi="Phetsarath OT" w:cs="Phetsarath OT" w:hint="cs"/>
          <w:b/>
          <w:bCs/>
          <w:u w:val="single"/>
          <w:cs/>
          <w:lang w:val="fr-FR" w:bidi="lo-LA"/>
        </w:rPr>
        <w:t>ຫ້ອງການປະສານງານໂຄງການຕາບີປະຈໍາແຂວງ</w:t>
      </w:r>
      <w:r w:rsidRPr="00CD1BF8">
        <w:rPr>
          <w:rFonts w:ascii="Phetsarath OT" w:hAnsi="Phetsarath OT" w:cs="Phetsarath OT" w:hint="cs"/>
          <w:cs/>
          <w:lang w:val="fr-FR" w:bidi="lo-LA"/>
        </w:rPr>
        <w:t xml:space="preserve"> ອີງ</w:t>
      </w:r>
      <w:r w:rsidRPr="00CD1BF8">
        <w:rPr>
          <w:rFonts w:ascii="Phetsarath OT" w:hAnsi="Phetsarath OT" w:cs="Phetsarath OT"/>
          <w:cs/>
          <w:lang w:val="fr-FR" w:bidi="lo-LA"/>
        </w:rPr>
        <w:t>​ຕາມ​ລາຍ​ລະອຽດ​ລຸ່ມ​ນີ້</w:t>
      </w:r>
      <w:r w:rsidRPr="00CD1BF8">
        <w:rPr>
          <w:rFonts w:ascii="Phetsarath OT" w:hAnsi="Phetsarath OT" w:cs="Phetsarath OT"/>
          <w:lang w:val="fr-FR"/>
        </w:rPr>
        <w:t>:</w:t>
      </w:r>
    </w:p>
    <w:tbl>
      <w:tblPr>
        <w:tblW w:w="9876" w:type="dxa"/>
        <w:tblLook w:val="04A0"/>
      </w:tblPr>
      <w:tblGrid>
        <w:gridCol w:w="5677"/>
        <w:gridCol w:w="4199"/>
      </w:tblGrid>
      <w:tr w:rsidR="00CD1BF8" w:rsidRPr="00EC2D52" w:rsidTr="00CD1BF8">
        <w:trPr>
          <w:trHeight w:val="314"/>
        </w:trPr>
        <w:tc>
          <w:tcPr>
            <w:tcW w:w="5677" w:type="dxa"/>
            <w:tcMar>
              <w:left w:w="28" w:type="dxa"/>
              <w:right w:w="28" w:type="dxa"/>
            </w:tcMar>
          </w:tcPr>
          <w:p w:rsidR="00CD1BF8" w:rsidRPr="00EC2D52" w:rsidRDefault="00CD1BF8" w:rsidP="00366F51">
            <w:pPr>
              <w:ind w:left="567"/>
              <w:jc w:val="both"/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  <w:r w:rsidRPr="00EC2D52">
              <w:rPr>
                <w:rFonts w:ascii="Phetsarath OT" w:eastAsia="Phetsarath OT" w:hAnsi="Phetsarath OT" w:cs="Phetsarath OT"/>
                <w:sz w:val="22"/>
                <w:szCs w:val="22"/>
                <w:cs/>
                <w:lang w:val="fr-FR" w:bidi="lo-LA"/>
              </w:rPr>
              <w:t>ຊື່​ບັນຊີ</w:t>
            </w:r>
            <w:r w:rsidRPr="00EC2D52">
              <w:rPr>
                <w:rFonts w:ascii="Phetsarath OT" w:eastAsia="Phetsarath OT" w:hAnsi="Phetsarath OT" w:cs="Phetsarath OT"/>
                <w:sz w:val="22"/>
                <w:szCs w:val="22"/>
                <w:lang w:val="fr-FR"/>
              </w:rPr>
              <w:t>:</w:t>
            </w:r>
            <w:r w:rsidRPr="00EC2D52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EC2D52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THE AGRO-BIODIVERSITY INITIATIVE</w:t>
            </w:r>
            <w:r w:rsidRPr="00EC2D52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EC2D52"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  <w:t xml:space="preserve"> </w:t>
            </w:r>
          </w:p>
        </w:tc>
        <w:tc>
          <w:tcPr>
            <w:tcW w:w="4199" w:type="dxa"/>
            <w:tcMar>
              <w:left w:w="28" w:type="dxa"/>
              <w:right w:w="28" w:type="dxa"/>
            </w:tcMar>
          </w:tcPr>
          <w:p w:rsidR="00CD1BF8" w:rsidRPr="00EC2D52" w:rsidRDefault="00CD1BF8" w:rsidP="00366F51">
            <w:pPr>
              <w:jc w:val="both"/>
              <w:rPr>
                <w:rFonts w:ascii="Phetsarath OT" w:eastAsia="Phetsarath OT" w:hAnsi="Phetsarath OT" w:cs="Phetsarath OT"/>
                <w:b/>
                <w:bCs/>
                <w:cs/>
                <w:lang w:bidi="th-TH"/>
              </w:rPr>
            </w:pPr>
            <w:r w:rsidRPr="00EC2D52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ເລກ​ບັນຊີ</w:t>
            </w:r>
            <w:r w:rsidRPr="00EC2D52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EC2D52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050 11 0000 1339 69001</w:t>
            </w:r>
          </w:p>
        </w:tc>
      </w:tr>
      <w:tr w:rsidR="00CD1BF8" w:rsidRPr="00EC2D52" w:rsidTr="00CD1BF8">
        <w:trPr>
          <w:trHeight w:val="385"/>
        </w:trPr>
        <w:tc>
          <w:tcPr>
            <w:tcW w:w="5677" w:type="dxa"/>
            <w:tcMar>
              <w:left w:w="28" w:type="dxa"/>
              <w:right w:w="28" w:type="dxa"/>
            </w:tcMar>
          </w:tcPr>
          <w:p w:rsidR="00CD1BF8" w:rsidRPr="00EC2D52" w:rsidRDefault="00CD1BF8" w:rsidP="00366F51">
            <w:pPr>
              <w:ind w:left="567" w:right="-560"/>
              <w:jc w:val="both"/>
              <w:rPr>
                <w:rFonts w:ascii="Phetsarath OT" w:eastAsia="Phetsarath OT" w:hAnsi="Phetsarath OT" w:cs="Phetsarath OT"/>
                <w:lang w:bidi="lo-LA"/>
              </w:rPr>
            </w:pPr>
            <w:r w:rsidRPr="00EC2D52">
              <w:rPr>
                <w:rFonts w:ascii="Phetsarath OT" w:eastAsia="Phetsarath OT" w:hAnsi="Phetsarath OT" w:cs="Phetsarath OT"/>
                <w:sz w:val="22"/>
                <w:szCs w:val="22"/>
                <w:cs/>
                <w:lang w:val="fr-FR" w:bidi="lo-LA"/>
              </w:rPr>
              <w:t>ຊື່​ທະນາຄານ</w:t>
            </w:r>
            <w:r w:rsidRPr="00EC2D52">
              <w:rPr>
                <w:rFonts w:ascii="Phetsarath OT" w:eastAsia="Phetsarath OT" w:hAnsi="Phetsarath OT" w:cs="Phetsarath OT"/>
                <w:sz w:val="22"/>
                <w:szCs w:val="22"/>
              </w:rPr>
              <w:t xml:space="preserve">: </w:t>
            </w:r>
            <w:r w:rsidRPr="00EC2D52">
              <w:rPr>
                <w:rFonts w:ascii="Phetsarath OT" w:eastAsia="Phetsarath OT" w:hAnsi="Phetsarath OT" w:cs="Phetsarath OT"/>
                <w:sz w:val="22"/>
                <w:szCs w:val="22"/>
                <w:cs/>
                <w:lang w:bidi="lo-LA"/>
              </w:rPr>
              <w:t>ການຄ້າຕ່າງປະເທດລາວ(</w:t>
            </w:r>
            <w:r w:rsidRPr="00EC2D52">
              <w:rPr>
                <w:rFonts w:ascii="Phetsarath OT" w:eastAsia="Phetsarath OT" w:hAnsi="Phetsarath OT" w:cs="Phetsarath OT"/>
                <w:sz w:val="22"/>
                <w:szCs w:val="22"/>
                <w:lang w:bidi="lo-LA"/>
              </w:rPr>
              <w:t>BCEL)</w:t>
            </w:r>
          </w:p>
        </w:tc>
        <w:tc>
          <w:tcPr>
            <w:tcW w:w="4199" w:type="dxa"/>
            <w:tcMar>
              <w:left w:w="28" w:type="dxa"/>
              <w:right w:w="28" w:type="dxa"/>
            </w:tcMar>
          </w:tcPr>
          <w:p w:rsidR="00CD1BF8" w:rsidRPr="00EC2D52" w:rsidRDefault="00CD1BF8" w:rsidP="00CD1BF8">
            <w:pPr>
              <w:jc w:val="both"/>
              <w:rPr>
                <w:rFonts w:ascii="Phetsarath OT" w:eastAsia="Phetsarath OT" w:hAnsi="Phetsarath OT" w:cs="Phetsarath OT"/>
              </w:rPr>
            </w:pPr>
            <w:r w:rsidRPr="00EC2D52">
              <w:rPr>
                <w:rFonts w:ascii="Phetsarath OT" w:eastAsia="Phetsarath OT" w:hAnsi="Phetsarath OT" w:cs="Phetsarath OT"/>
                <w:sz w:val="22"/>
                <w:szCs w:val="22"/>
                <w:cs/>
                <w:lang w:val="fr-FR" w:bidi="lo-LA"/>
              </w:rPr>
              <w:t>ສາຂາ</w:t>
            </w:r>
            <w:r w:rsidRPr="00EC2D52">
              <w:rPr>
                <w:rFonts w:ascii="Phetsarath OT" w:eastAsia="Phetsarath OT" w:hAnsi="Phetsarath OT" w:cs="Phetsarath OT"/>
                <w:sz w:val="22"/>
                <w:szCs w:val="22"/>
                <w:lang w:val="fr-FR"/>
              </w:rPr>
              <w:t xml:space="preserve">: </w:t>
            </w:r>
            <w:r w:rsidRPr="00EC2D52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ແຂວງຫລວງພະບາງ</w:t>
            </w:r>
          </w:p>
        </w:tc>
      </w:tr>
    </w:tbl>
    <w:p w:rsidR="00CD1BF8" w:rsidRPr="00CD1BF8" w:rsidRDefault="00CD1BF8" w:rsidP="00CD1BF8">
      <w:pPr>
        <w:jc w:val="both"/>
        <w:rPr>
          <w:rFonts w:ascii="Phetsarath OT" w:hAnsi="Phetsarath OT" w:cs="Phetsarath OT"/>
          <w:b/>
          <w:lang w:val="fr-FR" w:bidi="lo-LA"/>
        </w:rPr>
      </w:pPr>
    </w:p>
    <w:p w:rsidR="005A1216" w:rsidRPr="00BA5187" w:rsidRDefault="00BA5187" w:rsidP="00BA5187">
      <w:pPr>
        <w:jc w:val="both"/>
        <w:rPr>
          <w:rFonts w:ascii="Phetsarath OT" w:hAnsi="Phetsarath OT" w:cs="Phetsarath OT"/>
          <w:b/>
          <w:sz w:val="22"/>
          <w:szCs w:val="22"/>
          <w:cs/>
          <w:lang w:val="fr-FR" w:bidi="lo-LA"/>
        </w:rPr>
      </w:pPr>
      <w:r w:rsidRPr="00BA5187">
        <w:rPr>
          <w:rFonts w:ascii="Phetsarath OT" w:hAnsi="Phetsarath OT" w:cs="Phetsarath OT"/>
          <w:sz w:val="22"/>
          <w:szCs w:val="22"/>
          <w:lang w:val="fr-FR" w:bidi="lo-LA"/>
        </w:rPr>
        <w:t xml:space="preserve">6. </w:t>
      </w:r>
      <w:r w:rsidRPr="00BA5187">
        <w:rPr>
          <w:rFonts w:ascii="Phetsarath OT" w:hAnsi="Phetsarath OT" w:cs="Phetsarath OT"/>
          <w:sz w:val="22"/>
          <w:szCs w:val="22"/>
          <w:cs/>
          <w:lang w:val="fr-FR" w:bidi="lo-LA"/>
        </w:rPr>
        <w:t>ຊື່ອົງການຈັດຕັ້ງ ແລະ ຜູ້ຜິດຊອບໃນການຈັດຕັ້ງປະຕິບັດ</w:t>
      </w:r>
      <w:r>
        <w:rPr>
          <w:rFonts w:ascii="Phetsarath OT" w:hAnsi="Phetsarath OT" w:cs="Phetsarath OT"/>
          <w:sz w:val="22"/>
          <w:szCs w:val="22"/>
          <w:lang w:val="fr-FR" w:bidi="lo-LA"/>
        </w:rPr>
        <w:t xml:space="preserve">: </w:t>
      </w:r>
      <w:r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ນາງ ວິໄລພອນ</w:t>
      </w:r>
    </w:p>
    <w:p w:rsidR="006E105E" w:rsidRPr="005A1216" w:rsidRDefault="00BA5187" w:rsidP="005A1216">
      <w:pPr>
        <w:jc w:val="both"/>
        <w:rPr>
          <w:rFonts w:ascii="Phetsarath OT" w:hAnsi="Phetsarath OT" w:cs="Phetsarath OT"/>
          <w:b/>
          <w:cs/>
          <w:lang w:val="fr-FR" w:bidi="lo-LA"/>
        </w:rPr>
      </w:pPr>
      <w:r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>7</w:t>
      </w:r>
      <w:r w:rsidR="005A1216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. </w:t>
      </w:r>
      <w:r w:rsidR="00F263EE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ອົງກ</w:t>
      </w:r>
      <w:r w:rsidR="00FF741C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ານຮັບຜິດຊອບຈັດຕັ້ງປະຕິບັດອີງຕາມ</w:t>
      </w:r>
      <w:r w:rsidR="00F263EE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ຂໍ້</w:t>
      </w:r>
      <w:r w:rsidR="00FF741C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ຕົກ</w:t>
      </w:r>
      <w:r w:rsidR="00F263EE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ລົງ</w:t>
      </w:r>
      <w:r w:rsidR="006E105E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ສະບັບນີ້</w:t>
      </w:r>
      <w:r w:rsidR="00701963" w:rsidRPr="005A1216">
        <w:rPr>
          <w:rFonts w:ascii="Phetsarath OT" w:hAnsi="Phetsarath OT" w:cs="Phetsarath OT"/>
          <w:sz w:val="22"/>
          <w:szCs w:val="22"/>
          <w:cs/>
          <w:lang w:val="fr-FR" w:bidi="lo-LA"/>
        </w:rPr>
        <w:t>ຄື</w:t>
      </w:r>
      <w:r w:rsidR="006E7647" w:rsidRPr="005A1216">
        <w:rPr>
          <w:rFonts w:ascii="Phetsarath OT" w:hAnsi="Phetsarath OT" w:cs="Phetsarath OT"/>
          <w:snapToGrid w:val="0"/>
          <w:sz w:val="22"/>
          <w:szCs w:val="22"/>
          <w:lang w:val="fr-FR"/>
        </w:rPr>
        <w:t>:</w:t>
      </w:r>
      <w:r w:rsidR="005A1216" w:rsidRPr="005A1216">
        <w:rPr>
          <w:rFonts w:ascii="Phetsarath OT" w:hAnsi="Phetsarath OT" w:cs="Phetsarath OT"/>
          <w:snapToGrid w:val="0"/>
          <w:sz w:val="22"/>
          <w:szCs w:val="22"/>
          <w:lang w:val="fr-FR"/>
        </w:rPr>
        <w:t xml:space="preserve"> </w:t>
      </w:r>
      <w:r w:rsidR="005016E4" w:rsidRPr="005A1216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ສັງ​ລວມ​ຂໍ້​ມູນ ແລະ​ລາຍ​ງານ​</w:t>
      </w:r>
      <w:r w:rsidR="00DA42E0" w:rsidRPr="005A1216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ສົ່ງໃຫ້ໂຄງການ</w:t>
      </w:r>
      <w:r w:rsidR="00DA42E0" w:rsidRPr="005A1216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TABI </w:t>
      </w:r>
      <w:r w:rsidR="005016E4" w:rsidRPr="005A1216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ກວດ​ສອບ</w:t>
      </w:r>
      <w:r w:rsidR="005016E4" w:rsidRPr="005A1216">
        <w:rPr>
          <w:rFonts w:ascii="Phetsarath OT" w:hAnsi="Phetsarath OT" w:cs="Phetsarath OT"/>
          <w:b/>
          <w:cs/>
          <w:lang w:val="fr-FR" w:bidi="lo-LA"/>
        </w:rPr>
        <w:t>​</w:t>
      </w:r>
      <w:r w:rsidR="006E105E" w:rsidRPr="005A1216">
        <w:rPr>
          <w:rFonts w:ascii="Phetsarath OT" w:hAnsi="Phetsarath OT" w:cs="Phetsarath OT"/>
          <w:b/>
          <w:cs/>
          <w:lang w:val="fr-FR" w:bidi="lo-LA"/>
        </w:rPr>
        <w:t>.</w:t>
      </w:r>
    </w:p>
    <w:p w:rsidR="00CD1BF8" w:rsidRPr="00CD1BF8" w:rsidRDefault="00B95354" w:rsidP="008853E8">
      <w:pPr>
        <w:pStyle w:val="ListParagraph"/>
        <w:numPr>
          <w:ilvl w:val="0"/>
          <w:numId w:val="16"/>
        </w:numPr>
        <w:rPr>
          <w:rFonts w:ascii="Phetsarath OT" w:hAnsi="Phetsarath OT" w:cs="Phetsarath OT"/>
          <w:b/>
          <w:lang w:val="fr-FR" w:bidi="lo-LA"/>
        </w:rPr>
      </w:pPr>
      <w:r w:rsidRPr="00CD1BF8">
        <w:rPr>
          <w:rFonts w:ascii="Phetsarath OT" w:hAnsi="Phetsarath OT" w:cs="Phetsarath OT" w:hint="cs"/>
          <w:b/>
          <w:cs/>
          <w:lang w:val="fr-FR" w:bidi="lo-LA"/>
        </w:rPr>
        <w:t>ສະ</w:t>
      </w:r>
      <w:r w:rsidR="001372EF" w:rsidRPr="00CD1BF8">
        <w:rPr>
          <w:rFonts w:ascii="Phetsarath OT" w:hAnsi="Phetsarath OT" w:cs="Phetsarath OT"/>
          <w:b/>
          <w:cs/>
          <w:lang w:val="fr-FR" w:bidi="lo-LA"/>
        </w:rPr>
        <w:t>ຫຼຸບ</w:t>
      </w:r>
      <w:r w:rsidR="00DA42E0" w:rsidRPr="00CD1BF8">
        <w:rPr>
          <w:rFonts w:ascii="Phetsarath OT" w:hAnsi="Phetsarath OT" w:cs="Phetsarath OT"/>
          <w:b/>
          <w:cs/>
          <w:lang w:val="fr-FR" w:bidi="lo-LA"/>
        </w:rPr>
        <w:t>ສົ່ງໃຫ້ການເງິນໂຄງ​ການ​</w:t>
      </w:r>
      <w:r w:rsidR="00DA42E0" w:rsidRPr="00CD1BF8">
        <w:rPr>
          <w:rFonts w:ascii="Phetsarath OT" w:hAnsi="Phetsarath OT" w:cs="Phetsarath OT"/>
          <w:b/>
          <w:lang w:val="en-US" w:bidi="lo-LA"/>
        </w:rPr>
        <w:t xml:space="preserve">TABI </w:t>
      </w:r>
      <w:r w:rsidR="00DA42E0" w:rsidRPr="00CD1BF8">
        <w:rPr>
          <w:rFonts w:ascii="Phetsarath OT" w:hAnsi="Phetsarath OT" w:cs="Phetsarath OT"/>
          <w:b/>
          <w:cs/>
          <w:lang w:val="fr-FR" w:bidi="lo-LA"/>
        </w:rPr>
        <w:t>​</w:t>
      </w:r>
      <w:r w:rsidRPr="00CD1BF8">
        <w:rPr>
          <w:rFonts w:ascii="Phetsarath OT" w:hAnsi="Phetsarath OT" w:cs="Phetsarath OT"/>
          <w:b/>
          <w:cs/>
          <w:lang w:val="fr-FR" w:bidi="lo-LA"/>
        </w:rPr>
        <w:t>(ພ້ອມໃບບິນ</w:t>
      </w:r>
      <w:r w:rsidR="005F5039" w:rsidRPr="00CD1BF8">
        <w:rPr>
          <w:rFonts w:ascii="Phetsarath OT" w:hAnsi="Phetsarath OT" w:cs="Phetsarath OT"/>
          <w:b/>
          <w:cs/>
          <w:lang w:val="fr-FR" w:bidi="lo-LA"/>
        </w:rPr>
        <w:t>ຈ່າຍ</w:t>
      </w:r>
      <w:r w:rsidR="001372EF" w:rsidRPr="00CD1BF8">
        <w:rPr>
          <w:rFonts w:ascii="Phetsarath OT" w:hAnsi="Phetsarath OT" w:cs="Phetsarath OT"/>
          <w:b/>
          <w:cs/>
          <w:lang w:val="fr-FR" w:bidi="lo-LA"/>
        </w:rPr>
        <w:t>ເງິນ</w:t>
      </w:r>
      <w:r w:rsidR="005016E4" w:rsidRPr="00CD1BF8">
        <w:rPr>
          <w:rFonts w:ascii="Phetsarath OT" w:hAnsi="Phetsarath OT" w:cs="Phetsarath OT"/>
          <w:b/>
          <w:cs/>
          <w:lang w:val="fr-FR" w:bidi="lo-LA"/>
        </w:rPr>
        <w:t>ຕ່າງໆ</w:t>
      </w:r>
      <w:r w:rsidR="001372EF" w:rsidRPr="00CD1BF8">
        <w:rPr>
          <w:rFonts w:ascii="Phetsarath OT" w:hAnsi="Phetsarath OT" w:cs="Phetsarath OT"/>
          <w:b/>
          <w:cs/>
          <w:lang w:val="fr-FR" w:bidi="lo-LA"/>
        </w:rPr>
        <w:t xml:space="preserve">) </w:t>
      </w:r>
      <w:r w:rsidR="005A1216" w:rsidRPr="00CD1BF8">
        <w:rPr>
          <w:rFonts w:ascii="Phetsarath OT" w:hAnsi="Phetsarath OT" w:cs="Phetsarath OT" w:hint="cs"/>
          <w:b/>
          <w:cs/>
          <w:lang w:val="fr-FR" w:bidi="lo-LA"/>
        </w:rPr>
        <w:t xml:space="preserve">ໃນແຕ່ລະງວດ ງົບປະມານ </w:t>
      </w:r>
      <w:r w:rsidR="00F263EE" w:rsidRPr="00CD1BF8">
        <w:rPr>
          <w:rFonts w:ascii="Phetsarath OT" w:hAnsi="Phetsarath OT" w:cs="Phetsarath OT"/>
          <w:b/>
          <w:cs/>
          <w:lang w:val="fr-FR" w:bidi="lo-LA"/>
        </w:rPr>
        <w:t>ຕາມລະບຽບຫຼັກການອີງ</w:t>
      </w:r>
      <w:r w:rsidR="00366154" w:rsidRPr="00CD1BF8">
        <w:rPr>
          <w:rFonts w:ascii="Phetsarath OT" w:hAnsi="Phetsarath OT" w:cs="Phetsarath OT"/>
          <w:b/>
          <w:cs/>
          <w:lang w:val="fr-FR" w:bidi="lo-LA"/>
        </w:rPr>
        <w:t>ຕາມ</w:t>
      </w:r>
      <w:r w:rsidR="00F263EE" w:rsidRPr="00CD1BF8">
        <w:rPr>
          <w:rFonts w:ascii="Phetsarath OT" w:hAnsi="Phetsarath OT" w:cs="Phetsarath OT"/>
          <w:b/>
          <w:cs/>
          <w:lang w:val="fr-FR" w:bidi="lo-LA"/>
        </w:rPr>
        <w:t>ຂໍ້ກໍານົດ</w:t>
      </w:r>
      <w:r w:rsidRPr="00CD1BF8">
        <w:rPr>
          <w:rFonts w:ascii="Phetsarath OT" w:hAnsi="Phetsarath OT" w:cs="Phetsarath OT"/>
          <w:b/>
          <w:cs/>
          <w:lang w:val="fr-FR" w:bidi="lo-LA"/>
        </w:rPr>
        <w:t>ທີ່ໄດ້ລະບຸໄວ້ຢູ່ໃນ</w:t>
      </w:r>
      <w:r w:rsidR="00366154" w:rsidRPr="00CD1BF8">
        <w:rPr>
          <w:rFonts w:ascii="Phetsarath OT" w:hAnsi="Phetsarath OT" w:cs="Phetsarath OT"/>
          <w:b/>
          <w:cs/>
          <w:lang w:val="fr-FR" w:bidi="lo-LA"/>
        </w:rPr>
        <w:t>ເອກະສານ</w:t>
      </w:r>
      <w:r w:rsidRPr="00CD1BF8">
        <w:rPr>
          <w:rFonts w:ascii="Phetsarath OT" w:hAnsi="Phetsarath OT" w:cs="Phetsarath OT"/>
          <w:b/>
          <w:cs/>
          <w:lang w:val="fr-FR" w:bidi="lo-LA"/>
        </w:rPr>
        <w:t>ແຜນ</w:t>
      </w:r>
      <w:r w:rsidR="00DA42E0" w:rsidRPr="00CD1BF8">
        <w:rPr>
          <w:rFonts w:ascii="Phetsarath OT" w:hAnsi="Phetsarath OT" w:cs="Phetsarath OT"/>
          <w:b/>
          <w:cs/>
          <w:lang w:val="fr-FR" w:bidi="lo-LA"/>
        </w:rPr>
        <w:t>ການ</w:t>
      </w:r>
      <w:r w:rsidRPr="00CD1BF8">
        <w:rPr>
          <w:rFonts w:ascii="Phetsarath OT" w:hAnsi="Phetsarath OT" w:cs="Phetsarath OT"/>
          <w:b/>
          <w:cs/>
          <w:lang w:val="fr-FR" w:bidi="lo-LA"/>
        </w:rPr>
        <w:t>ສະເໜີ</w:t>
      </w:r>
      <w:r w:rsidR="005A1216" w:rsidRPr="00CD1BF8">
        <w:rPr>
          <w:rFonts w:ascii="Phetsarath OT" w:hAnsi="Phetsarath OT" w:cs="Phetsarath OT"/>
          <w:b/>
          <w:lang w:val="fr-FR" w:bidi="lo-LA"/>
        </w:rPr>
        <w:t>.</w:t>
      </w:r>
    </w:p>
    <w:p w:rsidR="00CD1BF8" w:rsidRDefault="00CD1BF8" w:rsidP="00CD1BF8">
      <w:pPr>
        <w:rPr>
          <w:rFonts w:ascii="Phetsarath OT" w:hAnsi="Phetsarath OT" w:cs="Phetsarath OT"/>
          <w:b/>
          <w:lang w:val="fr-FR" w:bidi="lo-LA"/>
        </w:rPr>
      </w:pPr>
    </w:p>
    <w:p w:rsidR="00CD1BF8" w:rsidRDefault="00CD1BF8" w:rsidP="00CD1BF8">
      <w:pPr>
        <w:rPr>
          <w:rFonts w:ascii="Phetsarath OT" w:hAnsi="Phetsarath OT" w:cs="Phetsarath OT"/>
          <w:b/>
          <w:lang w:val="fr-FR" w:bidi="lo-LA"/>
        </w:rPr>
      </w:pPr>
    </w:p>
    <w:p w:rsidR="00366154" w:rsidRPr="00513AB4" w:rsidRDefault="003C008D" w:rsidP="00DA42E0">
      <w:pPr>
        <w:rPr>
          <w:rFonts w:ascii="Phetsarath OT" w:hAnsi="Phetsarath OT" w:cs="Phetsarath OT"/>
          <w:sz w:val="22"/>
          <w:szCs w:val="22"/>
          <w:lang w:val="fr-FR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ຕົກລົງ</w:t>
      </w:r>
      <w:r w:rsidR="00CD1BF8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ແລະ</w:t>
      </w:r>
      <w:r w:rsidR="00366154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ເຫັນ​ດີ </w:t>
      </w:r>
    </w:p>
    <w:tbl>
      <w:tblPr>
        <w:tblW w:w="1034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315"/>
        <w:gridCol w:w="4213"/>
        <w:gridCol w:w="1559"/>
      </w:tblGrid>
      <w:tr w:rsidR="00513AB4" w:rsidRPr="00CD1BF8" w:rsidTr="00DA42E0">
        <w:trPr>
          <w:trHeight w:val="747"/>
        </w:trPr>
        <w:tc>
          <w:tcPr>
            <w:tcW w:w="3261" w:type="dxa"/>
            <w:tcMar>
              <w:left w:w="57" w:type="dxa"/>
              <w:right w:w="57" w:type="dxa"/>
            </w:tcMar>
            <w:vAlign w:val="bottom"/>
          </w:tcPr>
          <w:p w:rsidR="00366154" w:rsidRPr="00D54F53" w:rsidRDefault="00366154" w:rsidP="00CD0F3C">
            <w:pPr>
              <w:ind w:right="-1"/>
              <w:rPr>
                <w:rFonts w:ascii="Phetsarath OT" w:hAnsi="Phetsarath OT" w:cs="Phetsarath OT"/>
                <w:lang w:val="en-US"/>
              </w:rPr>
            </w:pPr>
          </w:p>
          <w:p w:rsidR="00CD1BF8" w:rsidRPr="00CD1BF8" w:rsidRDefault="00CD1BF8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  <w:p w:rsidR="00CD1BF8" w:rsidRPr="00CD1BF8" w:rsidRDefault="00CD1BF8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  <w:p w:rsidR="00CD1BF8" w:rsidRPr="00CD1BF8" w:rsidRDefault="00CD1BF8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</w:tc>
      </w:tr>
      <w:tr w:rsidR="00513AB4" w:rsidRPr="00BA5187" w:rsidTr="00DA42E0">
        <w:trPr>
          <w:trHeight w:val="440"/>
        </w:trPr>
        <w:tc>
          <w:tcPr>
            <w:tcW w:w="3261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1372EF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ຄຣິສ ຟຼິນ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b/>
                <w:bCs/>
                <w:lang w:val="fr-FR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ວັນທີ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 :</w:t>
            </w: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1372EF" w:rsidP="00506845">
            <w:pPr>
              <w:ind w:right="-1"/>
              <w:rPr>
                <w:rFonts w:ascii="Phetsarath OT" w:hAnsi="Phetsarath OT" w:cs="Phetsarath OT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</w:t>
            </w:r>
            <w:r w:rsidR="00F23A4B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 ນາງ</w:t>
            </w:r>
            <w:r w:rsidR="00BA5187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 </w:t>
            </w:r>
            <w:r w:rsidR="00F23A4B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 </w:t>
            </w:r>
            <w:r w:rsidR="006B1604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ວິໄລພອນ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ວັນທີ</w:t>
            </w:r>
          </w:p>
        </w:tc>
      </w:tr>
      <w:tr w:rsidR="00513AB4" w:rsidRPr="00D54F53" w:rsidTr="00DA42E0">
        <w:trPr>
          <w:trHeight w:val="467"/>
        </w:trPr>
        <w:tc>
          <w:tcPr>
            <w:tcW w:w="3261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1372EF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ຫົວໜ້າ​ທີ​ມຊ່ຽວຊານ </w:t>
            </w:r>
            <w:r w:rsidR="00A00D31" w:rsidRPr="00513AB4">
              <w:rPr>
                <w:rFonts w:ascii="Phetsarath OT" w:hAnsi="Phetsarath OT" w:cs="Phetsarath OT"/>
                <w:sz w:val="22"/>
                <w:szCs w:val="22"/>
                <w:lang w:val="fr-CA"/>
              </w:rPr>
              <w:t>TABI</w:t>
            </w:r>
            <w:r w:rsidRPr="00513AB4">
              <w:rPr>
                <w:rFonts w:ascii="Phetsarath OT" w:hAnsi="Phetsarath OT" w:cs="Phetsarath OT"/>
                <w:sz w:val="22"/>
                <w:szCs w:val="22"/>
                <w:lang w:val="fr-CA"/>
              </w:rPr>
              <w:t>CTA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4D0EA8" w:rsidP="001372EF">
            <w:pPr>
              <w:ind w:right="-1"/>
              <w:rPr>
                <w:rFonts w:ascii="Phetsarath OT" w:hAnsi="Phetsarath OT" w:cs="Phetsarath OT"/>
                <w:cs/>
                <w:lang w:val="fr-CA" w:bidi="th-TH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ຮັບ​ຜິດ​ຊອບ​ຫຼັກ​ໃນ​ການ​ຈັດ​ຕັ້ງ​ປະ​ຕິ​ບັດ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513AB4" w:rsidRPr="00D54F53" w:rsidTr="00DA42E0">
        <w:trPr>
          <w:trHeight w:val="689"/>
        </w:trPr>
        <w:tc>
          <w:tcPr>
            <w:tcW w:w="3261" w:type="dxa"/>
            <w:tcMar>
              <w:left w:w="57" w:type="dxa"/>
              <w:right w:w="57" w:type="dxa"/>
            </w:tcMar>
            <w:vAlign w:val="bottom"/>
          </w:tcPr>
          <w:p w:rsidR="00366154" w:rsidRPr="00D54F53" w:rsidRDefault="00366154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</w:p>
          <w:p w:rsidR="00CD1BF8" w:rsidRDefault="00CD1BF8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</w:p>
          <w:p w:rsidR="00CD1BF8" w:rsidRDefault="00CD1BF8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</w:p>
          <w:p w:rsidR="00CD1BF8" w:rsidRPr="00513AB4" w:rsidRDefault="00CD1BF8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b/>
                <w:bCs/>
                <w:lang w:val="fr-FR" w:bidi="th-TH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366154" w:rsidRPr="00513AB4" w:rsidRDefault="00366154" w:rsidP="00CD0F3C">
            <w:pPr>
              <w:ind w:right="-1"/>
              <w:rPr>
                <w:rFonts w:ascii="Phetsarath OT" w:hAnsi="Phetsarath OT" w:cs="Phetsarath OT"/>
                <w:b/>
                <w:bCs/>
                <w:lang w:val="fr-CA"/>
              </w:rPr>
            </w:pPr>
          </w:p>
        </w:tc>
      </w:tr>
      <w:tr w:rsidR="00513AB4" w:rsidRPr="00BA5187" w:rsidTr="00DA42E0">
        <w:trPr>
          <w:trHeight w:val="453"/>
        </w:trPr>
        <w:tc>
          <w:tcPr>
            <w:tcW w:w="3261" w:type="dxa"/>
            <w:tcMar>
              <w:left w:w="57" w:type="dxa"/>
              <w:right w:w="57" w:type="dxa"/>
            </w:tcMar>
          </w:tcPr>
          <w:p w:rsidR="00C719E7" w:rsidRPr="00513AB4" w:rsidRDefault="00C719E7" w:rsidP="00266139">
            <w:pPr>
              <w:pBdr>
                <w:top w:val="single" w:sz="4" w:space="1" w:color="auto"/>
              </w:pBdr>
              <w:tabs>
                <w:tab w:val="left" w:pos="187"/>
              </w:tabs>
              <w:rPr>
                <w:rFonts w:ascii="Phetsarath OT" w:hAnsi="Phetsarath OT" w:cs="Phetsarath OT"/>
                <w:b/>
                <w:lang w:val="fr-F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</w:t>
            </w:r>
            <w:r w:rsidR="00DD6BD2" w:rsidRPr="00513AB4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 xml:space="preserve"> </w:t>
            </w:r>
            <w:r w:rsidR="00DD6BD2" w:rsidRPr="00CD1BF8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ພູນສະຫວັນ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DA42E0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ວັນທີ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 :</w:t>
            </w: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C719E7" w:rsidRPr="00D54F53" w:rsidRDefault="00C719E7" w:rsidP="00CD0F3C">
            <w:pPr>
              <w:ind w:right="-1"/>
              <w:rPr>
                <w:rFonts w:ascii="Phetsarath OT" w:hAnsi="Phetsarath OT" w:cs="Phetsarath OT" w:hint="cs"/>
                <w:b/>
                <w:bCs/>
                <w:lang w:val="en-US" w:bidi="lo-LA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DA42E0" w:rsidP="00CD0F3C">
            <w:pPr>
              <w:ind w:right="-1"/>
              <w:rPr>
                <w:rFonts w:ascii="Phetsarath OT" w:hAnsi="Phetsarath OT" w:cs="Phetsarath OT"/>
                <w:b/>
                <w:bCs/>
                <w:lang w:val="fr-C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ວັນທີ</w:t>
            </w:r>
          </w:p>
        </w:tc>
      </w:tr>
      <w:tr w:rsidR="00513AB4" w:rsidRPr="00513AB4" w:rsidTr="00DA42E0">
        <w:trPr>
          <w:trHeight w:val="313"/>
        </w:trPr>
        <w:tc>
          <w:tcPr>
            <w:tcW w:w="3261" w:type="dxa"/>
            <w:tcMar>
              <w:left w:w="57" w:type="dxa"/>
              <w:right w:w="57" w:type="dxa"/>
            </w:tcMar>
          </w:tcPr>
          <w:p w:rsidR="00C719E7" w:rsidRPr="00513AB4" w:rsidRDefault="00DA42E0" w:rsidP="00266139">
            <w:pPr>
              <w:pBdr>
                <w:top w:val="single" w:sz="4" w:space="1" w:color="auto"/>
              </w:pBdr>
              <w:tabs>
                <w:tab w:val="left" w:pos="187"/>
              </w:tabs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ຜູ້ປະສານ​ງານ​ໂຄງການ​</w:t>
            </w:r>
            <w:r w:rsidRPr="00513AB4"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TABI</w:t>
            </w:r>
            <w:r w:rsidR="00B82838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ປະ​ຈໍາ</w:t>
            </w:r>
            <w:r w:rsidR="00C719E7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​ແຂວງ​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F23A4B">
            <w:pPr>
              <w:ind w:right="-1"/>
              <w:rPr>
                <w:rFonts w:ascii="Phetsarath OT" w:hAnsi="Phetsarath OT" w:cs="Phetsarath OT"/>
                <w:cs/>
                <w:lang w:val="en-US" w:bidi="lo-LA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b/>
                <w:bCs/>
                <w:lang w:val="fr-CA"/>
              </w:rPr>
            </w:pPr>
          </w:p>
        </w:tc>
      </w:tr>
      <w:tr w:rsidR="00513AB4" w:rsidRPr="00513AB4" w:rsidTr="00DA42E0">
        <w:trPr>
          <w:trHeight w:val="917"/>
        </w:trPr>
        <w:tc>
          <w:tcPr>
            <w:tcW w:w="3261" w:type="dxa"/>
            <w:tcMar>
              <w:left w:w="57" w:type="dxa"/>
              <w:right w:w="57" w:type="dxa"/>
            </w:tcMar>
            <w:vAlign w:val="bottom"/>
          </w:tcPr>
          <w:p w:rsidR="00B82838" w:rsidRDefault="00B82838" w:rsidP="00CD0F3C">
            <w:pPr>
              <w:ind w:right="-1"/>
              <w:rPr>
                <w:rFonts w:ascii="Phetsarath OT" w:hAnsi="Phetsarath OT" w:cs="Phetsarath OT"/>
                <w:b/>
                <w:bCs/>
                <w:lang w:bidi="lo-LA"/>
              </w:rPr>
            </w:pPr>
          </w:p>
          <w:p w:rsidR="00CD1BF8" w:rsidRDefault="00CD1BF8" w:rsidP="00CD0F3C">
            <w:pPr>
              <w:ind w:right="-1"/>
              <w:rPr>
                <w:rFonts w:ascii="Phetsarath OT" w:hAnsi="Phetsarath OT" w:cs="Phetsarath OT"/>
                <w:b/>
                <w:bCs/>
                <w:lang w:bidi="lo-LA"/>
              </w:rPr>
            </w:pPr>
          </w:p>
          <w:p w:rsidR="00CD1BF8" w:rsidRDefault="00CD1BF8" w:rsidP="00CD0F3C">
            <w:pPr>
              <w:ind w:right="-1"/>
              <w:rPr>
                <w:rFonts w:ascii="Phetsarath OT" w:hAnsi="Phetsarath OT" w:cs="Phetsarath OT"/>
                <w:b/>
                <w:bCs/>
                <w:lang w:bidi="lo-LA"/>
              </w:rPr>
            </w:pPr>
          </w:p>
          <w:p w:rsidR="00CD1BF8" w:rsidRPr="00513AB4" w:rsidRDefault="00CD1BF8" w:rsidP="00CD0F3C">
            <w:pPr>
              <w:ind w:right="-1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B82838" w:rsidRPr="00513AB4" w:rsidRDefault="00B82838" w:rsidP="00CD0F3C">
            <w:pPr>
              <w:ind w:right="-1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B82838" w:rsidRPr="00513AB4" w:rsidRDefault="00B82838" w:rsidP="00D25429">
            <w:pPr>
              <w:ind w:right="-1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B82838" w:rsidRPr="00513AB4" w:rsidRDefault="00B82838" w:rsidP="00CD0F3C">
            <w:pPr>
              <w:ind w:right="-1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</w:p>
        </w:tc>
      </w:tr>
      <w:tr w:rsidR="00513AB4" w:rsidRPr="00513AB4" w:rsidTr="00DA42E0">
        <w:trPr>
          <w:trHeight w:val="377"/>
        </w:trPr>
        <w:tc>
          <w:tcPr>
            <w:tcW w:w="3261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lang w:val="fr-FR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​ເພັງ ສຸວັນ​ທອງ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b/>
                <w:bCs/>
                <w:lang w:val="fr-FR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="00DA42E0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 </w:t>
            </w:r>
            <w:r w:rsidR="00DA42E0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F23A4B">
            <w:pPr>
              <w:ind w:right="-1"/>
              <w:rPr>
                <w:rFonts w:ascii="Phetsarath OT" w:hAnsi="Phetsarath OT" w:cs="Phetsarath OT"/>
                <w:b/>
                <w:b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  </w:t>
            </w:r>
            <w:r w:rsidR="00F23A4B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ນາງ ວຽນວິໄລ ດີລະພັນ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</w:p>
        </w:tc>
      </w:tr>
      <w:tr w:rsidR="00513AB4" w:rsidRPr="00513AB4" w:rsidTr="00DA42E0">
        <w:trPr>
          <w:trHeight w:val="476"/>
        </w:trPr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ຫົວໜ້າ​ປະສານ​ງານ</w:t>
            </w:r>
            <w:r w:rsidRPr="00513AB4">
              <w:rPr>
                <w:rFonts w:ascii="Phetsarath OT" w:hAnsi="Phetsarath OT" w:cs="Phetsarath OT"/>
                <w:sz w:val="22"/>
                <w:szCs w:val="22"/>
                <w:lang w:val="fr-FR"/>
              </w:rPr>
              <w:t xml:space="preserve"> TABI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lang w:val="en-US" w:bidi="lo-LA"/>
              </w:rPr>
            </w:pPr>
          </w:p>
        </w:tc>
        <w:tc>
          <w:tcPr>
            <w:tcW w:w="4213" w:type="dxa"/>
            <w:tcMar>
              <w:left w:w="57" w:type="dxa"/>
              <w:right w:w="57" w:type="dxa"/>
            </w:tcMar>
            <w:vAlign w:val="center"/>
          </w:tcPr>
          <w:p w:rsidR="00C719E7" w:rsidRPr="00513AB4" w:rsidRDefault="00F23A4B" w:rsidP="00AE4E1B">
            <w:pPr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ປະທານສະຫະພັນແມ່ຍິງ</w:t>
            </w:r>
            <w:r w:rsidR="00C719E7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ແຂວງ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C719E7" w:rsidRPr="00513AB4" w:rsidRDefault="00C719E7" w:rsidP="00CD0F3C">
            <w:pPr>
              <w:ind w:right="-1"/>
              <w:rPr>
                <w:rFonts w:ascii="Phetsarath OT" w:hAnsi="Phetsarath OT" w:cs="Phetsarath OT"/>
                <w:lang w:val="fr-CA"/>
              </w:rPr>
            </w:pPr>
          </w:p>
        </w:tc>
      </w:tr>
    </w:tbl>
    <w:p w:rsidR="00C1405C" w:rsidRPr="00513AB4" w:rsidRDefault="00C1405C" w:rsidP="00C1405C">
      <w:pPr>
        <w:rPr>
          <w:rFonts w:ascii="Phetsarath OT" w:hAnsi="Phetsarath OT" w:cs="Phetsarath OT"/>
          <w:sz w:val="22"/>
          <w:szCs w:val="22"/>
          <w:lang w:val="fr-FR" w:bidi="lo-LA"/>
        </w:rPr>
        <w:sectPr w:rsidR="00C1405C" w:rsidRPr="00513AB4" w:rsidSect="00366F5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  <w:docGrid w:linePitch="360"/>
        </w:sectPr>
      </w:pPr>
    </w:p>
    <w:p w:rsidR="006E16C9" w:rsidRPr="00513AB4" w:rsidRDefault="001372EF" w:rsidP="0015379E">
      <w:pPr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lastRenderedPageBreak/>
        <w:t>ເອກະສານຄັດຕິດ</w:t>
      </w:r>
      <w:r w:rsidR="00FF6C91"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ທີ່ </w:t>
      </w:r>
      <w:r w:rsidR="00F072A7" w:rsidRPr="00513AB4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1</w:t>
      </w:r>
      <w:r w:rsidR="00482FB7"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: ກອບ</w:t>
      </w:r>
      <w:r w:rsidR="00FE7539"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ຫນ້າວຽກ/</w:t>
      </w:r>
      <w:r w:rsidR="00482FB7"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ກິ</w:t>
      </w:r>
      <w:r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ດຈະກໍາ ແລະວິທີການຈັດຕັ້ງປະຕິບັດ</w:t>
      </w:r>
    </w:p>
    <w:p w:rsidR="00350462" w:rsidRPr="00513AB4" w:rsidRDefault="00C60ECC" w:rsidP="00B172C8">
      <w:pPr>
        <w:spacing w:after="120"/>
        <w:jc w:val="both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ພາກສະເໜີ</w:t>
      </w:r>
    </w:p>
    <w:p w:rsidR="00C60FB8" w:rsidRPr="00513AB4" w:rsidRDefault="003B0F83" w:rsidP="003B0F83">
      <w:pPr>
        <w:ind w:firstLine="360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ປະຊາຊົນບັນດາເຜົ່າທີ່ຢູ່ເຂດຊົນນະບົດຂອງແຂວງຫຼວງພະບາງ ໄດ້ດໍາລົງຊີວິດຕິດພັນກັບຄວາມອຸດົມສົມບູນຂອງຊີວະນາໆພັນ ເ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ປັນຕົ້ນແມ່ນເກັບເຄື່ອງປ່າຂອງດົງ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ແລະອື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່ນໆທີ່ມີຢູ່ໃນທໍາມະຊາດ,ນຳໄປຊົມໃຊ້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ບໍລິໂພກ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ແລະຂາຍ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ເພື່ອສ້າງລາຍຮັບ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ເພີ່ມໃຫ້ແກ່ຄອບຄົວ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.</w:t>
      </w:r>
    </w:p>
    <w:p w:rsidR="003B0F83" w:rsidRPr="00513AB4" w:rsidRDefault="003B0F83" w:rsidP="00C220C6">
      <w:pPr>
        <w:ind w:firstLine="360"/>
        <w:rPr>
          <w:rFonts w:ascii="Phetsarath OT" w:hAnsi="Phetsarath OT" w:cs="Phetsarath OT"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ອີງຕາມຈຸດພິເສດຂອງສະພາບທໍາມະຊາດ ແລະທ່າແຮງບົ່ມຊ້ອນຂອງ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ຄວາມອຸດົມສົມບູນຢູ່ແຕ່ລະທ້ອງຖິ່ນ,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ໃນພື້ນທີ່ ບ້ານເປົ້າໝາຍຂອງໂຄງການທີ່ໄດ້ປະຕິບັດການວາງແຜນນຳໃຊ້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ທີ່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ດິນກະສິກຳແລະປ່າໄມ້ຂອງເມືອງຈອມເພັດທີ່ມີຈຸດພິເສດທີ່ແຕກຕ່າງກັບແຫ່ງອື່ນໆກໍຄືພື້ນທີ່ດັ່ງກ່າວ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ໄດ້ມີເຫັດທຳມະຊາດເກີດຂື້ນຫຼາກຫຼາຍຊ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ະນິດ ກໍ່ແມ່ນສິ່ງໜຶ່ງທີ່ເປັນທ່າແຮງບົ່ມຊ້ອນຂອງປະຊາຊົນບັນດາເຜົ່າຫລາຍຄອບຄົວໃນຫລາຍບ້ານຢູ່ພາຍໃນເມືອງໄດ້ເກັບກູ້ເຫັດທໍາມະຊາດມາບໍລິໂພກພາຍໃນຄອບຄົວ ແລະຈໍາໜ່າຍຢູ່ຕະຫຼາດ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ເມືອງຈອມເພັດແລະຕະຫລາດແຂວງຫຼວງພະບາງ ແລະນອກຈາກນັ້ນຍັງມີ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ເຫັດບາງຊະນິດ</w:t>
      </w:r>
      <w:r w:rsidR="00C60FB8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ທີ່ໄດ້ສົ່ງອອກ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ຂາຍຕ່າງ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ປະເທດ ຊຶ່ງໃນແຕ່ລະດູການໄດ້ສ້າງລາຍຮັບ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ໃຫ້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ປະຊາຊົນຫລາຍສົມຄວນ,ຊື່ງ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ໃນນີ້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ກໍ່ແມ່ນ 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5 ບ້ານ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ເປົ້າຫມາຍຂອງໂຄງການ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ທີ່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ຕັ້ງຢູ່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ບໍ່ຫ່າງໄກຈາກເທດສະບານເມືອງ 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ແລະ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ກໍແມ່ນບ້ານທີ່ມີມູນເຊື້ອເກັບກູ້ເຫັດ ຊະນິດຕ່າງໆຈາກທໍາມະຊາດມາຂາຍຢ່າງຕໍ່ເນື່ອງເປັນເວລາດົນນານ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ມາ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ແລ້ວ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ຫລາຍປີ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. </w:t>
      </w:r>
    </w:p>
    <w:p w:rsidR="003B0F83" w:rsidRPr="00513AB4" w:rsidRDefault="003B0F83" w:rsidP="003B0F83">
      <w:pPr>
        <w:ind w:firstLine="360"/>
        <w:jc w:val="both"/>
        <w:rPr>
          <w:rFonts w:ascii="Phetsarath OT" w:hAnsi="Phetsarath OT" w:cs="Phetsarath OT"/>
          <w:sz w:val="22"/>
          <w:szCs w:val="22"/>
          <w:cs/>
          <w:lang w:val="fr-CA" w:bidi="lo-LA"/>
        </w:rPr>
      </w:pPr>
    </w:p>
    <w:p w:rsidR="003B0F83" w:rsidRPr="00513AB4" w:rsidRDefault="003B0F83" w:rsidP="003B0F83">
      <w:pPr>
        <w:ind w:firstLine="360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ຄຽງຄູ່ກັບຄວາມອຸດົມສົມບູນຂອງຊັບພະຍາກອນທໍາມະຊາດທີ່ກ່າວມາຂ້າງເທີ່ງນີ້ 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ມາຮອດປະຈຸບັນ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ໄດ້ມີການປ່ຽນແປງ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ທາງດ້ານສະພາບ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ດິນຟ້າອາກາດ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ໄປເປັນກ້າວໆ,ສະພາບດີນຟ້າອາກາດ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ບໍ່ປົກກະຕິ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ຄືແຕ່ກ່ອນຜ່ານມາ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,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ສະນັ້ນຈື່ງເຮັດໃຫ້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ຊະນິດເຫັດ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ບາງຊະນິດບໍ່ອອກຕາມລະດູການແລະນອກຈາກນັ້ນທາງດ້ານປ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ະລິມານ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,ຄູນນະພາບກໍ່ບໍ່ເຫມືອນແຕ່ກ່ອນ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,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ຍ້ອນສະພາບ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ປ່າໄມ້ຫຼຸດລົງ, ເກິດໄຟໄໝ້ລາມປ່າ ແລະອື່ນໆ ຈື່ງເຮັດໃຫ້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ຜົນ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ການເກັບກູ້</w:t>
      </w:r>
      <w:r w:rsidR="00C220C6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ເຫັດຊະນິດຕ່າງໆບໍ່ມີການແນ່ນອນ ເຮັດໃຫ້ລາຍຮັບຂອງປະຊາຊົນບໍ່ສະໝໍ່າສະເໝີ,ຍ້ອຍປະຊາຊົນ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ບໍ່ມີລະບົບການຟື້ນຟູ,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ປົກປັກຮັກສາຈັດສັນທີ່ດີນ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. </w:t>
      </w:r>
    </w:p>
    <w:p w:rsidR="003B0F83" w:rsidRPr="00513AB4" w:rsidRDefault="003B0F83" w:rsidP="003B0F83">
      <w:pPr>
        <w:ind w:firstLine="360"/>
        <w:jc w:val="both"/>
        <w:rPr>
          <w:rFonts w:ascii="Phetsarath OT" w:hAnsi="Phetsarath OT" w:cs="Phetsarath OT"/>
          <w:sz w:val="22"/>
          <w:szCs w:val="22"/>
          <w:cs/>
          <w:lang w:val="fr-CA" w:bidi="lo-LA"/>
        </w:rPr>
      </w:pPr>
    </w:p>
    <w:p w:rsidR="00E43B75" w:rsidRPr="00513AB4" w:rsidRDefault="003B0F83" w:rsidP="00E43B75">
      <w:pPr>
        <w:ind w:firstLine="360"/>
        <w:rPr>
          <w:rFonts w:ascii="Phetsarath OT" w:hAnsi="Phetsarath OT" w:cs="Phetsarath OT"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ນັບແຕ່ເດືອນ 6</w:t>
      </w:r>
      <w:r w:rsidRPr="00513AB4">
        <w:rPr>
          <w:rFonts w:ascii="Phetsarath OT" w:hAnsi="Phetsarath OT" w:cs="Phetsarath OT"/>
          <w:sz w:val="22"/>
          <w:szCs w:val="22"/>
          <w:lang w:val="fr-CA" w:bidi="lo-LA"/>
        </w:rPr>
        <w:t>/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2013 ເປັນຕົ້ນມາ ໂຄງການ ພັດທະນາລະບົບນິເວດຊີວະນາໆພັນກະສິກໍາຢູ່ເຂດພູດອຍ</w:t>
      </w:r>
      <w:r w:rsidRPr="00513AB4">
        <w:rPr>
          <w:rFonts w:ascii="Phetsarath OT" w:hAnsi="Phetsarath OT" w:cs="Phetsarath OT"/>
          <w:sz w:val="22"/>
          <w:szCs w:val="22"/>
          <w:lang w:val="fr-CA" w:bidi="lo-LA"/>
        </w:rPr>
        <w:t xml:space="preserve"> ( TABI )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ໄດ້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ມີການ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ສະໜັບສະໜູນທຶນໃຫ້ສະຫະພັນແມ່ຍິງແຂວງ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ເພືອ່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ສຶກສາຮຽນຮູ້ກ່ຽວກັບ ວົງຈອນຂອງຊະນິດເຫັດແລະຄວາມຫຼາກຫຼາຍທີ່ມີຢູ່ໃນ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ທ້ອງຖິ່ນ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ໃນ 5 ບ້ານ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ເປົ້າຫມາຍ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ຄື: ບ້ານ ນາຄໍາ, ບ້ານ ຫ້ວຍຕ່ານ, ບ້ານ ໂສມ, ບ້ານ ນາ ແລະບ້ານ ຊໍາອໍ້   ໂດຍອີງໃສ່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ພື້ນຖານ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ການ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ລະດູການໃນການ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ເກັບເຫັດຂອງປະຊາຊົນໃນ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ແຕ່ລະບ້ານ ແລະໃນນີ້ກໍ່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ໄດ້ແຕ່ງຕັ້ງອາສາສະມັກບ້ານ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ເພືອ່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ບັນທຶກຂໍ້ມູນຂອງຊະນິດເຫັດທີ່ເກັບກູ້ ໄດ້ຂອງປະຊາຊົນພາຍໃນບ້ານໃນແຕ່ລະວັນຊຶ່ງເລີ່ມແຕ່ເດືອນກໍລະກົດ 2013 ມາຮອດເດືອນ ກໍລະກົດ 2014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ໄດ້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ມີ 217 ຄອບຄົວ, ມີເຫັດຈໍານວນ 27 ຊະ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ນິດ, ປະລິມານເຫັດທີ່ເກັບໄດ້ມີ 25,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103  ກິໂລ ຊຶ່ງຊາວບ້ານໄດ້ເອົາມາບໍລິໂພກ ແລະຂາຍສາມາດສ້າງລາຍຮັບ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ໄດ້ທັງໝົດ 472,587,000 ກີບ,ແລະ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ຮອດເດືອນ ກໍລະກົດ 2015 ຈະສ້າງເປັນຖານຂໍ້ມູນໃນການປຽບທຽບປະລິມານ ເຫັດແຕ່ລະຊະນິດໃນ 2 ປີ ຜ່ານມາ ແລະອາດຈະສາມາດຄັດເລືອກ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ເຫັດທຳມະຊາດ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ບາງຊະນິດ </w:t>
      </w:r>
      <w:r w:rsidR="00E43B75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ມາພັດທະນາປູກ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ໃນອະນາຄົດ. </w:t>
      </w:r>
    </w:p>
    <w:p w:rsidR="003B0F83" w:rsidRPr="00513AB4" w:rsidRDefault="00E43B75" w:rsidP="00F23A4B">
      <w:pPr>
        <w:ind w:firstLine="360"/>
        <w:rPr>
          <w:rFonts w:ascii="Phetsarath OT" w:hAnsi="Phetsarath OT" w:cs="Phetsarath OT"/>
          <w:sz w:val="22"/>
          <w:szCs w:val="22"/>
          <w:cs/>
          <w:lang w:val="fr-CA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ໃນປີຜ່ານມາ </w:t>
      </w:r>
      <w:r w:rsidR="003B0F83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ໂຄງການໄດ້ຄັດເລືອກຊະນິດເຫັດທີ່ມີຄວາມນິຍົມບໍລິໂພກ ແລະເປັນໄປໄດ້ໃນການປູກມາຝຶກອົບຮົມ-ສາທິດປູກມີ: ເຫັດຂາວ ແລະເຫັດບົດ ໃຫ້ປະຊາຊົນບ້ານ ໂສມ ແລະບ້ານ ຫ້ວຍຕ່ານ</w:t>
      </w:r>
      <w:r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ປູກ</w:t>
      </w:r>
      <w:r w:rsidR="003B0F83" w:rsidRPr="00513AB4">
        <w:rPr>
          <w:rFonts w:ascii="Phetsarath OT" w:hAnsi="Phetsarath OT" w:cs="Phetsarath OT"/>
          <w:sz w:val="22"/>
          <w:szCs w:val="22"/>
          <w:cs/>
          <w:lang w:val="fr-CA" w:bidi="lo-LA"/>
        </w:rPr>
        <w:t>ນອກລະດູການ ໂດຍມີຊ່ຽວຊານ ຫຼື ວິທະຍາກອນ ທີ່ມີຄວາມຊ່ຽວຊານທາງດ້ານເຫັດມານໍາພາທາງດ້ານວິຊາການ ເພື່ອໃຫ້ມີລາຍຮັບເພີ່ມໃຫ້ປະຊາຊົນ ໂດຍຄັດເລືອກເອົາບ້ານລະ 10 ຄອບຄົວ ລວມມີ 20 ຄອບຄົວ. ພາຍຫລັງຝຶກອົບຮົມ ກຸ່ມເປົ້າໝາຍໄດ້ທົດລອງປູກ ຊຶ່ງຜົນໄດ້ຮັບມີ: ເບົ້າເຫັດຈໍານວນ 944 ເບົ້າ, ເກັບເຫັດໄດ້ 22 ກິໂລ; ແຕ່ກໍ່ມີບັນຫາທີ່ພົບເກີດຂື້ນ ຄື:ບໍ່ມີນໍ້າຫົດ ( ບ້ານ ຫ້ວຍຕ່ານ ), ມີມົດ, ໄຮເຂົ້າເບົ້າເຫັດ, ເຫັດເກີດໜອ້ຍ, ເບົ້າເຫັດເນົ່າ ຈຶ່ງບໍ່ໄດ້ຮັບຜົນສໍາເລັດຕາມເປົ້າໝາຍ. ຈາກບັນຫາດັ່ງກ່າວ ທິມງານຈະສືບຕໍ່ ປຶກສາຫາລືກັບກຸ່ມເປົ້າໝາຍ ເພືຶ່ອຊອກຫາວິທີ ແກ້ໄຂໃນຕໍ່ໜ້າ.</w:t>
      </w:r>
    </w:p>
    <w:p w:rsidR="003B0F83" w:rsidRPr="00513AB4" w:rsidRDefault="003B0F83" w:rsidP="00F23A4B">
      <w:pPr>
        <w:widowControl w:val="0"/>
        <w:ind w:firstLine="720"/>
        <w:rPr>
          <w:rFonts w:ascii="Phetsarath OT" w:hAnsi="Phetsarath OT" w:cs="Phetsarath OT"/>
          <w:sz w:val="22"/>
          <w:szCs w:val="22"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ສະນັ້ນ,ໃນຄ</w:t>
      </w:r>
      <w:r w:rsidR="0051200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ັ້ງນີ້ ແມ່ນພະນັກງານວິຊາການສູນກາງ</w:t>
      </w: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ຈະໄດ້ລົງສົມທົບກັບພະນັກງານວິຊາການແຂວງ,ເມືອງ ແລະ</w:t>
      </w:r>
      <w:r w:rsidR="00512004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ບ້ານ ເພືອນຳພາການຝຶກອົບຮົມຄືນກ່ຽວກັບການປູກເຫັດບົດ,ເຫັດຂາວ ແລະເຫັດເຟືອງ ເພືອ່ນຳພາປະຊາຊົນສາທິດຂັ້ນຕອນ,ວິທີການປູກແລະສ້າງເປັນຄອບຄົວຕົວແບບໃຫ້ໄດ້ຢູ່ໃນ5 ບ້ານເປົ້າຫມາຍ ແລະນອກຈາກນັ້ນ ອສບ ປະຈຳບ້ານຈະໄດ້ເກັບກຳຂໍ້ມູນຊະນິດເຫັດທຳມະຊາດທີ່ປະຊາຊົນເກັບເພືອ່ບໍລີໂພກ ແລະຂາຍເພືອ່ສ້າງລາຍຮັບໃຫ້ແກ່ຄອບຄົວຢູ່ 5 ບ້ານເປົ້າຫມາຍຂອງໂຄງການ.</w:t>
      </w:r>
    </w:p>
    <w:p w:rsidR="00862ADF" w:rsidRPr="00513AB4" w:rsidRDefault="00862ADF" w:rsidP="00F23A4B">
      <w:pPr>
        <w:ind w:firstLine="360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3C7990" w:rsidRDefault="003C7990" w:rsidP="00F23A4B">
      <w:pPr>
        <w:jc w:val="both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A427D" w:rsidRPr="00513AB4" w:rsidRDefault="00260F2F" w:rsidP="00F23A4B">
      <w:pPr>
        <w:jc w:val="both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1: </w:t>
      </w:r>
      <w:r w:rsidR="002A427D" w:rsidRPr="00513AB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ຈຸດປະສົງຂອງກິດຈະກໍາ:</w:t>
      </w:r>
    </w:p>
    <w:p w:rsidR="00190E66" w:rsidRPr="00513AB4" w:rsidRDefault="00190E66" w:rsidP="008853E8">
      <w:pPr>
        <w:pStyle w:val="ListParagraph"/>
        <w:numPr>
          <w:ilvl w:val="0"/>
          <w:numId w:val="18"/>
        </w:numPr>
        <w:spacing w:after="0" w:line="240" w:lineRule="auto"/>
        <w:rPr>
          <w:rFonts w:ascii="Phetsarath OT" w:hAnsi="Phetsarath OT" w:cs="Phetsarath OT"/>
          <w:lang w:val="fr-FR" w:bidi="lo-LA"/>
        </w:rPr>
      </w:pPr>
      <w:r w:rsidRPr="00513AB4">
        <w:rPr>
          <w:rFonts w:ascii="Phetsarath OT" w:hAnsi="Phetsarath OT" w:cs="Phetsarath OT"/>
          <w:cs/>
          <w:lang w:bidi="lo-LA"/>
        </w:rPr>
        <w:lastRenderedPageBreak/>
        <w:t>ເພືອໃຫ້ຜູ້ເຂົ້າຮ່ວມຮູ້ເຕັກນິກການ​ປູກ​ເຫັດ​ບົດ,ເຫັດ​</w:t>
      </w:r>
      <w:r w:rsidR="00971006" w:rsidRPr="00513AB4">
        <w:rPr>
          <w:rFonts w:ascii="Phetsarath OT" w:hAnsi="Phetsarath OT" w:cs="Phetsarath OT"/>
          <w:cs/>
          <w:lang w:bidi="lo-LA"/>
        </w:rPr>
        <w:t>​ຂາວ ແລະ ເຫັດ​ເຟືອງ,ເພືອ່ຊົມໃຊ້</w:t>
      </w:r>
      <w:r w:rsidRPr="00513AB4">
        <w:rPr>
          <w:rFonts w:ascii="Phetsarath OT" w:hAnsi="Phetsarath OT" w:cs="Phetsarath OT"/>
          <w:cs/>
          <w:lang w:bidi="lo-LA"/>
        </w:rPr>
        <w:t xml:space="preserve"> ແລະ ຂາຍ​ສ້າງ​ລາຍ​ຮັບ​ເພີ້ມ​</w:t>
      </w:r>
      <w:r w:rsidR="00971006" w:rsidRPr="00513AB4">
        <w:rPr>
          <w:rFonts w:ascii="Phetsarath OT" w:hAnsi="Phetsarath OT" w:cs="Phetsarath OT"/>
          <w:cs/>
          <w:lang w:bidi="lo-LA"/>
        </w:rPr>
        <w:t>ໃຫ້ແກ່ປະຊາຊົນໄດ້ຕະຫລອດປີ</w:t>
      </w:r>
      <w:r w:rsidRPr="00513AB4">
        <w:rPr>
          <w:rFonts w:ascii="Phetsarath OT" w:hAnsi="Phetsarath OT" w:cs="Phetsarath OT"/>
          <w:cs/>
          <w:lang w:bidi="lo-LA"/>
        </w:rPr>
        <w:t xml:space="preserve"> ໂດຍ​ຕິດ​ພັນ ການ​ນຳ​ໃຊ້​ທ່າ​ແຮງທາງດ້ານ​ຊີ​ວະ​ນາໆ​ພັນ​ກະ​ສິ​ກຳ​ທີ​ມີ​ຢູ່​ໃນ​ທ​ອ້ງຖີ່ນ</w:t>
      </w:r>
      <w:r w:rsidR="007839F7" w:rsidRPr="00513AB4">
        <w:rPr>
          <w:rFonts w:ascii="Phetsarath OT" w:hAnsi="Phetsarath OT" w:cs="Phetsarath OT"/>
          <w:cs/>
          <w:lang w:val="fr-FR" w:bidi="lo-LA"/>
        </w:rPr>
        <w:t>.</w:t>
      </w:r>
    </w:p>
    <w:p w:rsidR="00190E66" w:rsidRPr="00513AB4" w:rsidRDefault="00190E66" w:rsidP="008853E8">
      <w:pPr>
        <w:pStyle w:val="ListParagraph"/>
        <w:numPr>
          <w:ilvl w:val="0"/>
          <w:numId w:val="18"/>
        </w:numPr>
        <w:spacing w:after="0" w:line="240" w:lineRule="auto"/>
        <w:rPr>
          <w:rFonts w:ascii="Phetsarath OT" w:hAnsi="Phetsarath OT" w:cs="Phetsarath OT"/>
          <w:lang w:val="fr-FR" w:bidi="lo-LA"/>
        </w:rPr>
      </w:pPr>
      <w:r w:rsidRPr="00513AB4">
        <w:rPr>
          <w:rFonts w:ascii="Phetsarath OT" w:hAnsi="Phetsarath OT" w:cs="Phetsarath OT"/>
          <w:cs/>
          <w:lang w:bidi="lo-LA"/>
        </w:rPr>
        <w:t>ເພື່​ອ​ເຮັດ​ໃຫ້​ກິດ​ຈະ​ກຳ​ການ​ສົ່ງ​ເສີມ​ການ​ປູກ​ເຫັດ​ບົດ</w:t>
      </w:r>
      <w:r w:rsidRPr="00513AB4">
        <w:rPr>
          <w:rFonts w:ascii="Phetsarath OT" w:hAnsi="Phetsarath OT" w:cs="Phetsarath OT"/>
          <w:lang w:val="fr-FR" w:bidi="lo-LA"/>
        </w:rPr>
        <w:t>,</w:t>
      </w:r>
      <w:r w:rsidRPr="00513AB4">
        <w:rPr>
          <w:rFonts w:ascii="Phetsarath OT" w:hAnsi="Phetsarath OT" w:cs="Phetsarath OT"/>
          <w:cs/>
          <w:lang w:bidi="lo-LA"/>
        </w:rPr>
        <w:t>ເຫັດ​ຂອນ​ຂາວ ​ແລະ ເຫັດ​ເຟືອງ​ໄດ້​ຖືກ​ຈັດ​ຕັ້ງ​ປະ​ຕິ​ບັດ​ໄປ​​ດ້ວຍ​ດີ ແລະ​ໃຫ້​ມີ​ປະ​ສິດ​ທິ​ພາບ</w:t>
      </w:r>
      <w:r w:rsidRPr="00513AB4">
        <w:rPr>
          <w:rFonts w:ascii="Phetsarath OT" w:hAnsi="Phetsarath OT" w:cs="Phetsarath OT"/>
          <w:lang w:val="fr-FR" w:bidi="lo-LA"/>
        </w:rPr>
        <w:t>-</w:t>
      </w:r>
      <w:r w:rsidRPr="00513AB4">
        <w:rPr>
          <w:rFonts w:ascii="Phetsarath OT" w:hAnsi="Phetsarath OT" w:cs="Phetsarath OT"/>
          <w:cs/>
          <w:lang w:bidi="lo-LA"/>
        </w:rPr>
        <w:t>ປະ​ສິດ​ຜົນ​ສູງ</w:t>
      </w:r>
      <w:r w:rsidRPr="00513AB4">
        <w:rPr>
          <w:rFonts w:ascii="Phetsarath OT" w:hAnsi="Phetsarath OT" w:cs="Phetsarath OT"/>
          <w:lang w:val="fr-FR" w:bidi="lo-LA"/>
        </w:rPr>
        <w:t>.</w:t>
      </w:r>
    </w:p>
    <w:p w:rsidR="00DD6BD2" w:rsidRPr="00BA5187" w:rsidRDefault="00190E66" w:rsidP="008853E8">
      <w:pPr>
        <w:pStyle w:val="ListParagraph"/>
        <w:numPr>
          <w:ilvl w:val="0"/>
          <w:numId w:val="18"/>
        </w:numPr>
        <w:spacing w:after="0" w:line="240" w:lineRule="auto"/>
        <w:rPr>
          <w:rFonts w:ascii="Phetsarath OT" w:hAnsi="Phetsarath OT" w:cs="Phetsarath OT"/>
          <w:lang w:val="fr-FR" w:bidi="lo-LA"/>
        </w:rPr>
      </w:pPr>
      <w:r w:rsidRPr="00513AB4">
        <w:rPr>
          <w:rFonts w:ascii="Phetsarath OT" w:hAnsi="Phetsarath OT" w:cs="Phetsarath OT"/>
          <w:cs/>
          <w:lang w:bidi="lo-LA"/>
        </w:rPr>
        <w:t>ສ້າງຄວາມຮູ້ຄວາມສາມາດດ້ານການປູກເຫັດ ໃຫ້ແກ່ ປະຊາຊົ​ນ ​5ບ້ານ​ເປົ້າ​ໝາຍຂອງໂຄງການເພື່ອເປັນອາຊີບເສີມ ຂອງ ຄອບຄົວ,ເພື່ອຫຼີກ​ລ້ຽງ​ການ​ທຳ​ລາຍ​ສິ່ງ​ແວດ​ລ​ອ້ມ,ໂດຍ​ສະ​ເພາະ​ເຄື່ອງ​ປ່າ​ຂອງ​ດົງ.</w:t>
      </w:r>
    </w:p>
    <w:p w:rsidR="00BA5187" w:rsidRPr="00513AB4" w:rsidRDefault="00BA5187" w:rsidP="00BA5187">
      <w:pPr>
        <w:pStyle w:val="ListParagraph"/>
        <w:spacing w:after="0" w:line="240" w:lineRule="auto"/>
        <w:ind w:left="284"/>
        <w:rPr>
          <w:rFonts w:ascii="Phetsarath OT" w:hAnsi="Phetsarath OT" w:cs="Phetsarath OT"/>
          <w:cs/>
          <w:lang w:val="fr-FR" w:bidi="lo-LA"/>
        </w:rPr>
      </w:pPr>
    </w:p>
    <w:p w:rsidR="00BA5187" w:rsidRPr="00513AB4" w:rsidRDefault="00260F2F" w:rsidP="00F23A4B">
      <w:pPr>
        <w:jc w:val="both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2: </w:t>
      </w:r>
      <w:r w:rsidR="00B172C8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ຄາດຄະເນຜົນໄດ້ຮັບ</w:t>
      </w:r>
    </w:p>
    <w:p w:rsidR="007F2C21" w:rsidRPr="00513AB4" w:rsidRDefault="007F2C21" w:rsidP="008853E8">
      <w:pPr>
        <w:pStyle w:val="ListParagraph"/>
        <w:numPr>
          <w:ilvl w:val="0"/>
          <w:numId w:val="19"/>
        </w:numPr>
        <w:spacing w:after="0" w:line="240" w:lineRule="auto"/>
        <w:rPr>
          <w:rFonts w:ascii="Phetsarath OT" w:hAnsi="Phetsarath OT" w:cs="Phetsarath OT"/>
          <w:lang w:val="fr-CA" w:bidi="lo-LA"/>
        </w:rPr>
      </w:pPr>
      <w:r w:rsidRPr="00513AB4">
        <w:rPr>
          <w:rFonts w:ascii="Phetsarath OT" w:hAnsi="Phetsarath OT" w:cs="Phetsarath OT"/>
          <w:cs/>
          <w:lang w:bidi="lo-LA"/>
        </w:rPr>
        <w:t>ຄອບຄົວເປົ້າຫມາຍ 48ຄອບຄົວ ຮູ້ຈັກນໍາໃຊ້ສິ່ງເສດເຫຼືອຈາກການຜະລິດກະສິກໍາ, ແລະ ອຸດ​ສາ​ຫະ​ກຳ​ເອົາ ມານໍາໃຊ້ໃນການປູກ​ເຫັດ​ບົດ,ເຫັດ​ຂອນ​ຂາວ ແລະ ປູກເຫັດເຟືອງ.</w:t>
      </w:r>
    </w:p>
    <w:p w:rsidR="003B0F83" w:rsidRPr="00BA5187" w:rsidRDefault="00345AC6" w:rsidP="008853E8">
      <w:pPr>
        <w:pStyle w:val="ListParagraph"/>
        <w:numPr>
          <w:ilvl w:val="0"/>
          <w:numId w:val="19"/>
        </w:numPr>
        <w:spacing w:after="0" w:line="240" w:lineRule="auto"/>
        <w:rPr>
          <w:rFonts w:ascii="Phetsarath OT" w:hAnsi="Phetsarath OT" w:cs="Phetsarath OT"/>
          <w:lang w:val="fr-CA" w:bidi="lo-LA"/>
        </w:rPr>
      </w:pPr>
      <w:r w:rsidRPr="00513AB4">
        <w:rPr>
          <w:rFonts w:ascii="Phetsarath OT" w:hAnsi="Phetsarath OT" w:cs="Phetsarath OT"/>
          <w:cs/>
          <w:lang w:val="fr-FR" w:bidi="lo-LA"/>
        </w:rPr>
        <w:t>ເພື່ອປູກຈິດສຳນຶກໃຫ້ປະຊາຊົນໄດ້ມີການປົກປັກຮັກສາສະພາບແວດລ້ອມ ແລະ ຊີວະນາໆພັນໃຫ້ມີຄວາມຫມັ້ນຄົງ.</w:t>
      </w:r>
    </w:p>
    <w:p w:rsidR="00BA5187" w:rsidRPr="00513AB4" w:rsidRDefault="00BA5187" w:rsidP="00BA5187">
      <w:pPr>
        <w:pStyle w:val="ListParagraph"/>
        <w:spacing w:after="0" w:line="240" w:lineRule="auto"/>
        <w:ind w:left="284"/>
        <w:rPr>
          <w:rFonts w:ascii="Phetsarath OT" w:hAnsi="Phetsarath OT" w:cs="Phetsarath OT"/>
          <w:lang w:val="fr-CA" w:bidi="lo-LA"/>
        </w:rPr>
      </w:pPr>
    </w:p>
    <w:p w:rsidR="00B9326C" w:rsidRPr="00513AB4" w:rsidRDefault="00260F2F" w:rsidP="00F23A4B">
      <w:pPr>
        <w:jc w:val="both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3: </w:t>
      </w:r>
      <w:r w:rsidR="00B9326C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ກິດຈະ​ກໍາ​ຕົ້ນຕໍ​ </w:t>
      </w:r>
      <w:r w:rsidR="00DA42E0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ໃນ</w:t>
      </w:r>
      <w:r w:rsidR="00B9326C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ການ​ດໍາ​ເນີນ​ການ​ຕ່າງໆ​ຂອງ​ໂຄງການ​ຍ່ອຍ.</w:t>
      </w:r>
    </w:p>
    <w:p w:rsidR="00E66F91" w:rsidRPr="00513AB4" w:rsidRDefault="00260F2F" w:rsidP="00F23A4B">
      <w:pPr>
        <w:widowControl w:val="0"/>
        <w:ind w:left="567" w:hanging="283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3.1: </w:t>
      </w:r>
      <w:r w:rsidR="00AA4415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ກະຕຽມເອກກະສານ</w:t>
      </w:r>
      <w:r w:rsidR="00AA4415" w:rsidRPr="00513AB4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AA4415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ຂໍ້ມູນທີ່ກ່ຽວຂ້ອງ</w:t>
      </w:r>
      <w:r w:rsidR="00CB2C9C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ແລະ ຟອມເກັບຂໍ້ມູນ</w:t>
      </w:r>
      <w:r w:rsidR="00AA4415" w:rsidRPr="00513AB4">
        <w:rPr>
          <w:rFonts w:ascii="Phetsarath OT" w:hAnsi="Phetsarath OT" w:cs="Phetsarath OT"/>
          <w:sz w:val="22"/>
          <w:szCs w:val="22"/>
          <w:cs/>
          <w:lang w:val="fr-FR" w:bidi="lo-LA"/>
        </w:rPr>
        <w:t>ຕ່າງໆ</w:t>
      </w:r>
    </w:p>
    <w:p w:rsidR="00260F2F" w:rsidRPr="00513AB4" w:rsidRDefault="00153889" w:rsidP="008853E8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Phetsarath OT" w:hAnsi="Phetsarath OT" w:cs="Phetsarath OT"/>
          <w:lang w:val="fr-FR" w:bidi="lo-LA"/>
        </w:rPr>
      </w:pPr>
      <w:r w:rsidRPr="00513AB4">
        <w:rPr>
          <w:rFonts w:ascii="Phetsarath OT" w:hAnsi="Phetsarath OT" w:cs="Phetsarath OT"/>
          <w:cs/>
          <w:lang w:val="fr-FR" w:bidi="lo-LA"/>
        </w:rPr>
        <w:t>ແບບຟອມສໍາພາດຂໍ້ມູນ</w:t>
      </w:r>
      <w:r w:rsidR="004426E4" w:rsidRPr="00513AB4">
        <w:rPr>
          <w:rFonts w:ascii="Phetsarath OT" w:hAnsi="Phetsarath OT" w:cs="Phetsarath OT"/>
          <w:cs/>
          <w:lang w:val="fr-FR" w:bidi="lo-LA"/>
        </w:rPr>
        <w:t>ຄອບຄົວ</w:t>
      </w:r>
      <w:r w:rsidR="0088573D" w:rsidRPr="00513AB4">
        <w:rPr>
          <w:rFonts w:ascii="Phetsarath OT" w:hAnsi="Phetsarath OT" w:cs="Phetsarath OT"/>
          <w:cs/>
          <w:lang w:val="fr-FR" w:bidi="lo-LA"/>
        </w:rPr>
        <w:t>,ຊົນເຜົ່າ,</w:t>
      </w:r>
      <w:r w:rsidR="00DD6BD2" w:rsidRPr="00513AB4">
        <w:rPr>
          <w:rFonts w:ascii="Phetsarath OT" w:hAnsi="Phetsarath OT" w:cs="Phetsarath OT"/>
          <w:cs/>
          <w:lang w:val="fr-FR" w:bidi="lo-LA"/>
        </w:rPr>
        <w:t>ເກັບເຫດທຳມະຊາດ</w:t>
      </w:r>
      <w:r w:rsidR="004426E4" w:rsidRPr="00513AB4">
        <w:rPr>
          <w:rFonts w:ascii="Phetsarath OT" w:hAnsi="Phetsarath OT" w:cs="Phetsarath OT"/>
          <w:cs/>
          <w:lang w:val="fr-FR" w:bidi="lo-LA"/>
        </w:rPr>
        <w:t>ເພືອຊົມໃຊ້ແລະຂາຍ</w:t>
      </w:r>
      <w:r w:rsidR="0088573D" w:rsidRPr="00513AB4">
        <w:rPr>
          <w:rFonts w:ascii="Phetsarath OT" w:hAnsi="Phetsarath OT" w:cs="Phetsarath OT"/>
          <w:cs/>
          <w:lang w:val="fr-FR" w:bidi="lo-LA"/>
        </w:rPr>
        <w:t>.</w:t>
      </w:r>
    </w:p>
    <w:p w:rsidR="00C7666D" w:rsidRPr="00513AB4" w:rsidRDefault="00DD6BD2" w:rsidP="008853E8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Phetsarath OT" w:hAnsi="Phetsarath OT" w:cs="Phetsarath OT"/>
          <w:cs/>
          <w:lang w:val="fr-FR" w:bidi="lo-LA"/>
        </w:rPr>
      </w:pPr>
      <w:r w:rsidRPr="00513AB4">
        <w:rPr>
          <w:rFonts w:ascii="Phetsarath OT" w:hAnsi="Phetsarath OT" w:cs="Phetsarath OT"/>
          <w:cs/>
          <w:lang w:val="fr-FR" w:bidi="lo-LA"/>
        </w:rPr>
        <w:t>ແບບຟອມ</w:t>
      </w:r>
      <w:r w:rsidR="004426E4" w:rsidRPr="00513AB4">
        <w:rPr>
          <w:rFonts w:ascii="Phetsarath OT" w:hAnsi="Phetsarath OT" w:cs="Phetsarath OT"/>
          <w:cs/>
          <w:lang w:val="fr-FR" w:bidi="lo-LA"/>
        </w:rPr>
        <w:t>ເກັບກຳຂໍ້ມູນຜົນຜະຜະລິດຈາກການປູກເຫັດບົດ,ເຫັດ</w:t>
      </w:r>
      <w:r w:rsidRPr="00513AB4">
        <w:rPr>
          <w:rFonts w:ascii="Phetsarath OT" w:hAnsi="Phetsarath OT" w:cs="Phetsarath OT"/>
          <w:cs/>
          <w:lang w:val="fr-FR" w:bidi="lo-LA"/>
        </w:rPr>
        <w:t>ຂາວແລະເຫັດເຟືອງ.</w:t>
      </w:r>
    </w:p>
    <w:p w:rsidR="00260F2F" w:rsidRPr="00BA5187" w:rsidRDefault="00260F2F" w:rsidP="00F23A4B">
      <w:pPr>
        <w:widowControl w:val="0"/>
        <w:ind w:left="567" w:hanging="283"/>
        <w:rPr>
          <w:rFonts w:ascii="Phetsarath OT" w:hAnsi="Phetsarath OT" w:cs="Phetsarath OT"/>
          <w:sz w:val="22"/>
          <w:szCs w:val="22"/>
          <w:cs/>
          <w:lang w:val="fr-CA" w:bidi="lo-LA"/>
        </w:rPr>
      </w:pPr>
      <w:r w:rsidRPr="00BA5187">
        <w:rPr>
          <w:rFonts w:ascii="Phetsarath OT" w:hAnsi="Phetsarath OT" w:cs="Phetsarath OT"/>
          <w:sz w:val="22"/>
          <w:szCs w:val="22"/>
          <w:cs/>
          <w:lang w:val="fr-CA" w:bidi="lo-LA"/>
        </w:rPr>
        <w:t>3.</w:t>
      </w:r>
      <w:r w:rsidR="00DD6BD2" w:rsidRPr="00BA5187">
        <w:rPr>
          <w:rFonts w:ascii="Phetsarath OT" w:hAnsi="Phetsarath OT" w:cs="Phetsarath OT"/>
          <w:sz w:val="22"/>
          <w:szCs w:val="22"/>
          <w:cs/>
          <w:lang w:val="fr-CA" w:bidi="lo-LA"/>
        </w:rPr>
        <w:t>2</w:t>
      </w:r>
      <w:r w:rsidR="000933D0">
        <w:rPr>
          <w:rFonts w:ascii="Phetsarath OT" w:hAnsi="Phetsarath OT" w:cs="Phetsarath OT"/>
          <w:sz w:val="22"/>
          <w:szCs w:val="22"/>
          <w:lang w:val="fr-CA" w:bidi="lo-LA"/>
        </w:rPr>
        <w:t>:</w:t>
      </w:r>
      <w:r w:rsidR="004426E4" w:rsidRPr="00BA5187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ຝຶກອົບຮົມ ການປູກເຫັດບົດ,ເຫັດ</w:t>
      </w:r>
      <w:r w:rsidR="00DD6BD2" w:rsidRPr="00BA5187">
        <w:rPr>
          <w:rFonts w:ascii="Phetsarath OT" w:hAnsi="Phetsarath OT" w:cs="Phetsarath OT"/>
          <w:sz w:val="22"/>
          <w:szCs w:val="22"/>
          <w:cs/>
          <w:lang w:val="fr-CA" w:bidi="lo-LA"/>
        </w:rPr>
        <w:t>ຂາວ ແລະເຫັດເຟືອງຢູ່ 5 ບ້ານເປົ້າຫມາຍເມືອງຈອມເພັດ.</w:t>
      </w:r>
    </w:p>
    <w:p w:rsidR="00A762AC" w:rsidRPr="00BA5187" w:rsidRDefault="00260F2F" w:rsidP="00F23A4B">
      <w:pPr>
        <w:widowControl w:val="0"/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BA5187">
        <w:rPr>
          <w:rFonts w:ascii="Phetsarath OT" w:hAnsi="Phetsarath OT" w:cs="Phetsarath OT"/>
          <w:sz w:val="22"/>
          <w:szCs w:val="22"/>
          <w:cs/>
          <w:lang w:val="fr-CA" w:bidi="lo-LA"/>
        </w:rPr>
        <w:t>3.3</w:t>
      </w:r>
      <w:r w:rsidRPr="00BA5187">
        <w:rPr>
          <w:rFonts w:ascii="Phetsarath OT" w:hAnsi="Phetsarath OT" w:cs="Phetsarath OT"/>
          <w:sz w:val="22"/>
          <w:szCs w:val="22"/>
          <w:cs/>
          <w:lang w:bidi="lo-LA"/>
        </w:rPr>
        <w:t>:</w:t>
      </w:r>
      <w:r w:rsidR="00DD6BD2" w:rsidRPr="00BA5187">
        <w:rPr>
          <w:rFonts w:ascii="Phetsarath OT" w:hAnsi="Phetsarath OT" w:cs="Phetsarath OT"/>
          <w:sz w:val="22"/>
          <w:szCs w:val="22"/>
          <w:cs/>
          <w:lang w:bidi="lo-LA"/>
        </w:rPr>
        <w:t xml:space="preserve"> ລົງເກັບກຳຂໍ້ມູນການເກັບເຫັດທຳມະຊາດຂອງປະຊາຊົນຢູ່ 5ບ້ານເປົ້າຫມາຍ</w:t>
      </w:r>
      <w:r w:rsidR="00A762AC" w:rsidRPr="00BA5187">
        <w:rPr>
          <w:rFonts w:ascii="Phetsarath OT" w:hAnsi="Phetsarath OT" w:cs="Phetsarath OT"/>
          <w:sz w:val="22"/>
          <w:szCs w:val="22"/>
          <w:cs/>
          <w:lang w:bidi="lo-LA"/>
        </w:rPr>
        <w:t>.</w:t>
      </w:r>
    </w:p>
    <w:p w:rsidR="00DD6BD2" w:rsidRPr="00BA5187" w:rsidRDefault="00DD6BD2" w:rsidP="00F23A4B">
      <w:pPr>
        <w:widowControl w:val="0"/>
        <w:ind w:left="567" w:hanging="283"/>
        <w:rPr>
          <w:rFonts w:ascii="Phetsarath OT" w:hAnsi="Phetsarath OT" w:cs="Phetsarath OT"/>
          <w:sz w:val="22"/>
          <w:szCs w:val="22"/>
          <w:cs/>
          <w:lang w:bidi="lo-LA"/>
        </w:rPr>
      </w:pPr>
      <w:r w:rsidRPr="00BA5187">
        <w:rPr>
          <w:rFonts w:ascii="Phetsarath OT" w:hAnsi="Phetsarath OT" w:cs="Phetsarath OT"/>
          <w:sz w:val="22"/>
          <w:szCs w:val="22"/>
          <w:cs/>
          <w:lang w:bidi="lo-LA"/>
        </w:rPr>
        <w:t>3.4:</w:t>
      </w:r>
      <w:r w:rsidR="000933D0">
        <w:rPr>
          <w:rFonts w:ascii="Phetsarath OT" w:hAnsi="Phetsarath OT" w:cs="Phetsarath OT"/>
          <w:sz w:val="22"/>
          <w:szCs w:val="22"/>
          <w:lang w:bidi="lo-LA"/>
        </w:rPr>
        <w:t xml:space="preserve"> </w:t>
      </w:r>
      <w:r w:rsidRPr="00BA5187">
        <w:rPr>
          <w:rFonts w:ascii="Phetsarath OT" w:hAnsi="Phetsarath OT" w:cs="Phetsarath OT"/>
          <w:sz w:val="22"/>
          <w:szCs w:val="22"/>
          <w:cs/>
          <w:lang w:bidi="lo-LA"/>
        </w:rPr>
        <w:t>ຕິດຕາມ</w:t>
      </w:r>
      <w:r w:rsidR="004426E4" w:rsidRPr="00BA5187">
        <w:rPr>
          <w:rFonts w:ascii="Phetsarath OT" w:hAnsi="Phetsarath OT" w:cs="Phetsarath OT"/>
          <w:sz w:val="22"/>
          <w:szCs w:val="22"/>
          <w:cs/>
          <w:lang w:bidi="lo-LA"/>
        </w:rPr>
        <w:t xml:space="preserve"> ແນະນຳການປູກເຫັດບົດ,ເຫັດ</w:t>
      </w:r>
      <w:r w:rsidR="000B12F3" w:rsidRPr="00BA5187">
        <w:rPr>
          <w:rFonts w:ascii="Phetsarath OT" w:hAnsi="Phetsarath OT" w:cs="Phetsarath OT"/>
          <w:sz w:val="22"/>
          <w:szCs w:val="22"/>
          <w:cs/>
          <w:lang w:bidi="lo-LA"/>
        </w:rPr>
        <w:t>ຂາວ ແລະເຫັດເຟືອງ</w:t>
      </w:r>
    </w:p>
    <w:p w:rsidR="00260F2F" w:rsidRPr="00513AB4" w:rsidRDefault="00153889" w:rsidP="00F23A4B">
      <w:pPr>
        <w:widowControl w:val="0"/>
        <w:ind w:left="567" w:hanging="283"/>
        <w:rPr>
          <w:rFonts w:ascii="Phetsarath OT" w:hAnsi="Phetsarath OT" w:cs="Phetsarath OT"/>
          <w:b/>
          <w:sz w:val="22"/>
          <w:szCs w:val="22"/>
          <w:lang w:val="en-US" w:bidi="lo-LA"/>
        </w:rPr>
      </w:pPr>
      <w:r w:rsidRPr="00BA5187">
        <w:rPr>
          <w:rFonts w:ascii="Phetsarath OT" w:hAnsi="Phetsarath OT" w:cs="Phetsarath OT"/>
          <w:sz w:val="22"/>
          <w:szCs w:val="22"/>
          <w:lang w:val="en-US" w:bidi="lo-LA"/>
        </w:rPr>
        <w:t>3.4:</w:t>
      </w:r>
      <w:r w:rsidR="00DD6BD2" w:rsidRPr="00BA5187">
        <w:rPr>
          <w:rFonts w:ascii="Phetsarath OT" w:hAnsi="Phetsarath OT" w:cs="Phetsarath OT"/>
          <w:sz w:val="22"/>
          <w:szCs w:val="22"/>
          <w:cs/>
          <w:lang w:val="en-US" w:bidi="lo-LA"/>
        </w:rPr>
        <w:t xml:space="preserve"> </w:t>
      </w:r>
      <w:r w:rsidR="000B12F3" w:rsidRPr="00BA5187">
        <w:rPr>
          <w:rFonts w:ascii="Phetsarath OT" w:hAnsi="Phetsarath OT" w:cs="Phetsarath OT"/>
          <w:sz w:val="22"/>
          <w:szCs w:val="22"/>
          <w:cs/>
          <w:lang w:val="en-US" w:bidi="lo-LA"/>
        </w:rPr>
        <w:t>ສະຫລູບ</w:t>
      </w:r>
      <w:r w:rsidR="000B12F3" w:rsidRPr="00513AB4">
        <w:rPr>
          <w:rFonts w:ascii="Phetsarath OT" w:hAnsi="Phetsarath OT" w:cs="Phetsarath OT"/>
          <w:b/>
          <w:sz w:val="22"/>
          <w:szCs w:val="22"/>
          <w:cs/>
          <w:lang w:val="en-US" w:bidi="lo-LA"/>
        </w:rPr>
        <w:t xml:space="preserve"> </w:t>
      </w:r>
      <w:r w:rsidR="00DD6BD2" w:rsidRPr="00513AB4">
        <w:rPr>
          <w:rFonts w:ascii="Phetsarath OT" w:hAnsi="Phetsarath OT" w:cs="Phetsarath OT"/>
          <w:b/>
          <w:sz w:val="22"/>
          <w:szCs w:val="22"/>
          <w:cs/>
          <w:lang w:val="en-US" w:bidi="lo-LA"/>
        </w:rPr>
        <w:t>ລາຍງານ</w:t>
      </w:r>
      <w:r w:rsidR="000B12F3" w:rsidRPr="00513AB4">
        <w:rPr>
          <w:rFonts w:ascii="Phetsarath OT" w:hAnsi="Phetsarath OT" w:cs="Phetsarath OT"/>
          <w:b/>
          <w:sz w:val="22"/>
          <w:szCs w:val="22"/>
          <w:cs/>
          <w:lang w:val="en-US" w:bidi="lo-LA"/>
        </w:rPr>
        <w:t>ຜົນການຈັດຕັ້ງປະຕິບັດກິດຈະກຳ</w:t>
      </w:r>
      <w:r w:rsidR="00A762AC" w:rsidRPr="00513AB4">
        <w:rPr>
          <w:rFonts w:ascii="Phetsarath OT" w:hAnsi="Phetsarath OT" w:cs="Phetsarath OT"/>
          <w:b/>
          <w:sz w:val="22"/>
          <w:szCs w:val="22"/>
          <w:cs/>
          <w:lang w:val="en-US" w:bidi="lo-LA"/>
        </w:rPr>
        <w:t>.</w:t>
      </w:r>
    </w:p>
    <w:p w:rsidR="00A762AC" w:rsidRPr="00513AB4" w:rsidRDefault="00A762AC" w:rsidP="00F23A4B">
      <w:pPr>
        <w:widowControl w:val="0"/>
        <w:rPr>
          <w:rFonts w:ascii="Phetsarath OT" w:hAnsi="Phetsarath OT" w:cs="Phetsarath OT"/>
          <w:b/>
          <w:sz w:val="22"/>
          <w:szCs w:val="22"/>
          <w:lang w:val="en-US" w:bidi="lo-LA"/>
        </w:rPr>
      </w:pPr>
    </w:p>
    <w:p w:rsidR="0013480B" w:rsidRPr="00513AB4" w:rsidRDefault="00EF416E" w:rsidP="00F23A4B">
      <w:pPr>
        <w:jc w:val="both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4.</w:t>
      </w:r>
      <w:r w:rsidR="007E7C11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887853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ໄລຍະ</w:t>
      </w:r>
      <w:r w:rsidR="000B12F3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ເວລາຂອງການປະຕິບັດກິດຈະກຳ</w:t>
      </w:r>
      <w:r w:rsidR="007E7C11">
        <w:rPr>
          <w:rFonts w:ascii="Phetsarath OT" w:hAnsi="Phetsarath OT" w:cs="Phetsarath OT" w:hint="cs"/>
          <w:b/>
          <w:bCs/>
          <w:sz w:val="22"/>
          <w:szCs w:val="22"/>
          <w:lang w:val="fr-FR" w:bidi="lo-LA"/>
        </w:rPr>
        <w:t> </w:t>
      </w:r>
      <w:r w:rsidR="007E7C11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:</w:t>
      </w:r>
      <w:r w:rsidR="00A762AC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="006735FA" w:rsidRPr="007E7C1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5 </w:t>
      </w:r>
      <w:r w:rsidR="000B12F3" w:rsidRPr="007E7C1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ມັງກອນ(1) -31 ມີນາ(3</w:t>
      </w:r>
      <w:r w:rsidR="006735FA" w:rsidRPr="007E7C1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)</w:t>
      </w:r>
      <w:r w:rsidR="00ED7480" w:rsidRPr="007E7C1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201</w:t>
      </w:r>
      <w:r w:rsidR="00A762AC" w:rsidRPr="007E7C1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6</w:t>
      </w:r>
      <w:r w:rsidR="00ED7480" w:rsidRPr="007E7C1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.</w:t>
      </w:r>
    </w:p>
    <w:p w:rsidR="00887853" w:rsidRPr="00513AB4" w:rsidRDefault="001948C2" w:rsidP="00F23A4B">
      <w:pPr>
        <w:ind w:left="284" w:hanging="284"/>
        <w:jc w:val="both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5</w:t>
      </w:r>
      <w:r w:rsidR="00F072A7" w:rsidRPr="00513AB4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>.</w:t>
      </w:r>
      <w:r w:rsidR="007E7C11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 xml:space="preserve"> </w:t>
      </w:r>
      <w:r w:rsidR="00887853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ຂໍ້ມູນເບື້ອງຕົ້ນກ່ຽວກັບທີ່ຕັ້ງແລະຜູ້ໄດ້ຮັບຜົນປະໂຫຍດ</w:t>
      </w:r>
    </w:p>
    <w:p w:rsidR="001F7799" w:rsidRPr="00513AB4" w:rsidRDefault="000B12F3" w:rsidP="00F23A4B">
      <w:pPr>
        <w:ind w:left="567" w:hanging="283"/>
        <w:jc w:val="both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ກ.ຂ</w:t>
      </w:r>
      <w:r w:rsidR="00157CD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ໍ້ມູນຄອບຄົວ ,ພົນລະເມືອງຊົນເຜົ່າ</w:t>
      </w:r>
      <w:r w:rsidR="00230CBA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ໃນບ້ານເປົ້າໝາຍ ແລະ</w:t>
      </w:r>
      <w:r w:rsidR="00157CDC" w:rsidRPr="00513AB4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ໄດ້ຮັບຜົນປະໂຫຍດ</w:t>
      </w:r>
    </w:p>
    <w:tbl>
      <w:tblPr>
        <w:tblStyle w:val="TableGrid"/>
        <w:tblW w:w="9867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483"/>
        <w:gridCol w:w="1369"/>
        <w:gridCol w:w="855"/>
        <w:gridCol w:w="1065"/>
        <w:gridCol w:w="853"/>
        <w:gridCol w:w="698"/>
        <w:gridCol w:w="574"/>
        <w:gridCol w:w="602"/>
        <w:gridCol w:w="586"/>
        <w:gridCol w:w="527"/>
        <w:gridCol w:w="545"/>
        <w:gridCol w:w="535"/>
        <w:gridCol w:w="616"/>
        <w:gridCol w:w="559"/>
      </w:tblGrid>
      <w:tr w:rsidR="00513AB4" w:rsidRPr="00513AB4" w:rsidTr="00113C35">
        <w:trPr>
          <w:trHeight w:val="328"/>
        </w:trPr>
        <w:tc>
          <w:tcPr>
            <w:tcW w:w="483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</w:t>
            </w:r>
            <w:r w:rsidRPr="00513AB4">
              <w:rPr>
                <w:rFonts w:ascii="Phetsarath OT" w:hAnsi="Phetsarath OT" w:cs="Phetsarath OT"/>
                <w:b/>
                <w:bCs/>
              </w:rPr>
              <w:t>/</w:t>
            </w: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ດ</w:t>
            </w:r>
          </w:p>
        </w:tc>
        <w:tc>
          <w:tcPr>
            <w:tcW w:w="1369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​ຊື່ບ້ານ</w:t>
            </w:r>
          </w:p>
        </w:tc>
        <w:tc>
          <w:tcPr>
            <w:tcW w:w="855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ຈ/ນຄອບຄົວລວມ</w:t>
            </w:r>
          </w:p>
        </w:tc>
        <w:tc>
          <w:tcPr>
            <w:tcW w:w="1065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ພົນລະ​ເມືອງ ລວມ (ຄົນ)</w:t>
            </w:r>
          </w:p>
        </w:tc>
        <w:tc>
          <w:tcPr>
            <w:tcW w:w="853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ຍິງ (ຄົນ)</w:t>
            </w:r>
          </w:p>
        </w:tc>
        <w:tc>
          <w:tcPr>
            <w:tcW w:w="1874" w:type="dxa"/>
            <w:gridSpan w:val="3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ຄອບຄົວ(ຊົນເຜົ່າ)</w:t>
            </w:r>
          </w:p>
        </w:tc>
        <w:tc>
          <w:tcPr>
            <w:tcW w:w="3368" w:type="dxa"/>
            <w:gridSpan w:val="6"/>
            <w:shd w:val="clear" w:color="auto" w:fill="CCFF99"/>
            <w:vAlign w:val="center"/>
          </w:tcPr>
          <w:p w:rsidR="007D2B20" w:rsidRPr="00513AB4" w:rsidRDefault="00157CDC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ຄອບຄົວ</w:t>
            </w: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ຜູ້ຝຶກອົບຮົມ</w:t>
            </w:r>
          </w:p>
        </w:tc>
      </w:tr>
      <w:tr w:rsidR="002B0658" w:rsidRPr="00513AB4" w:rsidTr="00113C35">
        <w:trPr>
          <w:trHeight w:val="180"/>
        </w:trPr>
        <w:tc>
          <w:tcPr>
            <w:tcW w:w="483" w:type="dxa"/>
            <w:vMerge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369" w:type="dxa"/>
            <w:vMerge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855" w:type="dxa"/>
            <w:vMerge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065" w:type="dxa"/>
            <w:vMerge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853" w:type="dxa"/>
            <w:vMerge/>
            <w:shd w:val="clear" w:color="auto" w:fill="CCFF99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698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ລາວ</w:t>
            </w:r>
          </w:p>
        </w:tc>
        <w:tc>
          <w:tcPr>
            <w:tcW w:w="574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ມົ່ງ</w:t>
            </w:r>
          </w:p>
        </w:tc>
        <w:tc>
          <w:tcPr>
            <w:tcW w:w="602" w:type="dxa"/>
            <w:vMerge w:val="restart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ກືມມຸ</w:t>
            </w:r>
          </w:p>
        </w:tc>
        <w:tc>
          <w:tcPr>
            <w:tcW w:w="1113" w:type="dxa"/>
            <w:gridSpan w:val="2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ລາວ</w:t>
            </w:r>
          </w:p>
        </w:tc>
        <w:tc>
          <w:tcPr>
            <w:tcW w:w="1080" w:type="dxa"/>
            <w:gridSpan w:val="2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ມົ່ງ</w:t>
            </w:r>
          </w:p>
        </w:tc>
        <w:tc>
          <w:tcPr>
            <w:tcW w:w="1175" w:type="dxa"/>
            <w:gridSpan w:val="2"/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ກືມມຸ</w:t>
            </w:r>
          </w:p>
        </w:tc>
      </w:tr>
      <w:tr w:rsidR="002B0658" w:rsidRPr="00513AB4" w:rsidTr="000933D0">
        <w:trPr>
          <w:trHeight w:val="255"/>
        </w:trPr>
        <w:tc>
          <w:tcPr>
            <w:tcW w:w="483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855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shd w:val="clear" w:color="auto" w:fill="CCFF99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</w:rPr>
            </w:pPr>
          </w:p>
        </w:tc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</w:rPr>
            </w:pPr>
          </w:p>
        </w:tc>
        <w:tc>
          <w:tcPr>
            <w:tcW w:w="574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</w:rPr>
            </w:pPr>
          </w:p>
        </w:tc>
        <w:tc>
          <w:tcPr>
            <w:tcW w:w="586" w:type="dxa"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ລວມ</w:t>
            </w:r>
          </w:p>
        </w:tc>
        <w:tc>
          <w:tcPr>
            <w:tcW w:w="527" w:type="dxa"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ຍີງ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ລວມ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ຍີງ</w:t>
            </w:r>
          </w:p>
        </w:tc>
        <w:tc>
          <w:tcPr>
            <w:tcW w:w="616" w:type="dxa"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ລວມ</w:t>
            </w:r>
          </w:p>
        </w:tc>
        <w:tc>
          <w:tcPr>
            <w:tcW w:w="559" w:type="dxa"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7D2B20" w:rsidRPr="00513AB4" w:rsidRDefault="007D2B20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ຍີງ</w:t>
            </w:r>
          </w:p>
        </w:tc>
      </w:tr>
      <w:tr w:rsidR="002B0658" w:rsidRPr="00513AB4" w:rsidTr="000933D0">
        <w:trPr>
          <w:trHeight w:val="384"/>
        </w:trPr>
        <w:tc>
          <w:tcPr>
            <w:tcW w:w="483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1</w:t>
            </w:r>
          </w:p>
        </w:tc>
        <w:tc>
          <w:tcPr>
            <w:tcW w:w="1369" w:type="dxa"/>
            <w:tcBorders>
              <w:top w:val="double" w:sz="4" w:space="0" w:color="auto"/>
            </w:tcBorders>
          </w:tcPr>
          <w:p w:rsidR="007D2B20" w:rsidRPr="00513AB4" w:rsidRDefault="005C4C13" w:rsidP="005C4C13">
            <w:pPr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ບ້ານ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ຫ້ສຍ</w:t>
            </w:r>
            <w:r w:rsidR="007D2B20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ຕານ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  <w:lang w:bidi="th-TH"/>
              </w:rPr>
              <w:t>61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324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  <w:lang w:bidi="th-TH"/>
              </w:rPr>
              <w:t>154</w:t>
            </w: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74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  <w:lang w:bidi="th-TH"/>
              </w:rPr>
              <w:t>61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bookmarkStart w:id="0" w:name="_GoBack"/>
            <w:bookmarkEnd w:id="0"/>
          </w:p>
        </w:tc>
        <w:tc>
          <w:tcPr>
            <w:tcW w:w="527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6</w:t>
            </w:r>
          </w:p>
        </w:tc>
        <w:tc>
          <w:tcPr>
            <w:tcW w:w="559" w:type="dxa"/>
            <w:tcBorders>
              <w:top w:val="double" w:sz="4" w:space="0" w:color="auto"/>
            </w:tcBorders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4</w:t>
            </w:r>
          </w:p>
        </w:tc>
      </w:tr>
      <w:tr w:rsidR="002B0658" w:rsidRPr="00513AB4" w:rsidTr="00113C35">
        <w:trPr>
          <w:trHeight w:val="384"/>
        </w:trPr>
        <w:tc>
          <w:tcPr>
            <w:tcW w:w="483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2</w:t>
            </w:r>
          </w:p>
        </w:tc>
        <w:tc>
          <w:tcPr>
            <w:tcW w:w="1369" w:type="dxa"/>
          </w:tcPr>
          <w:p w:rsidR="007D2B20" w:rsidRPr="00513AB4" w:rsidRDefault="007D2B20" w:rsidP="000933D0">
            <w:pPr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ບ້ານໂສມ</w:t>
            </w:r>
          </w:p>
        </w:tc>
        <w:tc>
          <w:tcPr>
            <w:tcW w:w="855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107</w:t>
            </w:r>
          </w:p>
        </w:tc>
        <w:tc>
          <w:tcPr>
            <w:tcW w:w="1065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435</w:t>
            </w:r>
          </w:p>
        </w:tc>
        <w:tc>
          <w:tcPr>
            <w:tcW w:w="853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  <w:lang w:bidi="lo-LA"/>
              </w:rPr>
              <w:t>224</w:t>
            </w:r>
          </w:p>
        </w:tc>
        <w:tc>
          <w:tcPr>
            <w:tcW w:w="698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107</w:t>
            </w:r>
          </w:p>
        </w:tc>
        <w:tc>
          <w:tcPr>
            <w:tcW w:w="574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602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86" w:type="dxa"/>
          </w:tcPr>
          <w:p w:rsidR="007D2B20" w:rsidRPr="00157CDC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en-US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en-US" w:bidi="th-TH"/>
              </w:rPr>
              <w:t>5</w:t>
            </w:r>
          </w:p>
        </w:tc>
        <w:tc>
          <w:tcPr>
            <w:tcW w:w="527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5</w:t>
            </w:r>
          </w:p>
        </w:tc>
        <w:tc>
          <w:tcPr>
            <w:tcW w:w="54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3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616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59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</w:tr>
      <w:tr w:rsidR="002B0658" w:rsidRPr="00513AB4" w:rsidTr="00113C35">
        <w:trPr>
          <w:trHeight w:val="384"/>
        </w:trPr>
        <w:tc>
          <w:tcPr>
            <w:tcW w:w="483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3</w:t>
            </w:r>
          </w:p>
        </w:tc>
        <w:tc>
          <w:tcPr>
            <w:tcW w:w="1369" w:type="dxa"/>
          </w:tcPr>
          <w:p w:rsidR="007D2B20" w:rsidRPr="00513AB4" w:rsidRDefault="007D2B20" w:rsidP="000933D0">
            <w:pPr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ບ້ານນາ</w:t>
            </w:r>
          </w:p>
        </w:tc>
        <w:tc>
          <w:tcPr>
            <w:tcW w:w="855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92</w:t>
            </w:r>
          </w:p>
        </w:tc>
        <w:tc>
          <w:tcPr>
            <w:tcW w:w="1065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417</w:t>
            </w:r>
          </w:p>
        </w:tc>
        <w:tc>
          <w:tcPr>
            <w:tcW w:w="853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212</w:t>
            </w:r>
          </w:p>
        </w:tc>
        <w:tc>
          <w:tcPr>
            <w:tcW w:w="698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92</w:t>
            </w:r>
          </w:p>
        </w:tc>
        <w:tc>
          <w:tcPr>
            <w:tcW w:w="574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602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86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10</w:t>
            </w:r>
          </w:p>
        </w:tc>
        <w:tc>
          <w:tcPr>
            <w:tcW w:w="527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10</w:t>
            </w:r>
          </w:p>
        </w:tc>
        <w:tc>
          <w:tcPr>
            <w:tcW w:w="54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3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616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59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</w:tr>
      <w:tr w:rsidR="002B0658" w:rsidRPr="00513AB4" w:rsidTr="00113C35">
        <w:trPr>
          <w:trHeight w:val="384"/>
        </w:trPr>
        <w:tc>
          <w:tcPr>
            <w:tcW w:w="483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4</w:t>
            </w:r>
          </w:p>
        </w:tc>
        <w:tc>
          <w:tcPr>
            <w:tcW w:w="1369" w:type="dxa"/>
          </w:tcPr>
          <w:p w:rsidR="007D2B20" w:rsidRPr="00513AB4" w:rsidRDefault="007D2B20" w:rsidP="000933D0">
            <w:pPr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ບ້ານນາຄຳ</w:t>
            </w:r>
          </w:p>
        </w:tc>
        <w:tc>
          <w:tcPr>
            <w:tcW w:w="855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174</w:t>
            </w:r>
          </w:p>
        </w:tc>
        <w:tc>
          <w:tcPr>
            <w:tcW w:w="1065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844</w:t>
            </w:r>
          </w:p>
        </w:tc>
        <w:tc>
          <w:tcPr>
            <w:tcW w:w="853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412</w:t>
            </w:r>
          </w:p>
        </w:tc>
        <w:tc>
          <w:tcPr>
            <w:tcW w:w="698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173</w:t>
            </w:r>
          </w:p>
        </w:tc>
        <w:tc>
          <w:tcPr>
            <w:tcW w:w="574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602" w:type="dxa"/>
          </w:tcPr>
          <w:p w:rsidR="007D2B20" w:rsidRPr="00513AB4" w:rsidRDefault="00113C35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</w:t>
            </w:r>
          </w:p>
        </w:tc>
        <w:tc>
          <w:tcPr>
            <w:tcW w:w="586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10</w:t>
            </w:r>
          </w:p>
        </w:tc>
        <w:tc>
          <w:tcPr>
            <w:tcW w:w="527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3</w:t>
            </w:r>
          </w:p>
        </w:tc>
        <w:tc>
          <w:tcPr>
            <w:tcW w:w="54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3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616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59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</w:tr>
      <w:tr w:rsidR="002B0658" w:rsidRPr="00513AB4" w:rsidTr="00113C35">
        <w:trPr>
          <w:trHeight w:val="367"/>
        </w:trPr>
        <w:tc>
          <w:tcPr>
            <w:tcW w:w="483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5</w:t>
            </w:r>
          </w:p>
        </w:tc>
        <w:tc>
          <w:tcPr>
            <w:tcW w:w="1369" w:type="dxa"/>
          </w:tcPr>
          <w:p w:rsidR="007D2B20" w:rsidRPr="00513AB4" w:rsidRDefault="007D2B20" w:rsidP="000933D0">
            <w:pPr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ບ້່ານຊຳອໍ້</w:t>
            </w:r>
          </w:p>
        </w:tc>
        <w:tc>
          <w:tcPr>
            <w:tcW w:w="855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  <w:lang w:bidi="lo-LA"/>
              </w:rPr>
              <w:t>47</w:t>
            </w:r>
          </w:p>
        </w:tc>
        <w:tc>
          <w:tcPr>
            <w:tcW w:w="1065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260</w:t>
            </w:r>
          </w:p>
        </w:tc>
        <w:tc>
          <w:tcPr>
            <w:tcW w:w="853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121</w:t>
            </w:r>
          </w:p>
        </w:tc>
        <w:tc>
          <w:tcPr>
            <w:tcW w:w="698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602" w:type="dxa"/>
          </w:tcPr>
          <w:p w:rsidR="007D2B20" w:rsidRPr="00513AB4" w:rsidRDefault="007D2B20" w:rsidP="000933D0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0"/>
                <w:szCs w:val="20"/>
              </w:rPr>
              <w:t>47</w:t>
            </w:r>
          </w:p>
        </w:tc>
        <w:tc>
          <w:tcPr>
            <w:tcW w:w="586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27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4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35" w:type="dxa"/>
          </w:tcPr>
          <w:p w:rsidR="007D2B20" w:rsidRPr="00513AB4" w:rsidRDefault="007D2B20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616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17</w:t>
            </w:r>
          </w:p>
        </w:tc>
        <w:tc>
          <w:tcPr>
            <w:tcW w:w="559" w:type="dxa"/>
          </w:tcPr>
          <w:p w:rsidR="007D2B20" w:rsidRPr="00513AB4" w:rsidRDefault="005C4C13" w:rsidP="000933D0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  <w:t>17</w:t>
            </w:r>
          </w:p>
        </w:tc>
      </w:tr>
      <w:tr w:rsidR="002B0658" w:rsidRPr="00513AB4" w:rsidTr="005C4C13">
        <w:trPr>
          <w:trHeight w:val="472"/>
        </w:trPr>
        <w:tc>
          <w:tcPr>
            <w:tcW w:w="1852" w:type="dxa"/>
            <w:gridSpan w:val="2"/>
            <w:shd w:val="clear" w:color="auto" w:fill="FFCCCC"/>
            <w:vAlign w:val="center"/>
          </w:tcPr>
          <w:p w:rsidR="00113C35" w:rsidRPr="00513AB4" w:rsidRDefault="00113C35" w:rsidP="000933D0">
            <w:pPr>
              <w:pStyle w:val="ListParagraph"/>
              <w:spacing w:after="0" w:line="240" w:lineRule="auto"/>
              <w:ind w:left="0"/>
              <w:jc w:val="center"/>
              <w:rPr>
                <w:rFonts w:ascii="Phetsarath OT" w:hAnsi="Phetsarath OT" w:cs="Phetsarath OT"/>
                <w:b/>
                <w:bCs/>
                <w:lang w:val="fr-FR"/>
              </w:rPr>
            </w:pPr>
            <w:r w:rsidRPr="00513AB4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ລວມ</w:t>
            </w:r>
          </w:p>
        </w:tc>
        <w:tc>
          <w:tcPr>
            <w:tcW w:w="855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481</w:t>
            </w:r>
          </w:p>
        </w:tc>
        <w:tc>
          <w:tcPr>
            <w:tcW w:w="1065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2280</w:t>
            </w:r>
          </w:p>
        </w:tc>
        <w:tc>
          <w:tcPr>
            <w:tcW w:w="853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1123</w:t>
            </w:r>
          </w:p>
        </w:tc>
        <w:tc>
          <w:tcPr>
            <w:tcW w:w="698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574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2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586" w:type="dxa"/>
            <w:shd w:val="clear" w:color="auto" w:fill="FFCCCC"/>
            <w:vAlign w:val="center"/>
          </w:tcPr>
          <w:p w:rsidR="002B0658" w:rsidRPr="005C4C13" w:rsidRDefault="002B0658" w:rsidP="005C4C13">
            <w:pPr>
              <w:rPr>
                <w:rFonts w:ascii="Phetsarath OT" w:hAnsi="Phetsarath OT" w:cs="Phetsarath OT"/>
                <w:b/>
                <w:bCs/>
                <w:lang w:val="fr-FR" w:bidi="th-TH"/>
              </w:rPr>
            </w:pPr>
            <w:r>
              <w:rPr>
                <w:rFonts w:ascii="Phetsarath OT" w:hAnsi="Phetsarath OT" w:cs="Phetsarath OT"/>
                <w:b/>
                <w:bCs/>
                <w:lang w:val="fr-FR" w:bidi="th-TH"/>
              </w:rPr>
              <w:t>25</w:t>
            </w:r>
          </w:p>
        </w:tc>
        <w:tc>
          <w:tcPr>
            <w:tcW w:w="527" w:type="dxa"/>
            <w:shd w:val="clear" w:color="auto" w:fill="FFCCCC"/>
            <w:vAlign w:val="center"/>
          </w:tcPr>
          <w:p w:rsidR="00113C35" w:rsidRPr="002B0658" w:rsidRDefault="002B0658" w:rsidP="002B0658">
            <w:pPr>
              <w:rPr>
                <w:rFonts w:ascii="Phetsarath OT" w:hAnsi="Phetsarath OT" w:cs="Phetsarath OT"/>
                <w:b/>
                <w:bCs/>
                <w:lang w:val="fr-FR" w:bidi="th-TH"/>
              </w:rPr>
            </w:pPr>
            <w:r w:rsidRPr="002B0658">
              <w:rPr>
                <w:rFonts w:ascii="Phetsarath OT" w:hAnsi="Phetsarath OT" w:cs="Phetsarath OT"/>
                <w:b/>
                <w:bCs/>
                <w:lang w:val="fr-FR" w:bidi="th-TH"/>
              </w:rPr>
              <w:t>18</w:t>
            </w:r>
          </w:p>
        </w:tc>
        <w:tc>
          <w:tcPr>
            <w:tcW w:w="545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pStyle w:val="ListParagraph"/>
              <w:spacing w:after="0" w:line="240" w:lineRule="auto"/>
              <w:rPr>
                <w:rFonts w:ascii="Phetsarath OT" w:hAnsi="Phetsarath OT" w:cs="Phetsarath OT"/>
                <w:b/>
                <w:bCs/>
                <w:lang w:val="fr-FR" w:bidi="th-TH"/>
              </w:rPr>
            </w:pPr>
          </w:p>
        </w:tc>
        <w:tc>
          <w:tcPr>
            <w:tcW w:w="535" w:type="dxa"/>
            <w:shd w:val="clear" w:color="auto" w:fill="FFCCCC"/>
            <w:vAlign w:val="center"/>
          </w:tcPr>
          <w:p w:rsidR="00113C35" w:rsidRPr="00513AB4" w:rsidRDefault="00113C35" w:rsidP="000933D0">
            <w:pPr>
              <w:pStyle w:val="ListParagraph"/>
              <w:spacing w:after="0" w:line="240" w:lineRule="auto"/>
              <w:rPr>
                <w:rFonts w:ascii="Phetsarath OT" w:hAnsi="Phetsarath OT" w:cs="Phetsarath OT"/>
                <w:b/>
                <w:bCs/>
                <w:lang w:val="fr-FR" w:bidi="th-TH"/>
              </w:rPr>
            </w:pPr>
          </w:p>
        </w:tc>
        <w:tc>
          <w:tcPr>
            <w:tcW w:w="616" w:type="dxa"/>
            <w:shd w:val="clear" w:color="auto" w:fill="FFCCCC"/>
            <w:vAlign w:val="center"/>
          </w:tcPr>
          <w:p w:rsidR="00113C35" w:rsidRPr="002B0658" w:rsidRDefault="002B0658" w:rsidP="002B0658">
            <w:pPr>
              <w:rPr>
                <w:rFonts w:ascii="Phetsarath OT" w:hAnsi="Phetsarath OT" w:cs="Phetsarath OT"/>
                <w:b/>
                <w:bCs/>
                <w:lang w:val="fr-FR" w:bidi="th-TH"/>
              </w:rPr>
            </w:pPr>
            <w:r w:rsidRPr="002B0658">
              <w:rPr>
                <w:rFonts w:ascii="Phetsarath OT" w:hAnsi="Phetsarath OT" w:cs="Phetsarath OT"/>
                <w:b/>
                <w:bCs/>
                <w:lang w:val="fr-FR" w:bidi="th-TH"/>
              </w:rPr>
              <w:t>23</w:t>
            </w:r>
          </w:p>
        </w:tc>
        <w:tc>
          <w:tcPr>
            <w:tcW w:w="559" w:type="dxa"/>
            <w:shd w:val="clear" w:color="auto" w:fill="FFCCCC"/>
            <w:vAlign w:val="center"/>
          </w:tcPr>
          <w:p w:rsidR="00113C35" w:rsidRPr="002B0658" w:rsidRDefault="002B0658" w:rsidP="002B0658">
            <w:pPr>
              <w:rPr>
                <w:rFonts w:ascii="Phetsarath OT" w:hAnsi="Phetsarath OT" w:cs="Phetsarath OT"/>
                <w:b/>
                <w:bCs/>
                <w:lang w:val="fr-FR" w:bidi="th-TH"/>
              </w:rPr>
            </w:pPr>
            <w:r w:rsidRPr="002B0658">
              <w:rPr>
                <w:rFonts w:ascii="Phetsarath OT" w:hAnsi="Phetsarath OT" w:cs="Phetsarath OT"/>
                <w:b/>
                <w:bCs/>
                <w:lang w:val="fr-FR" w:bidi="th-TH"/>
              </w:rPr>
              <w:t>21</w:t>
            </w:r>
          </w:p>
        </w:tc>
      </w:tr>
    </w:tbl>
    <w:p w:rsidR="004426E4" w:rsidRDefault="004426E4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3C7990" w:rsidRDefault="003C7990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3C7990" w:rsidRDefault="003C7990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3C7990" w:rsidRDefault="003C7990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3C7990" w:rsidRDefault="003C7990" w:rsidP="00F23A4B">
      <w:pPr>
        <w:contextualSpacing/>
        <w:rPr>
          <w:rFonts w:ascii="Phetsarath OT" w:hAnsi="Phetsarath OT" w:cs="Phetsarath OT" w:hint="cs"/>
          <w:b/>
          <w:bCs/>
          <w:sz w:val="22"/>
          <w:szCs w:val="22"/>
          <w:lang w:val="fr-CA" w:bidi="lo-LA"/>
        </w:rPr>
      </w:pPr>
    </w:p>
    <w:p w:rsidR="00D54F53" w:rsidRDefault="00D54F53" w:rsidP="00F23A4B">
      <w:pPr>
        <w:contextualSpacing/>
        <w:rPr>
          <w:rFonts w:ascii="Phetsarath OT" w:hAnsi="Phetsarath OT" w:cs="Phetsarath OT" w:hint="cs"/>
          <w:b/>
          <w:bCs/>
          <w:sz w:val="22"/>
          <w:szCs w:val="22"/>
          <w:lang w:val="fr-CA" w:bidi="lo-LA"/>
        </w:rPr>
      </w:pPr>
    </w:p>
    <w:p w:rsidR="00D54F53" w:rsidRDefault="00D54F53" w:rsidP="00F23A4B">
      <w:pPr>
        <w:contextualSpacing/>
        <w:rPr>
          <w:rFonts w:ascii="Phetsarath OT" w:hAnsi="Phetsarath OT" w:cs="Phetsarath OT" w:hint="cs"/>
          <w:b/>
          <w:bCs/>
          <w:sz w:val="22"/>
          <w:szCs w:val="22"/>
          <w:lang w:val="fr-CA" w:bidi="lo-LA"/>
        </w:rPr>
      </w:pPr>
    </w:p>
    <w:p w:rsidR="00D54F53" w:rsidRDefault="00D54F53" w:rsidP="00F23A4B">
      <w:pPr>
        <w:contextualSpacing/>
        <w:rPr>
          <w:rFonts w:ascii="Phetsarath OT" w:hAnsi="Phetsarath OT" w:cs="Phetsarath OT" w:hint="cs"/>
          <w:b/>
          <w:bCs/>
          <w:sz w:val="22"/>
          <w:szCs w:val="22"/>
          <w:lang w:val="fr-CA" w:bidi="lo-LA"/>
        </w:rPr>
      </w:pPr>
    </w:p>
    <w:p w:rsidR="00D54F53" w:rsidRDefault="00D54F53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3C7990" w:rsidRPr="00513AB4" w:rsidRDefault="003C7990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1F5FCA" w:rsidRPr="00513AB4" w:rsidRDefault="006E105E" w:rsidP="00F23A4B">
      <w:pPr>
        <w:contextualSpacing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lastRenderedPageBreak/>
        <w:t>6</w:t>
      </w:r>
      <w:r w:rsidRPr="00513AB4">
        <w:rPr>
          <w:rFonts w:ascii="Phetsarath OT" w:hAnsi="Phetsarath OT" w:cs="Phetsarath OT"/>
          <w:b/>
          <w:bCs/>
          <w:sz w:val="22"/>
          <w:szCs w:val="22"/>
          <w:lang w:val="fr-CA" w:bidi="th-TH"/>
        </w:rPr>
        <w:t xml:space="preserve">: </w:t>
      </w: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ຕາຕະລາງ​ກໍານົດ​ເວລາ​ໃນ​ການຈັດ​ຕັ້ງ​ປະຕິບັດ​ກິ​ຈະ​ກໍາ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7352"/>
        <w:gridCol w:w="580"/>
        <w:gridCol w:w="557"/>
        <w:gridCol w:w="554"/>
      </w:tblGrid>
      <w:tr w:rsidR="00513AB4" w:rsidRPr="00513AB4" w:rsidTr="007E7C11">
        <w:trPr>
          <w:trHeight w:val="285"/>
          <w:tblHeader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F02C7F" w:rsidRPr="00513AB4" w:rsidRDefault="00F02C7F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ລ/ດ</w:t>
            </w:r>
          </w:p>
        </w:tc>
        <w:tc>
          <w:tcPr>
            <w:tcW w:w="7352" w:type="dxa"/>
            <w:vMerge w:val="restart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F02C7F" w:rsidRPr="00513AB4" w:rsidRDefault="00F02C7F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ກິດຈະກຳ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:rsidR="00F02C7F" w:rsidRPr="00513AB4" w:rsidRDefault="00F02C7F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pt-BR" w:bidi="lo-LA"/>
              </w:rPr>
              <w:t>2016</w:t>
            </w:r>
          </w:p>
        </w:tc>
      </w:tr>
      <w:tr w:rsidR="00513AB4" w:rsidRPr="00513AB4" w:rsidTr="00113C35">
        <w:trPr>
          <w:trHeight w:val="283"/>
          <w:tblHeader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CCFF99"/>
          </w:tcPr>
          <w:p w:rsidR="008C3700" w:rsidRPr="00513AB4" w:rsidRDefault="008C3700" w:rsidP="000933D0">
            <w:pPr>
              <w:jc w:val="both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</w:p>
        </w:tc>
        <w:tc>
          <w:tcPr>
            <w:tcW w:w="7352" w:type="dxa"/>
            <w:vMerge/>
            <w:tcBorders>
              <w:bottom w:val="double" w:sz="4" w:space="0" w:color="auto"/>
            </w:tcBorders>
            <w:shd w:val="clear" w:color="auto" w:fill="CCFF99"/>
            <w:tcMar>
              <w:left w:w="28" w:type="dxa"/>
              <w:right w:w="28" w:type="dxa"/>
            </w:tcMar>
            <w:vAlign w:val="bottom"/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</w:p>
        </w:tc>
        <w:tc>
          <w:tcPr>
            <w:tcW w:w="5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bottom"/>
          </w:tcPr>
          <w:p w:rsidR="008C3700" w:rsidRPr="00513AB4" w:rsidRDefault="00F02C7F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en-US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01</w:t>
            </w:r>
          </w:p>
        </w:tc>
        <w:tc>
          <w:tcPr>
            <w:tcW w:w="55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C3700" w:rsidRPr="00513AB4" w:rsidRDefault="00F02C7F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pt-BR" w:bidi="lo-LA"/>
              </w:rPr>
              <w:t>02</w:t>
            </w:r>
          </w:p>
        </w:tc>
        <w:tc>
          <w:tcPr>
            <w:tcW w:w="55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C3700" w:rsidRPr="00513AB4" w:rsidRDefault="00F02C7F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pt-BR" w:bidi="lo-LA"/>
              </w:rPr>
              <w:t>03</w:t>
            </w:r>
          </w:p>
        </w:tc>
      </w:tr>
      <w:tr w:rsidR="00513AB4" w:rsidRPr="00513AB4" w:rsidTr="00366F51">
        <w:trPr>
          <w:trHeight w:val="666"/>
          <w:tblHeader/>
          <w:jc w:val="center"/>
        </w:trPr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8C3700" w:rsidRPr="00513AB4" w:rsidRDefault="004426E4" w:rsidP="000933D0">
            <w:pPr>
              <w:widowControl w:val="0"/>
              <w:rPr>
                <w:rFonts w:ascii="Phetsarath OT" w:hAnsi="Phetsarath OT" w:cs="Phetsarath OT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ຂັ້ນຕອນ</w:t>
            </w:r>
            <w:r w:rsidR="008C3700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/ຫນ້າວຽກທີ່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1: </w:t>
            </w:r>
            <w:r w:rsidR="008C3700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ກະຕຽມເອກກະສານ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,ແບບຟອມ</w:t>
            </w:r>
            <w:r w:rsidR="008C3700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ຂໍ້ມູນ ແລະ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ສ້າງຄວາມອາດສາມາດທາງດ້ານການປູກເຫັດ</w:t>
            </w:r>
            <w:r w:rsidR="008C3700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ໃຫ້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ຄອບຄົວຊາວກະສິກອນຢູ່ 5ບ້ານເປົ້າຫມາຍຂອງເມືອງຈອມເພັດ.</w:t>
            </w:r>
          </w:p>
        </w:tc>
        <w:tc>
          <w:tcPr>
            <w:tcW w:w="5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</w:p>
        </w:tc>
        <w:tc>
          <w:tcPr>
            <w:tcW w:w="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</w:p>
        </w:tc>
        <w:tc>
          <w:tcPr>
            <w:tcW w:w="5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</w:p>
        </w:tc>
      </w:tr>
      <w:tr w:rsidR="00513AB4" w:rsidRPr="00513AB4" w:rsidTr="00113C35">
        <w:trPr>
          <w:trHeight w:val="271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1.1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C3700" w:rsidRPr="00513AB4" w:rsidRDefault="008C3700" w:rsidP="000933D0">
            <w:pPr>
              <w:widowControl w:val="0"/>
              <w:rPr>
                <w:rFonts w:ascii="Phetsarath OT" w:hAnsi="Phetsarath OT" w:cs="Phetsarath OT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ກະຕຽມເອກກະສານ</w:t>
            </w:r>
            <w:r w:rsidRPr="00513AB4">
              <w:rPr>
                <w:rFonts w:ascii="Phetsarath OT" w:hAnsi="Phetsarath OT" w:cs="Phetsarath OT"/>
                <w:sz w:val="22"/>
                <w:szCs w:val="22"/>
                <w:lang w:val="fr-FR"/>
              </w:rPr>
              <w:t>,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ແບບຟອມເກັບກຳຂໍ້ມູນຕ່າງໆທີ່ກ່ຽວຂ້ອງ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rtl/>
                <w:cs/>
                <w:lang w:val="fr-CA" w:bidi="lo-LA"/>
              </w:rPr>
              <w:t>.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</w:p>
        </w:tc>
      </w:tr>
      <w:tr w:rsidR="00513AB4" w:rsidRPr="00513AB4" w:rsidTr="00113C35">
        <w:trPr>
          <w:trHeight w:val="349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1.2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C3700" w:rsidRPr="00513AB4" w:rsidRDefault="008C3700" w:rsidP="000933D0">
            <w:pPr>
              <w:widowControl w:val="0"/>
              <w:rPr>
                <w:rFonts w:ascii="Phetsarath OT" w:hAnsi="Phetsarath OT" w:cs="Phetsarath OT"/>
                <w:cs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ຝຶກອົບຮົມ ການປູກເຫັດບົດ,ເຫັດຂາວ ແລະເຫັດເຟືອງໃຫ້ 48 ຄອບຄົວເປົ້າຫມາຍໃນ5ບ້ານຂອງເມືອງຈອມເພັດ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</w:p>
        </w:tc>
      </w:tr>
      <w:tr w:rsidR="00513AB4" w:rsidRPr="00513AB4" w:rsidTr="00113C35">
        <w:trPr>
          <w:trHeight w:val="411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1.3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C3700" w:rsidRPr="00513AB4" w:rsidRDefault="008C3700" w:rsidP="000933D0">
            <w:pPr>
              <w:widowControl w:val="0"/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ຕິດຕາການບົວລະບັດຮັກສາການປູກເຫັດບົດ,ເຫັດຂາວ ແລະເຫັດເຟືອງຢູ່5ບ້ານເປົ້າຫມາຍ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700" w:rsidRPr="00513AB4" w:rsidRDefault="003F7A81" w:rsidP="000933D0">
            <w:pPr>
              <w:contextualSpacing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700" w:rsidRPr="00513AB4" w:rsidRDefault="003F7A81" w:rsidP="000933D0">
            <w:pPr>
              <w:contextualSpacing/>
              <w:rPr>
                <w:rFonts w:ascii="Phetsarath OT" w:hAnsi="Phetsarath OT" w:cs="Phetsarath OT"/>
                <w:b/>
                <w:b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</w:tr>
      <w:tr w:rsidR="00513AB4" w:rsidRPr="00513AB4" w:rsidTr="00366F51">
        <w:trPr>
          <w:trHeight w:val="349"/>
          <w:tblHeader/>
          <w:jc w:val="center"/>
        </w:trPr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8C3700" w:rsidRPr="00513AB4" w:rsidRDefault="008C3700" w:rsidP="000933D0">
            <w:pPr>
              <w:widowControl w:val="0"/>
              <w:rPr>
                <w:rFonts w:ascii="Phetsarath OT" w:hAnsi="Phetsarath OT" w:cs="Phetsarath OT"/>
                <w:b/>
                <w: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ຂັ້ນຕອນ/ຫນ້າວຽກ 2</w:t>
            </w:r>
            <w:r w:rsidR="00113C35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: 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ສຳຫລວດເກັບກຳຂໍ້ມູນເຫັດທຳມະຊາດຢູ່  5ບ້ານເປົ້າຫມາຍຂອງ ເມືອງຈອມເພັດ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</w:p>
        </w:tc>
      </w:tr>
      <w:tr w:rsidR="00513AB4" w:rsidRPr="00513AB4" w:rsidTr="00113C35">
        <w:trPr>
          <w:trHeight w:val="349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C3700" w:rsidRPr="00513AB4" w:rsidRDefault="008C3700" w:rsidP="000933D0">
            <w:pPr>
              <w:widowControl w:val="0"/>
              <w:rPr>
                <w:rFonts w:ascii="Phetsarath OT" w:hAnsi="Phetsarath OT" w:cs="Phetsarath OT"/>
                <w:b/>
                <w:cs/>
                <w:lang w:bidi="lo-LA"/>
              </w:rPr>
            </w:pPr>
            <w:r w:rsidRPr="00513AB4">
              <w:rPr>
                <w:rFonts w:ascii="Phetsarath OT" w:hAnsi="Phetsarath OT" w:cs="Phetsarath OT"/>
                <w:b/>
                <w:sz w:val="22"/>
                <w:szCs w:val="22"/>
                <w:cs/>
                <w:lang w:val="en-US" w:bidi="lo-LA"/>
              </w:rPr>
              <w:t>ລົງເກັບກຳຂໍ້ມູນການເກັບເຫັດທຳມະຊາດຂອງປະຊາຊົນໃນ 5ບ້ານເປົ້າຫມາຍ.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700" w:rsidRPr="00513AB4" w:rsidRDefault="003F7A81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pt-B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</w:tr>
      <w:tr w:rsidR="00513AB4" w:rsidRPr="00513AB4" w:rsidTr="00366F51">
        <w:trPr>
          <w:trHeight w:val="349"/>
          <w:tblHeader/>
          <w:jc w:val="center"/>
        </w:trPr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8C3700" w:rsidRPr="00513AB4" w:rsidRDefault="008C3700" w:rsidP="000933D0">
            <w:pPr>
              <w:widowControl w:val="0"/>
              <w:jc w:val="both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ຂັ້ນຕອນ/ຫນ້າວຽກ </w:t>
            </w:r>
            <w:r w:rsidRPr="00496EA9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3</w:t>
            </w:r>
            <w:r w:rsidRPr="00496EA9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:</w:t>
            </w:r>
            <w:r w:rsidRPr="00496EA9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ການປະເມີນຜົນ ສະຫຼຸບລາຍງານ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FR" w:bidi="lo-LA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FR" w:bidi="lo-LA"/>
              </w:rPr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FR" w:bidi="lo-LA"/>
              </w:rPr>
            </w:pPr>
          </w:p>
        </w:tc>
      </w:tr>
      <w:tr w:rsidR="00513AB4" w:rsidRPr="00513AB4" w:rsidTr="00113C35">
        <w:trPr>
          <w:trHeight w:val="408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3.1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C3700" w:rsidRPr="00513AB4" w:rsidRDefault="008C3700" w:rsidP="000933D0">
            <w:pPr>
              <w:rPr>
                <w:rFonts w:ascii="Phetsarath OT" w:hAnsi="Phetsarath OT" w:cs="Phetsarath OT"/>
                <w:b/>
                <w:cs/>
                <w:lang w:val="en-US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ສັງລວມ ຂໍ້ມູນຜົນໄດ້ຮັບຂອງການຈັດຕັ້ງປະຕິບັດກິດຈະກຳ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3F7A81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</w:tr>
      <w:tr w:rsidR="00513AB4" w:rsidRPr="00513AB4" w:rsidTr="00113C35">
        <w:trPr>
          <w:trHeight w:val="408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8C3700" w:rsidRPr="00513AB4" w:rsidRDefault="008C3700" w:rsidP="000933D0">
            <w:pPr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C3700" w:rsidRPr="00513AB4" w:rsidRDefault="008C3700" w:rsidP="000933D0">
            <w:pPr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ຂຽນບົດສະຫລູບລາຍງານ.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8C3700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700" w:rsidRPr="00513AB4" w:rsidRDefault="003F7A81" w:rsidP="000933D0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pt-BR" w:bidi="lo-LA"/>
              </w:rPr>
              <w:t>x</w:t>
            </w:r>
          </w:p>
        </w:tc>
      </w:tr>
    </w:tbl>
    <w:p w:rsidR="001F5FCA" w:rsidRPr="00513AB4" w:rsidRDefault="001F5FCA" w:rsidP="00F23A4B">
      <w:pPr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A16C3D" w:rsidRPr="00513AB4" w:rsidRDefault="00A16C3D" w:rsidP="00F23A4B">
      <w:pPr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 xml:space="preserve">7. </w:t>
      </w:r>
      <w:r w:rsidR="00971006"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ຄະນະ</w:t>
      </w:r>
      <w:r w:rsidR="00180613"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ຮັບຜິດຊອບ</w:t>
      </w:r>
      <w:r w:rsidR="006735FA"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ກິດຈະກຳ</w:t>
      </w:r>
      <w:r w:rsidR="000E6FD9"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ກອບດ້ວຍ</w:t>
      </w:r>
      <w:r w:rsidRPr="00513AB4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 :</w:t>
      </w:r>
    </w:p>
    <w:p w:rsidR="00902EBE" w:rsidRPr="007E7C11" w:rsidRDefault="000B12F3" w:rsidP="00F23A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Style w:val="Strong"/>
          <w:rFonts w:ascii="Phetsarath OT" w:hAnsi="Phetsarath OT" w:cs="Phetsarath OT"/>
          <w:bCs w:val="0"/>
          <w:lang w:val="fr-CA"/>
        </w:rPr>
      </w:pPr>
      <w:r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ທ່ານ ນ.ວິໄລພອນ ພະນັກງານວິຊາການ ສະຫະພັນແມ່ຍີງແຂວງ</w:t>
      </w:r>
      <w:r w:rsidR="00971006"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 xml:space="preserve"> ຫົວຫນ້າຮັບຜິດຊອບລວມ</w:t>
      </w:r>
    </w:p>
    <w:p w:rsidR="000E6FD9" w:rsidRPr="007E7C11" w:rsidRDefault="00652F9A" w:rsidP="00F23A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Style w:val="Strong"/>
          <w:rFonts w:ascii="Phetsarath OT" w:hAnsi="Phetsarath OT" w:cs="Phetsarath OT"/>
          <w:bCs w:val="0"/>
          <w:lang w:val="fr-CA"/>
        </w:rPr>
      </w:pPr>
      <w:r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 xml:space="preserve">ທ່ານ </w:t>
      </w:r>
      <w:r w:rsidR="000B12F3"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ແກ້ວອູ</w:t>
      </w:r>
      <w:r w:rsidR="00971006"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ດອນ ວິຊາການ ກະສິກຳ ເມືອງຈອມເພັດ ເປັນ</w:t>
      </w:r>
      <w:r w:rsidR="004426E4"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ຜູ້ຊ້ວຍ ຊີ້ນຳ ແລະນຳພາໃນການປະຕິ</w:t>
      </w:r>
      <w:r w:rsidR="00971006"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ບັດຕົວຈີງ.</w:t>
      </w:r>
    </w:p>
    <w:p w:rsidR="004426E4" w:rsidRPr="007E7C11" w:rsidRDefault="004426E4" w:rsidP="00F23A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Style w:val="Strong"/>
          <w:rFonts w:ascii="Phetsarath OT" w:hAnsi="Phetsarath OT" w:cs="Phetsarath OT"/>
          <w:bCs w:val="0"/>
          <w:lang w:val="fr-CA"/>
        </w:rPr>
      </w:pPr>
      <w:r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ທ່ານ ເກັ່ງຄຳ ບູບຜານິເວດ ຊຽວຊານດ້ານການປູກເຫັດຈາກ ກົມສົ່ງເສິມກະສິກຳແລະສະຫະກອນ ເປັນວິທະຍາກອນຫລັກ.</w:t>
      </w:r>
    </w:p>
    <w:p w:rsidR="00652F9A" w:rsidRDefault="00971006" w:rsidP="007E7C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Style w:val="Strong"/>
          <w:rFonts w:ascii="Phetsarath OT" w:hAnsi="Phetsarath OT" w:cs="Phetsarath OT" w:hint="cs"/>
          <w:bCs w:val="0"/>
          <w:lang w:val="fr-CA"/>
        </w:rPr>
      </w:pPr>
      <w:r w:rsidRPr="007E7C11">
        <w:rPr>
          <w:rStyle w:val="Strong"/>
          <w:rFonts w:ascii="Phetsarath OT" w:hAnsi="Phetsarath OT" w:cs="Phetsarath OT"/>
          <w:bCs w:val="0"/>
          <w:cs/>
          <w:lang w:val="fr-CA" w:bidi="lo-LA"/>
        </w:rPr>
        <w:t>ທ່ານ ນ.ບົວຈັນ ຮອງປະທານສະຫະພັນແມ່ຍີງແຂວງ ເປັນທີ່ປຶກສາຊີ້ນຳໃນການປະຕິບັດກິດຈະກຳໃນພາກສະຫນາມ.</w:t>
      </w:r>
    </w:p>
    <w:p w:rsidR="00D54F53" w:rsidRPr="00D54F53" w:rsidRDefault="00D54F53" w:rsidP="007E7C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Style w:val="Strong"/>
          <w:rFonts w:ascii="Phetsarath OT" w:hAnsi="Phetsarath OT" w:cs="Phetsarath OT" w:hint="cs"/>
          <w:bCs w:val="0"/>
          <w:highlight w:val="yellow"/>
          <w:lang w:val="fr-CA"/>
        </w:rPr>
      </w:pPr>
      <w:r w:rsidRPr="00D54F53">
        <w:rPr>
          <w:rStyle w:val="Strong"/>
          <w:rFonts w:ascii="Phetsarath OT" w:hAnsi="Phetsarath OT" w:cs="Phetsarath OT" w:hint="cs"/>
          <w:bCs w:val="0"/>
          <w:highlight w:val="yellow"/>
          <w:cs/>
          <w:lang w:val="fr-CA" w:bidi="lo-LA"/>
        </w:rPr>
        <w:t>ທ່ານ . . . . . . . . . ວິຊາການປູກເຫັດຈາກ ວິທະຍາໄລ ກະສິກໍາ ແລະປ່າໄມ້ ພາກເໜືອ.</w:t>
      </w:r>
    </w:p>
    <w:p w:rsidR="00D54F53" w:rsidRPr="00D54F53" w:rsidRDefault="00D54F53" w:rsidP="007E7C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Style w:val="Strong"/>
          <w:rFonts w:ascii="Phetsarath OT" w:hAnsi="Phetsarath OT" w:cs="Phetsarath OT"/>
          <w:bCs w:val="0"/>
          <w:highlight w:val="yellow"/>
          <w:lang w:val="fr-CA"/>
        </w:rPr>
      </w:pPr>
      <w:r w:rsidRPr="00D54F53">
        <w:rPr>
          <w:rStyle w:val="Strong"/>
          <w:rFonts w:ascii="Phetsarath OT" w:hAnsi="Phetsarath OT" w:cs="Phetsarath OT" w:hint="cs"/>
          <w:bCs w:val="0"/>
          <w:highlight w:val="yellow"/>
          <w:cs/>
          <w:lang w:val="fr-CA" w:bidi="lo-LA"/>
        </w:rPr>
        <w:t>ທ່ານ ນ. ສີວິໄລ ວິຊາການສະຫະພັນແມ່ຍິງເມືອງ ຈອມເພັດ</w:t>
      </w:r>
    </w:p>
    <w:p w:rsidR="00652F9A" w:rsidRPr="00513AB4" w:rsidRDefault="00652F9A" w:rsidP="00F23A4B">
      <w:pPr>
        <w:shd w:val="clear" w:color="auto" w:fill="FFFFFF"/>
        <w:rPr>
          <w:rFonts w:ascii="Phetsarath OT" w:hAnsi="Phetsarath OT" w:cs="Phetsarath OT"/>
          <w:b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b/>
          <w:sz w:val="22"/>
          <w:szCs w:val="22"/>
          <w:cs/>
          <w:lang w:val="fr-CA" w:bidi="lo-LA"/>
        </w:rPr>
        <w:t xml:space="preserve"> </w:t>
      </w:r>
    </w:p>
    <w:p w:rsidR="00652F9A" w:rsidRPr="00513AB4" w:rsidRDefault="00652F9A" w:rsidP="00F23A4B">
      <w:pPr>
        <w:shd w:val="clear" w:color="auto" w:fill="FFFFFF"/>
        <w:rPr>
          <w:rFonts w:ascii="Phetsarath OT" w:hAnsi="Phetsarath OT" w:cs="Phetsarath OT"/>
          <w:b/>
          <w:sz w:val="22"/>
          <w:szCs w:val="22"/>
          <w:cs/>
          <w:lang w:val="fr-CA" w:bidi="lo-LA"/>
        </w:rPr>
        <w:sectPr w:rsidR="00652F9A" w:rsidRPr="00513AB4" w:rsidSect="00366F51"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:rsidR="000F33FC" w:rsidRPr="00513AB4" w:rsidRDefault="00D43BB4" w:rsidP="00F23A4B">
      <w:pPr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CA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lastRenderedPageBreak/>
        <w:t>8</w:t>
      </w:r>
      <w:r w:rsidR="002462EC" w:rsidRPr="00513AB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. </w:t>
      </w:r>
      <w:r w:rsidR="000F33FC" w:rsidRPr="00513AB4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​ແຜນການ​ຈັດ​ຕັ້ງ​ປະຕິບັດ​ໂຄງການ​ຍ່ອຍ:</w:t>
      </w:r>
    </w:p>
    <w:p w:rsidR="000F33FC" w:rsidRPr="00513AB4" w:rsidRDefault="00D43BB4" w:rsidP="00F23A4B">
      <w:pPr>
        <w:ind w:left="567" w:hanging="567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8</w:t>
      </w:r>
      <w:r w:rsidR="00761CDF" w:rsidRPr="00513AB4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.</w:t>
      </w:r>
      <w:r w:rsidR="000F33FC" w:rsidRPr="00513AB4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1 </w:t>
      </w:r>
      <w:r w:rsidR="000F33FC" w:rsidRPr="00513AB4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="000F33FC" w:rsidRPr="00513AB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ຂັ້ນ​ຕອນ ຫຼື​ໜ້າ​ວຽກ ​ແລະ​ວິທີ​ການ​ປະຕິບັດ​ກິດຈະ​ກໍາ</w:t>
      </w:r>
      <w:r w:rsidR="000F33FC" w:rsidRPr="00513AB4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="000F33FC" w:rsidRPr="00513AB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ການ​ກໍານົດ​ອົງການ​ຜູ້​ຮັບຜິດຊອບ ​ແລະ​ແຜນການ​ຕິດຕາມ​ຄວາມ​ຄືບ​ໜ້າ​ໃນ​ການ​ປະຕິບັດ​ແຕ່​ລະ​ກິດຈະ​ກໍາ</w:t>
      </w:r>
    </w:p>
    <w:tbl>
      <w:tblPr>
        <w:tblW w:w="1683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4"/>
        <w:gridCol w:w="5580"/>
        <w:gridCol w:w="1629"/>
        <w:gridCol w:w="3591"/>
        <w:gridCol w:w="8"/>
        <w:gridCol w:w="2492"/>
        <w:gridCol w:w="1629"/>
      </w:tblGrid>
      <w:tr w:rsidR="00513AB4" w:rsidRPr="00D54F53" w:rsidTr="008266EC">
        <w:trPr>
          <w:gridAfter w:val="1"/>
          <w:wAfter w:w="1629" w:type="dxa"/>
          <w:trHeight w:val="144"/>
          <w:tblHeader/>
        </w:trPr>
        <w:tc>
          <w:tcPr>
            <w:tcW w:w="1904" w:type="dxa"/>
            <w:vMerge w:val="restart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D46A32" w:rsidRPr="00513AB4" w:rsidRDefault="000F33FC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="00F23A4B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/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 ​</w:t>
            </w:r>
            <w:r w:rsidR="00F23A4B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&amp;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</w:t>
            </w:r>
            <w:r w:rsidR="00D46A32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 </w:t>
            </w:r>
          </w:p>
          <w:p w:rsidR="000F33FC" w:rsidRPr="00513AB4" w:rsidRDefault="000F33FC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fr-CA" w:bidi="th-TH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ກິດຈະ​ກໍາ​ຕ່າງໆ</w:t>
            </w:r>
          </w:p>
        </w:tc>
        <w:tc>
          <w:tcPr>
            <w:tcW w:w="5580" w:type="dxa"/>
            <w:vMerge w:val="restart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0F33FC" w:rsidRPr="00513AB4" w:rsidRDefault="000F33FC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ລາຍ​ລະອຽດ​ວິທີ​ການຈັດ​ຕັ້ງ​ປະຕິບັດ​ກິດຈະ​ກໍາ</w:t>
            </w:r>
          </w:p>
        </w:tc>
        <w:tc>
          <w:tcPr>
            <w:tcW w:w="1629" w:type="dxa"/>
            <w:vMerge w:val="restart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0F33FC" w:rsidRPr="00513AB4" w:rsidRDefault="00D46A32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ຊື່</w:t>
            </w:r>
            <w:r w:rsidR="000F33FC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ອົງການ​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&amp; 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ຊື່</w:t>
            </w:r>
            <w:r w:rsidR="000F33FC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ຜູ້​ຮັບຜິດຊອບ</w:t>
            </w:r>
          </w:p>
        </w:tc>
        <w:tc>
          <w:tcPr>
            <w:tcW w:w="6091" w:type="dxa"/>
            <w:gridSpan w:val="3"/>
            <w:shd w:val="clear" w:color="auto" w:fill="FDE9D9"/>
            <w:tcMar>
              <w:left w:w="28" w:type="dxa"/>
              <w:right w:w="28" w:type="dxa"/>
            </w:tcMar>
            <w:vAlign w:val="bottom"/>
          </w:tcPr>
          <w:p w:rsidR="000F33FC" w:rsidRPr="00513AB4" w:rsidRDefault="000F33FC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​ແຜນ​ຕິດຕາມ​ຄວາມ​ຄືບ​ໜ້າ</w:t>
            </w:r>
          </w:p>
        </w:tc>
      </w:tr>
      <w:tr w:rsidR="00513AB4" w:rsidRPr="00D54F53" w:rsidTr="008266EC">
        <w:trPr>
          <w:gridAfter w:val="1"/>
          <w:wAfter w:w="1629" w:type="dxa"/>
          <w:trHeight w:val="391"/>
          <w:tblHeader/>
        </w:trPr>
        <w:tc>
          <w:tcPr>
            <w:tcW w:w="1904" w:type="dxa"/>
            <w:vMerge/>
            <w:tcBorders>
              <w:bottom w:val="double" w:sz="4" w:space="0" w:color="auto"/>
            </w:tcBorders>
            <w:shd w:val="clear" w:color="auto" w:fill="CCFF99"/>
            <w:tcMar>
              <w:left w:w="28" w:type="dxa"/>
              <w:right w:w="28" w:type="dxa"/>
            </w:tcMar>
            <w:vAlign w:val="bottom"/>
          </w:tcPr>
          <w:p w:rsidR="000F33FC" w:rsidRPr="00513AB4" w:rsidRDefault="000F33FC" w:rsidP="00366F51">
            <w:pPr>
              <w:contextualSpacing/>
              <w:rPr>
                <w:rFonts w:ascii="Phetsarath OT" w:hAnsi="Phetsarath OT" w:cs="Phetsarath OT"/>
                <w:b/>
                <w:bCs/>
                <w:lang w:val="fr-CA" w:bidi="lo-LA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  <w:shd w:val="clear" w:color="auto" w:fill="CCFF99"/>
            <w:tcMar>
              <w:left w:w="28" w:type="dxa"/>
              <w:right w:w="28" w:type="dxa"/>
            </w:tcMar>
            <w:vAlign w:val="bottom"/>
          </w:tcPr>
          <w:p w:rsidR="000F33FC" w:rsidRPr="00513AB4" w:rsidRDefault="000F33FC" w:rsidP="00366F51">
            <w:pPr>
              <w:contextualSpacing/>
              <w:rPr>
                <w:rFonts w:ascii="Phetsarath OT" w:hAnsi="Phetsarath OT" w:cs="Phetsarath OT"/>
                <w:b/>
                <w:bCs/>
                <w:lang w:val="fr-CA" w:bidi="lo-LA"/>
              </w:rPr>
            </w:pPr>
          </w:p>
        </w:tc>
        <w:tc>
          <w:tcPr>
            <w:tcW w:w="1629" w:type="dxa"/>
            <w:vMerge/>
            <w:tcBorders>
              <w:bottom w:val="double" w:sz="4" w:space="0" w:color="auto"/>
            </w:tcBorders>
            <w:shd w:val="clear" w:color="auto" w:fill="CCFF99"/>
            <w:tcMar>
              <w:left w:w="28" w:type="dxa"/>
              <w:right w:w="28" w:type="dxa"/>
            </w:tcMar>
            <w:vAlign w:val="bottom"/>
          </w:tcPr>
          <w:p w:rsidR="000F33FC" w:rsidRPr="00513AB4" w:rsidRDefault="000F33FC" w:rsidP="00366F51">
            <w:pPr>
              <w:contextualSpacing/>
              <w:rPr>
                <w:rFonts w:ascii="Phetsarath OT" w:hAnsi="Phetsarath OT" w:cs="Phetsarath OT"/>
                <w:b/>
                <w:bCs/>
                <w:lang w:val="fr-CA" w:bidi="lo-LA"/>
              </w:rPr>
            </w:pPr>
          </w:p>
        </w:tc>
        <w:tc>
          <w:tcPr>
            <w:tcW w:w="3591" w:type="dxa"/>
            <w:tcBorders>
              <w:bottom w:val="double" w:sz="4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bottom"/>
          </w:tcPr>
          <w:p w:rsidR="000F33FC" w:rsidRPr="00513AB4" w:rsidRDefault="000F33FC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ຕົວ​ວັດ​ແທກ​ຜົນ​ສໍາ​ເລັດ</w:t>
            </w:r>
          </w:p>
        </w:tc>
        <w:tc>
          <w:tcPr>
            <w:tcW w:w="2500" w:type="dxa"/>
            <w:gridSpan w:val="2"/>
            <w:tcBorders>
              <w:bottom w:val="double" w:sz="4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bottom"/>
          </w:tcPr>
          <w:p w:rsidR="000F33FC" w:rsidRPr="00513AB4" w:rsidRDefault="000F33FC" w:rsidP="00366F51">
            <w:pPr>
              <w:contextualSpacing/>
              <w:jc w:val="center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​ແຫຼ່ງກວດ​ສອບ​ຂໍ້​ມູນ</w:t>
            </w:r>
          </w:p>
        </w:tc>
      </w:tr>
      <w:tr w:rsidR="00513AB4" w:rsidRPr="00D54F53" w:rsidTr="008266EC">
        <w:trPr>
          <w:gridAfter w:val="1"/>
          <w:wAfter w:w="1629" w:type="dxa"/>
          <w:trHeight w:val="302"/>
        </w:trPr>
        <w:tc>
          <w:tcPr>
            <w:tcW w:w="15204" w:type="dxa"/>
            <w:gridSpan w:val="6"/>
            <w:shd w:val="clear" w:color="auto" w:fill="FFFFCC"/>
            <w:tcMar>
              <w:left w:w="28" w:type="dxa"/>
              <w:right w:w="28" w:type="dxa"/>
            </w:tcMar>
          </w:tcPr>
          <w:p w:rsidR="000F33FC" w:rsidRPr="00A06CB3" w:rsidRDefault="000F33FC" w:rsidP="00366F51">
            <w:pPr>
              <w:contextualSpacing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ຂັ້ນຕອນທີ່</w:t>
            </w:r>
            <w:r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/ຫນ້າວຽກທີ່</w:t>
            </w:r>
            <w:r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.</w:t>
            </w:r>
            <w:r w:rsidR="00AA0627"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1.</w:t>
            </w:r>
            <w:r w:rsidR="00A77825"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</w:t>
            </w:r>
            <w:r w:rsidR="00B57D26"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ກະຕຽມເອກກະສານ,ແບບຟອມຂໍ້ມູນ ແລະສ້າງຄວາມອາດສາມາດທາງດ້ານການປູກເຫັດໃຫ້ຄອບຄົວຊາວກະສິກອນຢູ່ 5ບ້ານເປົ້າຫມາຍຂອງເມືອງຈອມເພັດ.</w:t>
            </w:r>
          </w:p>
        </w:tc>
      </w:tr>
      <w:tr w:rsidR="00513AB4" w:rsidRPr="00513AB4" w:rsidTr="008266EC">
        <w:trPr>
          <w:gridAfter w:val="1"/>
          <w:wAfter w:w="1629" w:type="dxa"/>
          <w:trHeight w:val="2537"/>
        </w:trPr>
        <w:tc>
          <w:tcPr>
            <w:tcW w:w="19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AD5" w:rsidRPr="00513AB4" w:rsidRDefault="004F6AD5" w:rsidP="00366F51">
            <w:pPr>
              <w:rPr>
                <w:rFonts w:ascii="Phetsarath OT" w:hAnsi="Phetsarath OT" w:cs="Phetsarath OT"/>
                <w:b/>
                <w:bCs/>
                <w:rtl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1.1:</w:t>
            </w:r>
            <w:r w:rsidR="006F631B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</w:t>
            </w:r>
            <w:r w:rsidR="0030700D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ກະຕຽມເອກກະສານ</w:t>
            </w:r>
            <w:r w:rsidR="0030700D" w:rsidRPr="00513AB4">
              <w:rPr>
                <w:rFonts w:ascii="Phetsarath OT" w:hAnsi="Phetsarath OT" w:cs="Phetsarath OT"/>
                <w:sz w:val="22"/>
                <w:szCs w:val="22"/>
                <w:lang w:val="fr-FR"/>
              </w:rPr>
              <w:t>,</w:t>
            </w:r>
            <w:r w:rsidR="001A651E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ແບບຟອມເກັບກຳ</w:t>
            </w:r>
            <w:r w:rsidR="0030700D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ຂໍ້ມູນ</w:t>
            </w:r>
            <w:r w:rsidR="001A651E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ຕ່າງໆ</w:t>
            </w:r>
            <w:r w:rsidR="0030700D"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ທີ່ກ່ຽວຂ້ອງ</w:t>
            </w:r>
            <w:r w:rsidR="001A651E"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rtl/>
                <w:cs/>
                <w:lang w:val="fr-CA" w:bidi="lo-LA"/>
              </w:rPr>
              <w:t>.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AD5" w:rsidRPr="00513AB4" w:rsidRDefault="004F6AD5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9" w:hanging="142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ກະກຽມກິດຈະກໍາ, ຂັ້ນຕອນ, ວິທີການ, ຄາດໝາຍ​ຜົ</w:t>
            </w:r>
            <w:r w:rsidR="00715D71" w:rsidRPr="00513AB4">
              <w:rPr>
                <w:rFonts w:ascii="Phetsarath OT" w:hAnsi="Phetsarath OT" w:cs="Phetsarath OT"/>
                <w:cs/>
                <w:lang w:val="fr-CA" w:bidi="lo-LA"/>
              </w:rPr>
              <w:t>ນ​ໄດ້​ຮັບ​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, ກຽມຮ່າງ​ຄໍາ​ຖາມ, ແບບ​ຟ​ອມ ​ແລະກໍານົດ​ຜູ້​ໃ</w:t>
            </w:r>
            <w:r w:rsidR="00B57D26" w:rsidRPr="00513AB4">
              <w:rPr>
                <w:rFonts w:ascii="Phetsarath OT" w:hAnsi="Phetsarath OT" w:cs="Phetsarath OT"/>
                <w:cs/>
                <w:lang w:val="fr-CA" w:bidi="lo-LA"/>
              </w:rPr>
              <w:t>ຫ້​ຂໍ້​ມູນ​ຫຼັກພ້ອມ​ທັງ​ແບ່ງ​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​</w:t>
            </w:r>
            <w:r w:rsidR="00D642AA" w:rsidRPr="00513AB4">
              <w:rPr>
                <w:rFonts w:ascii="Phetsarath OT" w:hAnsi="Phetsarath OT" w:cs="Phetsarath OT"/>
                <w:cs/>
                <w:lang w:val="fr-CA" w:bidi="lo-LA"/>
              </w:rPr>
              <w:t>ຄວາມຮັບຜິດຊອບ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ໃຫ້ລະອຽດຈະ​ແຈ້ງ ກ່ອນ​ລົງ​ພາກ</w:t>
            </w:r>
            <w:r w:rsidR="00B57D26" w:rsidRPr="00513AB4">
              <w:rPr>
                <w:rFonts w:ascii="Phetsarath OT" w:hAnsi="Phetsarath OT" w:cs="Phetsarath OT"/>
                <w:cs/>
                <w:lang w:val="fr-CA" w:bidi="lo-LA"/>
              </w:rPr>
              <w:t>ປະຕິບັດ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​ຕົວ​ຈິງ.</w:t>
            </w:r>
          </w:p>
          <w:p w:rsidR="00ED2381" w:rsidRPr="00513AB4" w:rsidRDefault="00ED2381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9" w:hanging="142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 xml:space="preserve">ກະຕຽມ </w:t>
            </w:r>
            <w:r w:rsidRPr="00513AB4">
              <w:rPr>
                <w:rFonts w:ascii="Phetsarath OT" w:hAnsi="Phetsarath OT" w:cs="Phetsarath OT"/>
                <w:lang w:val="en-US" w:bidi="lo-LA"/>
              </w:rPr>
              <w:t>LCD</w:t>
            </w:r>
            <w:r w:rsidR="00B57D26" w:rsidRPr="00513AB4">
              <w:rPr>
                <w:rFonts w:ascii="Phetsarath OT" w:hAnsi="Phetsarath OT" w:cs="Phetsarath OT"/>
                <w:cs/>
                <w:lang w:bidi="lo-LA"/>
              </w:rPr>
              <w:t>,</w:t>
            </w:r>
            <w:r w:rsidR="00F23A4B" w:rsidRPr="00513AB4">
              <w:rPr>
                <w:rFonts w:ascii="Phetsarath OT" w:hAnsi="Phetsarath OT" w:cs="Phetsarath OT"/>
                <w:lang w:bidi="lo-LA"/>
              </w:rPr>
              <w:t xml:space="preserve"> </w:t>
            </w:r>
            <w:r w:rsidR="00B57D26" w:rsidRPr="00513AB4">
              <w:rPr>
                <w:rFonts w:ascii="Phetsarath OT" w:hAnsi="Phetsarath OT" w:cs="Phetsarath OT"/>
                <w:cs/>
                <w:lang w:bidi="lo-LA"/>
              </w:rPr>
              <w:t>ຮູບພາບປະກອບ</w:t>
            </w:r>
          </w:p>
          <w:p w:rsidR="00D642AA" w:rsidRPr="00513AB4" w:rsidRDefault="00D642AA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9" w:hanging="142"/>
              <w:rPr>
                <w:rFonts w:ascii="Phetsarath OT" w:hAnsi="Phetsarath OT" w:cs="Phetsarath OT"/>
                <w:lang w:bidi="lo-LA"/>
              </w:rPr>
            </w:pPr>
            <w:r w:rsidRPr="00513AB4">
              <w:rPr>
                <w:rFonts w:ascii="Phetsarath OT" w:hAnsi="Phetsarath OT" w:cs="Phetsarath OT"/>
                <w:cs/>
                <w:lang w:bidi="lo-LA"/>
              </w:rPr>
              <w:t>ຈັດການ,ກ</w:t>
            </w:r>
            <w:r w:rsidR="00D167B3" w:rsidRPr="00513AB4">
              <w:rPr>
                <w:rFonts w:ascii="Phetsarath OT" w:hAnsi="Phetsarath OT" w:cs="Phetsarath OT"/>
                <w:cs/>
                <w:lang w:bidi="lo-LA"/>
              </w:rPr>
              <w:t>ະຕຽມວັດຖຸອຸປະກອນ,ເຄື່ອງມື</w:t>
            </w:r>
            <w:r w:rsidRPr="00513AB4">
              <w:rPr>
                <w:rFonts w:ascii="Phetsarath OT" w:hAnsi="Phetsarath OT" w:cs="Phetsarath OT"/>
                <w:cs/>
                <w:lang w:bidi="lo-LA"/>
              </w:rPr>
              <w:t>ການຝຶກອົບຮົມປູກເຫັດ</w:t>
            </w:r>
            <w:r w:rsidR="00B57D26" w:rsidRPr="00513AB4">
              <w:rPr>
                <w:rFonts w:ascii="Phetsarath OT" w:hAnsi="Phetsarath OT" w:cs="Phetsarath OT"/>
                <w:cs/>
                <w:lang w:bidi="lo-LA"/>
              </w:rPr>
              <w:t>.</w:t>
            </w:r>
          </w:p>
          <w:p w:rsidR="003B7770" w:rsidRPr="00513AB4" w:rsidRDefault="003B7770" w:rsidP="00366F51">
            <w:pPr>
              <w:numPr>
                <w:ilvl w:val="0"/>
                <w:numId w:val="7"/>
              </w:numPr>
              <w:ind w:left="162" w:hanging="162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ແຈ້ງ</w:t>
            </w:r>
            <w:r w:rsidR="00A53F4D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ການ</w:t>
            </w:r>
            <w:r w:rsidR="00D642AA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ເຊີນແຕ່ລະໜ່ວຍງານທີ່ກ່ຽວຂ້ອງເຂົ້າຮ່ວມ</w:t>
            </w:r>
          </w:p>
          <w:p w:rsidR="003B7770" w:rsidRPr="00513AB4" w:rsidRDefault="00F23A4B" w:rsidP="00366F51">
            <w:pPr>
              <w:numPr>
                <w:ilvl w:val="0"/>
                <w:numId w:val="7"/>
              </w:numPr>
              <w:ind w:left="162" w:hanging="162"/>
              <w:contextualSpacing/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ນັດໝາຍເວລາ ແລະ</w:t>
            </w:r>
            <w:r w:rsidR="00A53F4D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ກະຕຽມ</w:t>
            </w:r>
            <w:r w:rsidR="00D642AA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ສະຖານທີ່ການຝືກອົບຮົມ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AD5" w:rsidRPr="00513AB4" w:rsidRDefault="00D642AA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ນ.ວິໄລພອນ</w:t>
            </w:r>
          </w:p>
          <w:p w:rsidR="005E2703" w:rsidRPr="00513AB4" w:rsidRDefault="00715D71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</w:t>
            </w:r>
            <w:r w:rsidR="00D642AA" w:rsidRPr="00513AB4">
              <w:rPr>
                <w:rFonts w:ascii="Phetsarath OT" w:hAnsi="Phetsarath OT" w:cs="Phetsarath OT"/>
                <w:cs/>
                <w:lang w:val="fr-CA" w:bidi="lo-LA"/>
              </w:rPr>
              <w:t xml:space="preserve"> ແກ້ວອຸດອນ</w:t>
            </w:r>
          </w:p>
          <w:p w:rsidR="006F631B" w:rsidRDefault="00745E7F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 w:hint="cs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 xml:space="preserve">ທ. </w:t>
            </w:r>
            <w:r w:rsidR="00D46A32" w:rsidRPr="00513AB4">
              <w:rPr>
                <w:rFonts w:ascii="Phetsarath OT" w:hAnsi="Phetsarath OT" w:cs="Phetsarath OT"/>
                <w:cs/>
                <w:lang w:val="fr-CA" w:bidi="lo-LA"/>
              </w:rPr>
              <w:t>ເກັ່</w:t>
            </w:r>
            <w:r w:rsidR="00D642AA" w:rsidRPr="00513AB4">
              <w:rPr>
                <w:rFonts w:ascii="Phetsarath OT" w:hAnsi="Phetsarath OT" w:cs="Phetsarath OT"/>
                <w:cs/>
                <w:lang w:val="fr-CA" w:bidi="lo-LA"/>
              </w:rPr>
              <w:t>ງຄຳ</w:t>
            </w:r>
          </w:p>
          <w:p w:rsidR="00D54F53" w:rsidRPr="00513AB4" w:rsidRDefault="00D54F53" w:rsidP="00D54F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cs/>
                <w:lang w:val="fr-CA" w:bidi="lo-LA"/>
              </w:rPr>
            </w:pPr>
            <w:r w:rsidRPr="00D54F53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ທ່ານ ນ. ສີວິໄລ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B0F83" w:rsidRPr="00513AB4" w:rsidRDefault="00D167B3" w:rsidP="00366F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rFonts w:ascii="Phetsarath OT" w:hAnsi="Phetsarath OT" w:cs="Phetsarath OT"/>
                <w:lang w:val="fr-CA" w:eastAsia="zh-CN" w:bidi="lo-LA"/>
              </w:rPr>
            </w:pPr>
            <w:r w:rsidRPr="00513AB4">
              <w:rPr>
                <w:rFonts w:ascii="Phetsarath OT" w:hAnsi="Phetsarath OT" w:cs="Phetsarath OT"/>
                <w:cs/>
                <w:lang w:val="fr-FR" w:bidi="lo-LA"/>
              </w:rPr>
              <w:t>ແບບຟອມຕ່າງໆ</w:t>
            </w:r>
            <w:r w:rsidR="00CA47C4" w:rsidRPr="00513AB4">
              <w:rPr>
                <w:rFonts w:ascii="Phetsarath OT" w:hAnsi="Phetsarath OT" w:cs="Phetsarath OT"/>
                <w:cs/>
                <w:lang w:val="fr-FR" w:bidi="lo-LA"/>
              </w:rPr>
              <w:t>ໄດ້ກະກຽມສໍາເລັດຄົບ​ຖ້ວນ</w:t>
            </w:r>
          </w:p>
          <w:p w:rsidR="00105334" w:rsidRPr="00513AB4" w:rsidRDefault="003B0F83" w:rsidP="00366F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rFonts w:ascii="Phetsarath OT" w:hAnsi="Phetsarath OT" w:cs="Phetsarath OT"/>
                <w:cs/>
                <w:lang w:eastAsia="zh-CN" w:bidi="lo-LA"/>
              </w:rPr>
            </w:pPr>
            <w:r w:rsidRPr="00513AB4">
              <w:rPr>
                <w:rFonts w:ascii="Phetsarath OT" w:hAnsi="Phetsarath OT" w:cs="Phetsarath OT"/>
                <w:cs/>
                <w:lang w:val="fr-FR" w:bidi="lo-LA"/>
              </w:rPr>
              <w:t>ກະຕຽມ</w:t>
            </w:r>
            <w:r w:rsidR="00105334" w:rsidRPr="00513AB4">
              <w:rPr>
                <w:rFonts w:ascii="Phetsarath OT" w:hAnsi="Phetsarath OT" w:cs="Phetsarath OT"/>
                <w:cs/>
                <w:lang w:val="fr-FR" w:bidi="lo-LA"/>
              </w:rPr>
              <w:t xml:space="preserve"> ​ແລະຈັດຊື້ວັດຖຸອຸປະກອນ-ເຄື່ອງມື ສຳຫລັບການຝຶກອົບຮົມ</w:t>
            </w:r>
            <w:r w:rsidR="00105334" w:rsidRPr="00513AB4">
              <w:rPr>
                <w:rFonts w:ascii="Phetsarath OT" w:hAnsi="Phetsarath OT" w:cs="Phetsarath OT"/>
                <w:cs/>
                <w:lang w:eastAsia="zh-CN" w:bidi="lo-LA"/>
              </w:rPr>
              <w:t>ສໍາ​ເລັດ​ທັນ​ເວລາ, ​ຖືກ​ກັບ​ສະ​ເປ​ກ​ແລະມີ​ຄຸນ​ນະພາ​ບດີ.</w:t>
            </w:r>
          </w:p>
          <w:p w:rsidR="00105334" w:rsidRPr="00513AB4" w:rsidRDefault="00105334" w:rsidP="00366F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rFonts w:ascii="Phetsarath OT" w:hAnsi="Phetsarath OT" w:cs="Phetsarath OT"/>
                <w:cs/>
                <w:lang w:eastAsia="zh-CN" w:bidi="lo-LA"/>
              </w:rPr>
            </w:pPr>
            <w:r w:rsidRPr="00513AB4">
              <w:rPr>
                <w:rFonts w:ascii="Phetsarath OT" w:hAnsi="Phetsarath OT" w:cs="Phetsarath OT"/>
                <w:cs/>
                <w:lang w:eastAsia="zh-CN" w:bidi="lo-LA"/>
              </w:rPr>
              <w:t>​​ເອກະສານປື້​ມຄູ່​ມື ​ສໍາລັບ ​ຝຶກ​ອົບຮົມ​ໄດ້​ກະກຽມພ້ອມ​ຄົບ​ຊຸດ.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AD5" w:rsidRPr="00513AB4" w:rsidRDefault="004F6AD5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ບົດລາຍງານ ຄວ</w:t>
            </w:r>
            <w:r w:rsidR="00EF416E" w:rsidRPr="00513AB4">
              <w:rPr>
                <w:rFonts w:ascii="Phetsarath OT" w:hAnsi="Phetsarath OT" w:cs="Phetsarath OT"/>
                <w:cs/>
                <w:lang w:val="fr-CA" w:bidi="lo-LA"/>
              </w:rPr>
              <w:t>າ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ມຄືບຫນ້າການປະຕິບັດກິດຈະກຳ.</w:t>
            </w:r>
          </w:p>
          <w:p w:rsidR="00D46A32" w:rsidRPr="00513AB4" w:rsidRDefault="00D167B3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ແບບຟອມບັນທຶກ</w:t>
            </w:r>
          </w:p>
          <w:p w:rsidR="00D167B3" w:rsidRPr="00513AB4" w:rsidRDefault="00D167B3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ຄູ່ມືຝຶກອົບຮົມ</w:t>
            </w:r>
          </w:p>
          <w:p w:rsidR="00D167B3" w:rsidRPr="00513AB4" w:rsidRDefault="00D167B3" w:rsidP="00366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ວັດຖຸ-ອຸປະກອນ</w:t>
            </w:r>
          </w:p>
        </w:tc>
      </w:tr>
      <w:tr w:rsidR="00513AB4" w:rsidRPr="00D54F53" w:rsidTr="008266EC">
        <w:trPr>
          <w:gridAfter w:val="1"/>
          <w:wAfter w:w="1629" w:type="dxa"/>
          <w:trHeight w:val="1124"/>
        </w:trPr>
        <w:tc>
          <w:tcPr>
            <w:tcW w:w="19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1439" w:rsidRPr="00513AB4" w:rsidRDefault="005F1439" w:rsidP="00366F51">
            <w:pPr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1.2 </w:t>
            </w:r>
            <w:r w:rsidR="008C3700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ຝຶກອົບຮົມ ການປູກເຫັດບົດ,ເຫັດ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ຂາວ ແລະເຫັດເຟືອງໃຫ້ 48</w:t>
            </w:r>
            <w:r w:rsidR="008C3700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ຄອບຄົວເປົ້າຫມາຍໃນ5ບ້ານຂອງເມືອງຈອມເພັດ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1439" w:rsidRPr="00513AB4" w:rsidRDefault="005F1439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ຮັບຕ້ອນ</w:t>
            </w:r>
            <w:r w:rsidR="00C46120" w:rsidRPr="00513AB4">
              <w:rPr>
                <w:rFonts w:ascii="Phetsarath OT" w:hAnsi="Phetsarath OT" w:cs="Phetsarath OT"/>
                <w:cs/>
                <w:lang w:val="fr-CA" w:bidi="lo-LA"/>
              </w:rPr>
              <w:t>ແລະລົງທະບຽນ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ຜູ້ເຂົ້າຮ່ວມ</w:t>
            </w:r>
            <w:r w:rsidR="00C46120" w:rsidRPr="00513AB4">
              <w:rPr>
                <w:rFonts w:ascii="Phetsarath OT" w:hAnsi="Phetsarath OT" w:cs="Phetsarath OT"/>
                <w:cs/>
                <w:lang w:val="fr-CA" w:bidi="lo-LA"/>
              </w:rPr>
              <w:t>ການຝຶກອົບຮົມ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.</w:t>
            </w:r>
          </w:p>
          <w:p w:rsidR="005F1439" w:rsidRPr="00513AB4" w:rsidRDefault="00B57D26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ເປິດການຝຶກອົບຮົມຢູ່2ຈຸດຄື:ຈຸດບ້ານນາຄຳ ແລະບ້ານຊຳອໍ້</w:t>
            </w:r>
          </w:p>
          <w:p w:rsidR="005F1439" w:rsidRPr="00513AB4" w:rsidRDefault="005F1439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 xml:space="preserve">ນຳສະເຫນີ ເນື້ອໃນ,ຈຸດປະສົງເປົ້າຫມາຍຂອງການຝືກອົບຮົມ </w:t>
            </w:r>
          </w:p>
          <w:p w:rsidR="005F1439" w:rsidRPr="00513AB4" w:rsidRDefault="00B57D26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ສົນທະນາແລກປ່ຽນບົດຮຽນ,ປະສົບການ</w:t>
            </w:r>
            <w:r w:rsidR="005F1439" w:rsidRPr="00513AB4">
              <w:rPr>
                <w:rFonts w:ascii="Phetsarath OT" w:hAnsi="Phetsarath OT" w:cs="Phetsarath OT"/>
                <w:cs/>
                <w:lang w:val="fr-CA" w:bidi="lo-LA"/>
              </w:rPr>
              <w:t>ກ່ຽວກັບ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ການເກັບເຫັດທຳມະຊາດແລະ</w:t>
            </w:r>
            <w:r w:rsidR="005F1439" w:rsidRPr="00513AB4">
              <w:rPr>
                <w:rFonts w:ascii="Phetsarath OT" w:hAnsi="Phetsarath OT" w:cs="Phetsarath OT"/>
                <w:cs/>
                <w:lang w:val="fr-CA" w:bidi="lo-LA"/>
              </w:rPr>
              <w:t>ການປູກເຫັດບ</w:t>
            </w:r>
            <w:r w:rsidR="00884F9F" w:rsidRPr="00513AB4">
              <w:rPr>
                <w:rFonts w:ascii="Phetsarath OT" w:hAnsi="Phetsarath OT" w:cs="Phetsarath OT"/>
                <w:cs/>
                <w:lang w:val="fr-CA" w:bidi="lo-LA"/>
              </w:rPr>
              <w:t>ົດ,ເຫັດຂອນຂາວ ແລະເຫັດເຟືອງທີ່</w:t>
            </w:r>
            <w:r w:rsidR="005F1439" w:rsidRPr="00513AB4">
              <w:rPr>
                <w:rFonts w:ascii="Phetsarath OT" w:hAnsi="Phetsarath OT" w:cs="Phetsarath OT"/>
                <w:cs/>
                <w:lang w:val="fr-CA" w:bidi="lo-LA"/>
              </w:rPr>
              <w:t>ຜ່ານມາ.</w:t>
            </w:r>
          </w:p>
          <w:p w:rsidR="005F1439" w:rsidRPr="00513AB4" w:rsidRDefault="005F1439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 xml:space="preserve">ອະທີບາຍທິດສະດີ </w:t>
            </w:r>
            <w:r w:rsidR="00B57D26" w:rsidRPr="00513AB4">
              <w:rPr>
                <w:rFonts w:ascii="Phetsarath OT" w:hAnsi="Phetsarath OT" w:cs="Phetsarath OT"/>
                <w:cs/>
                <w:lang w:val="fr-CA" w:bidi="lo-LA"/>
              </w:rPr>
              <w:t>ຂັ້ນຕອນ,ເຕັກນິກ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ການປູກເຫັດບົດ,ເຫັດ</w:t>
            </w:r>
            <w:r w:rsidR="00B57D26" w:rsidRPr="00513AB4">
              <w:rPr>
                <w:rFonts w:ascii="Phetsarath OT" w:hAnsi="Phetsarath OT" w:cs="Phetsarath OT"/>
                <w:cs/>
                <w:lang w:val="fr-CA" w:bidi="lo-LA"/>
              </w:rPr>
              <w:t>ຂາວ ແລະເຫັດເຟືອງທີ່ຖຶກວິທີ.</w:t>
            </w:r>
          </w:p>
          <w:p w:rsidR="005F1439" w:rsidRPr="00513AB4" w:rsidRDefault="00C46120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ພາກປະຕິບັດຕົວຈີງ:ນຳພາຝຶກ</w:t>
            </w:r>
            <w:r w:rsidR="005F1439" w:rsidRPr="00513AB4">
              <w:rPr>
                <w:rFonts w:ascii="Phetsarath OT" w:hAnsi="Phetsarath OT" w:cs="Phetsarath OT"/>
                <w:cs/>
                <w:lang w:val="fr-CA" w:bidi="lo-LA"/>
              </w:rPr>
              <w:t>ປະຕິບັດຕົວຈີງ ການປູກເຫັດບົດ,ເຫັດຂອນຂາວ ແລະເຫັດເຟືອງ.</w:t>
            </w:r>
          </w:p>
          <w:p w:rsidR="005F1439" w:rsidRPr="00513AB4" w:rsidRDefault="005F1439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ສະຫລບູ ການຝຶກອົບຮົມ</w:t>
            </w:r>
          </w:p>
          <w:p w:rsidR="005F1439" w:rsidRPr="00513AB4" w:rsidRDefault="005F1439" w:rsidP="00366F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7" w:hanging="102"/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ວາງແຜນ,ກຳນົດເວລາການປູກເຫັດແຕ່ລະຄອບຄົວເປົ້າຫມາຍຮ່ວມກັນ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1439" w:rsidRPr="00513AB4" w:rsidRDefault="005F1439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ນ.ວິໄລພອນ</w:t>
            </w:r>
          </w:p>
          <w:p w:rsidR="005F1439" w:rsidRPr="00513AB4" w:rsidRDefault="005F1439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ແກ້ວອຸດອນ</w:t>
            </w:r>
          </w:p>
          <w:p w:rsidR="008266EC" w:rsidRDefault="005F1439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 w:hint="cs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ເກົ່ງຄຳ</w:t>
            </w:r>
          </w:p>
          <w:p w:rsidR="008266EC" w:rsidRPr="008266EC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Style w:val="Strong"/>
                <w:rFonts w:ascii="Phetsarath OT" w:hAnsi="Phetsarath OT" w:cs="Phetsarath OT" w:hint="cs"/>
                <w:b w:val="0"/>
                <w:bCs w:val="0"/>
                <w:lang w:val="fr-CA" w:bidi="lo-LA"/>
              </w:rPr>
            </w:pPr>
            <w:r w:rsidRPr="008266EC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ວິຊາການປູກເຫັດຈາກ ວິທະຍາໄລ ກະສິກໍາ ແລະປ່າໄມ້ ພາກເໜືອ.</w:t>
            </w:r>
            <w:r w:rsidRPr="008266EC">
              <w:rPr>
                <w:rStyle w:val="Strong"/>
                <w:rFonts w:ascii="Phetsarath OT" w:hAnsi="Phetsarath OT" w:cs="Phetsarath OT" w:hint="cs"/>
                <w:b w:val="0"/>
                <w:bCs w:val="0"/>
                <w:highlight w:val="yellow"/>
                <w:cs/>
                <w:lang w:val="fr-CA" w:bidi="lo-LA"/>
              </w:rPr>
              <w:t>ທ່ານ . . . . . .</w:t>
            </w:r>
          </w:p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cs/>
                <w:lang w:val="fr-CA" w:bidi="lo-LA"/>
              </w:rPr>
            </w:pPr>
            <w:r w:rsidRPr="00D54F53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ທ່ານ ນ. ສີວິໄລ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1439" w:rsidRPr="00513AB4" w:rsidRDefault="00105334" w:rsidP="00366F51">
            <w:pPr>
              <w:numPr>
                <w:ilvl w:val="0"/>
                <w:numId w:val="8"/>
              </w:numPr>
              <w:ind w:left="290" w:hanging="270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ນັກ​ສໍາ​ມະ​ນາກ​ອນ</w:t>
            </w:r>
            <w:r w:rsidR="00941A52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48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</w:t>
            </w:r>
            <w:r w:rsidR="00B57D26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ຄົນເຂົ້າໃຈ</w:t>
            </w:r>
            <w:r w:rsidR="00C46120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ເຕັກນິກ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​ເນື້ອ​ໃນ​ຂອງ​ການ​ຝຶກ​ອົບຮົມ</w:t>
            </w:r>
            <w:r w:rsidR="005F1439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ແລະສາມາດນຳໄປຈັດຕັ້ງປະຕິບັດ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ຕົວ​ຈິງ</w:t>
            </w:r>
            <w:r w:rsidR="005F1439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ໄດ້ດ້ວຍຕົນເອງ</w:t>
            </w:r>
            <w:r w:rsidR="005F1439" w:rsidRPr="00513AB4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.</w:t>
            </w:r>
          </w:p>
          <w:p w:rsidR="005F1439" w:rsidRPr="00513AB4" w:rsidRDefault="007839F7" w:rsidP="00366F51">
            <w:pPr>
              <w:numPr>
                <w:ilvl w:val="0"/>
                <w:numId w:val="8"/>
              </w:numPr>
              <w:ind w:left="290" w:hanging="270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ມີຄອບຄົວປູກເຫັດຢ່າງຫນ້ອຍບ້ານລະ 5</w:t>
            </w:r>
            <w:r w:rsidR="00941A52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ຄອບຄົວ </w:t>
            </w:r>
            <w:r w:rsidR="00712F45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ທີ່</w:t>
            </w:r>
            <w:r w:rsidR="00941A52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ເປັນຕົວແບບ</w:t>
            </w:r>
            <w:r w:rsidR="00712F45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ໃນການສ້າງລາຍຮັບເພີ່ມ</w:t>
            </w:r>
            <w:r w:rsidR="00105334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ຂອງ</w:t>
            </w:r>
            <w:r w:rsidR="00712F45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ເຫັດ</w:t>
            </w:r>
            <w:r w:rsidR="00105334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3 ຊະນິດ ພ້ອມ​ທັງ​ສາມາດຖ່າຍ​ທອດ</w:t>
            </w:r>
            <w:r w:rsidR="00B57D26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ບົດຮຽນໃຫ້ແກ່ຊາວກະສິກອນຜູ້ອື່ນຢູ່ພາຍໃນບ້ານ.</w:t>
            </w:r>
          </w:p>
          <w:p w:rsidR="005F1439" w:rsidRPr="00513AB4" w:rsidRDefault="005F1439" w:rsidP="00366F51">
            <w:pPr>
              <w:ind w:left="290"/>
              <w:contextualSpacing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6A32" w:rsidRPr="00513AB4" w:rsidRDefault="00D46A32" w:rsidP="00366F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ສັງເກດຕົວຈິງ/ຮູບພາບ</w:t>
            </w:r>
          </w:p>
          <w:p w:rsidR="00D46A32" w:rsidRPr="00513AB4" w:rsidRDefault="00D46A32" w:rsidP="00366F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ສໍາພາດນັກສໍາມະນາກອນ</w:t>
            </w:r>
          </w:p>
          <w:p w:rsidR="005F1439" w:rsidRPr="00513AB4" w:rsidRDefault="00D46A32" w:rsidP="00366F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ບົດບັນທຶກການເຮັດວຽກຂອງ ພະນັກງານ</w:t>
            </w:r>
          </w:p>
          <w:p w:rsidR="005F1439" w:rsidRPr="00513AB4" w:rsidRDefault="005F1439" w:rsidP="00366F51">
            <w:pPr>
              <w:numPr>
                <w:ilvl w:val="0"/>
                <w:numId w:val="8"/>
              </w:numPr>
              <w:ind w:left="324" w:hanging="270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ບົດ​ບັນທຶກ​</w:t>
            </w:r>
            <w:r w:rsidR="00B14467"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ລາຍງານການຝຶກອົບຮົມ.</w:t>
            </w:r>
          </w:p>
          <w:p w:rsidR="00D46A32" w:rsidRPr="00513AB4" w:rsidRDefault="00D46A32" w:rsidP="00366F51">
            <w:pPr>
              <w:ind w:left="54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8266EC" w:rsidRPr="00D54F53" w:rsidTr="008266EC">
        <w:trPr>
          <w:gridAfter w:val="1"/>
          <w:wAfter w:w="1629" w:type="dxa"/>
          <w:trHeight w:val="2204"/>
        </w:trPr>
        <w:tc>
          <w:tcPr>
            <w:tcW w:w="19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tabs>
                <w:tab w:val="left" w:pos="983"/>
              </w:tabs>
              <w:ind w:right="62"/>
              <w:contextualSpacing/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lastRenderedPageBreak/>
              <w:t>1.3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: ຕິດຕາການບົວລະບັດຮັກສາການປູກເຫັດບົດ,ເຫັດຂາວ ແລະເຫັດເຟືອງຢູ່5ບ້ານເປົ້າຫມາຍ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numPr>
                <w:ilvl w:val="0"/>
                <w:numId w:val="7"/>
              </w:numPr>
              <w:ind w:left="245" w:hanging="245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ລົງສົມທົບກັບຫົວຫນ້າກູ່ມແລະຄອບຄົວເປົ້າຫມາຍ.</w:t>
            </w:r>
          </w:p>
          <w:p w:rsidR="008266EC" w:rsidRPr="00513AB4" w:rsidRDefault="008266EC" w:rsidP="00366F51">
            <w:pPr>
              <w:numPr>
                <w:ilvl w:val="0"/>
                <w:numId w:val="7"/>
              </w:numPr>
              <w:ind w:left="245" w:hanging="245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ລົງກວດກາຕິດຕາມຫນານປູກເຫັດບົດ,ເຫັດຂາວແລະເຫັດເຟືອງແຕ່ລະຄອບຄົວກວດກາບັນຫາຕ່າງໆທີ່ມີຄວາມສ່ຽງຕໍ່ການປູກເຫັດ.</w:t>
            </w:r>
          </w:p>
          <w:p w:rsidR="008266EC" w:rsidRPr="00513AB4" w:rsidRDefault="008266EC" w:rsidP="00366F51">
            <w:pPr>
              <w:numPr>
                <w:ilvl w:val="0"/>
                <w:numId w:val="7"/>
              </w:numPr>
              <w:ind w:left="245" w:hanging="245"/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ແນະນຳການບົວລະບັດຮັກສາ,ການໃຫ້ນໍ້າ ແລະການເກັບດອກເຫັດໃຫ້ມີຄວາມເຫມາະສົມທາງດ້ານອູນນະ ແລະຄວາມຊູ່ມຊື່ນຂອງດອກເຫດ.</w:t>
            </w:r>
          </w:p>
          <w:p w:rsidR="008266EC" w:rsidRPr="00513AB4" w:rsidRDefault="008266EC" w:rsidP="00366F51">
            <w:pPr>
              <w:numPr>
                <w:ilvl w:val="0"/>
                <w:numId w:val="7"/>
              </w:numPr>
              <w:ind w:left="245" w:hanging="245"/>
              <w:contextualSpacing/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ເກັບກຳຂໍ້ມູນ ຜົນຜະລິດເຫັດແຕ່ລະຊະນີດເປັນປົກກະຕິ.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ນ.ວິໄລພອນ</w:t>
            </w:r>
          </w:p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ແກ້ວອຸດອນ</w:t>
            </w:r>
          </w:p>
          <w:p w:rsidR="008266EC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 w:hint="cs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ເກົ່ງຄຳ</w:t>
            </w:r>
          </w:p>
          <w:p w:rsidR="008266EC" w:rsidRPr="008266EC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Style w:val="Strong"/>
                <w:rFonts w:ascii="Phetsarath OT" w:hAnsi="Phetsarath OT" w:cs="Phetsarath OT" w:hint="cs"/>
                <w:b w:val="0"/>
                <w:bCs w:val="0"/>
                <w:lang w:val="fr-CA" w:bidi="lo-LA"/>
              </w:rPr>
            </w:pPr>
            <w:r w:rsidRPr="008266EC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ວິຊາການປູກເຫັດຈາກ ວິທະຍາໄລ ກະສິກໍາ ແລະປ່າໄມ້ ພາກເໜືອ.</w:t>
            </w:r>
            <w:r w:rsidRPr="008266EC">
              <w:rPr>
                <w:rStyle w:val="Strong"/>
                <w:rFonts w:ascii="Phetsarath OT" w:hAnsi="Phetsarath OT" w:cs="Phetsarath OT" w:hint="cs"/>
                <w:b w:val="0"/>
                <w:bCs w:val="0"/>
                <w:highlight w:val="yellow"/>
                <w:cs/>
                <w:lang w:val="fr-CA" w:bidi="lo-LA"/>
              </w:rPr>
              <w:t>ທ່ານ . . . . . .</w:t>
            </w:r>
          </w:p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cs/>
                <w:lang w:val="fr-CA" w:bidi="lo-LA"/>
              </w:rPr>
            </w:pPr>
            <w:r w:rsidRPr="00D54F53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ທ່ານ ນ. ສີວິໄລ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1" w:hanging="142"/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ຫນານເຫັດບົດ ແລະເຫັດຂາວຈຳນວນ 2,500ຖົງ (ບ້ານລະ 500ຖົງ)ແລະຫນານເຫັດເຟືອງຂະຫນາດ 1.2ແມັດx40 ຊຕx40ຊຕຈຳນວນ 50ຫນານ(ບ້ານລະ10ຫນານ)ໄດ້ຮັບການບົວລະບັດຮັກສາ ຖືກຕ້ອງ​ກັບ​ເຕັກນິກ​ແລະເກີດດອກອອກຜົນດີ.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ບົດ​ລາຍ​ງານ​​ຄວາມຄືບຫນ້າກິດຈະກຳ.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ຮູບ​ພາບ​</w:t>
            </w:r>
            <w:r w:rsidRPr="00513AB4">
              <w:rPr>
                <w:rFonts w:ascii="Phetsarath OT" w:hAnsi="Phetsarath OT" w:cs="Phetsarath OT"/>
                <w:lang w:val="fr-CA" w:bidi="lo-LA"/>
              </w:rPr>
              <w:t>/</w:t>
            </w: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ສັງເກດຕົວຈິງ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ບົດບັນທຶກຂອງກຸ່ມ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ບົດບັນທຶກການເຮັດວຽກຂອງ ພະນັກງານ</w:t>
            </w:r>
          </w:p>
        </w:tc>
      </w:tr>
      <w:tr w:rsidR="008266EC" w:rsidRPr="00D54F53" w:rsidTr="008266EC">
        <w:trPr>
          <w:trHeight w:val="459"/>
        </w:trPr>
        <w:tc>
          <w:tcPr>
            <w:tcW w:w="12712" w:type="dxa"/>
            <w:gridSpan w:val="5"/>
            <w:tcBorders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8266EC" w:rsidRPr="00513AB4" w:rsidRDefault="008266EC" w:rsidP="00366F51">
            <w:pPr>
              <w:contextualSpacing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ຂັ້ນຕອນ/ຫນ້າວຽກ 2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: 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ສຳຫລວດເກັບກຳຂໍ້ມູນເຫັດທຳມະຊາດຢູ່  5ບ້ານເປົ້າຫມາຍຂອງ ເມືອງຈອມເພັດ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pStyle w:val="ListParagraph"/>
              <w:spacing w:after="0" w:line="240" w:lineRule="auto"/>
              <w:ind w:left="880"/>
              <w:jc w:val="both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1629" w:type="dxa"/>
          </w:tcPr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ນ.ວິໄລພອນ</w:t>
            </w:r>
          </w:p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ແກ້ວອຸດອນ</w:t>
            </w:r>
          </w:p>
          <w:p w:rsidR="008266EC" w:rsidRPr="00513AB4" w:rsidRDefault="008266EC" w:rsidP="008266EC">
            <w:pPr>
              <w:pStyle w:val="ListParagraph"/>
              <w:spacing w:after="0" w:line="240" w:lineRule="auto"/>
              <w:ind w:left="170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8266EC" w:rsidRPr="00D54F53" w:rsidTr="008266EC">
        <w:trPr>
          <w:gridAfter w:val="1"/>
          <w:wAfter w:w="1629" w:type="dxa"/>
          <w:trHeight w:val="1124"/>
        </w:trPr>
        <w:tc>
          <w:tcPr>
            <w:tcW w:w="1904" w:type="dxa"/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ind w:right="62"/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2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.1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:</w:t>
            </w:r>
            <w:r w:rsidRPr="00513AB4">
              <w:rPr>
                <w:rFonts w:ascii="Phetsarath OT" w:hAnsi="Phetsarath OT" w:cs="Phetsarath OT"/>
                <w:b/>
                <w:sz w:val="22"/>
                <w:szCs w:val="22"/>
                <w:cs/>
                <w:lang w:val="en-US" w:bidi="lo-LA"/>
              </w:rPr>
              <w:t>ລົງເກັບກຳຂໍ້ມູນການເກັບເຫັດທຳມະຊາດຂອງປະຊາຊົນໃນ 5ບ້ານເປົ້າຫມາຍ.</w:t>
            </w:r>
          </w:p>
          <w:p w:rsidR="008266EC" w:rsidRPr="00513AB4" w:rsidRDefault="008266EC" w:rsidP="00366F51">
            <w:pPr>
              <w:jc w:val="righ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5580" w:type="dxa"/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9" w:hanging="159"/>
              <w:rPr>
                <w:rFonts w:ascii="Phetsarath OT" w:hAnsi="Phetsarath OT" w:cs="Phetsarath OT"/>
                <w:b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cs/>
                <w:lang w:val="fr-CA" w:bidi="lo-LA"/>
              </w:rPr>
              <w:t>ພົວພັນ,ປະສານງານອຳນາດການປົກຄອງບ້ານ​ແລະ​ຜູ້​ບັນທຶກ​ຂໍ້​ມູນ.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9" w:right="62" w:hanging="159"/>
              <w:rPr>
                <w:rFonts w:ascii="Phetsarath OT" w:hAnsi="Phetsarath OT" w:cs="Phetsarath OT"/>
                <w:b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cs/>
                <w:lang w:val="fr-CA" w:bidi="lo-LA"/>
              </w:rPr>
              <w:t>ບັນທຶກ​ເອົາຂໍ້ມູນຈາກບົດ​ບັນທຶກ​ຂອງ ​ອ.ສ.ບ ​ໃນ​ແຕ່​ລະ​ບ້ານ​ທີ່​ບັນທຶກ ການ​ເກັບເຫັດທຳມະຊາດແຕ່ລະຊະນິດຂອງປະຊາຊົນເພື່ອນຳມາບໍລີໂພກ ແລະຂາຍ​ໃນ​ໄລຍະ​ຜ່ານ​ມາ (​ເດືອນ 10/2015 ​ເປັນ​ຕົ້ນ​ມາ)</w:t>
            </w:r>
            <w:r w:rsidRPr="00513AB4">
              <w:rPr>
                <w:rFonts w:ascii="Phetsarath OT" w:hAnsi="Phetsarath OT" w:cs="Phetsarath OT"/>
                <w:b/>
                <w:lang w:val="fr-CA" w:bidi="lo-LA"/>
              </w:rPr>
              <w:t>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9" w:right="62" w:hanging="159"/>
              <w:rPr>
                <w:rFonts w:ascii="Phetsarath OT" w:hAnsi="Phetsarath OT" w:cs="Phetsarath OT"/>
                <w:b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cs/>
                <w:lang w:val="fr-CA" w:bidi="lo-LA"/>
              </w:rPr>
              <w:t>ສະຫລູບສັງລວມ​ເຂົ້າ​ໃນ​ແບບ​ຟອມ ​ແລະ​ຂຽນ​ເຂົ້າ​ບົດລາຍງານປະຈຳເດືອນໃຫ້ສາຍ​ຕັ້ງ ​ແລະ​ສາຍ​ຂວາງ​ທີ່​ກ່ຽວຂ້ອງ.</w:t>
            </w: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:rsidR="008266EC" w:rsidRDefault="008266EC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 w:hint="cs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ອ.ສ.ບ ປະຈຳບ້ານ</w:t>
            </w:r>
          </w:p>
          <w:p w:rsidR="008266EC" w:rsidRPr="008266EC" w:rsidRDefault="008266EC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 w:hint="cs"/>
                <w:highlight w:val="yellow"/>
                <w:lang w:val="fr-CA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fr-CA" w:bidi="lo-LA"/>
              </w:rPr>
              <w:t>ທ່ານ ນ. ວິໄລພອນ.</w:t>
            </w:r>
          </w:p>
          <w:p w:rsidR="008266EC" w:rsidRPr="008266EC" w:rsidRDefault="008266EC" w:rsidP="00366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highlight w:val="yellow"/>
                <w:lang w:val="fr-CA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fr-CA" w:bidi="lo-LA"/>
              </w:rPr>
              <w:t>ທ່ານ ນ. ສີວິໄລ</w:t>
            </w:r>
          </w:p>
          <w:p w:rsidR="008266EC" w:rsidRPr="00513AB4" w:rsidRDefault="008266EC" w:rsidP="00366F51">
            <w:pPr>
              <w:rPr>
                <w:rFonts w:ascii="Phetsarath OT" w:hAnsi="Phetsarath OT" w:cs="Phetsarath OT"/>
                <w:lang w:val="fr-CA" w:bidi="lo-LA"/>
              </w:rPr>
            </w:pPr>
          </w:p>
          <w:p w:rsidR="008266EC" w:rsidRPr="00513AB4" w:rsidRDefault="008266EC" w:rsidP="00366F51">
            <w:pPr>
              <w:rPr>
                <w:rFonts w:ascii="Phetsarath OT" w:hAnsi="Phetsarath OT" w:cs="Phetsarath OT"/>
                <w:lang w:val="fr-CA" w:bidi="lo-LA"/>
              </w:rPr>
            </w:pPr>
          </w:p>
          <w:p w:rsidR="008266EC" w:rsidRPr="00513AB4" w:rsidRDefault="008266EC" w:rsidP="00366F51">
            <w:pPr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3599" w:type="dxa"/>
            <w:gridSpan w:val="2"/>
            <w:tcMar>
              <w:left w:w="28" w:type="dxa"/>
              <w:right w:w="28" w:type="dxa"/>
            </w:tcMar>
          </w:tcPr>
          <w:p w:rsidR="008266EC" w:rsidRPr="008266EC" w:rsidRDefault="008266EC" w:rsidP="00366F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196"/>
              <w:rPr>
                <w:rFonts w:ascii="Phetsarath OT" w:hAnsi="Phetsarath OT" w:cs="Phetsarath OT"/>
                <w:b/>
                <w:lang w:val="fr-CA" w:eastAsia="zh-CN" w:bidi="lo-LA"/>
              </w:rPr>
            </w:pPr>
            <w:r w:rsidRPr="00513AB4">
              <w:rPr>
                <w:rFonts w:ascii="Phetsarath OT" w:hAnsi="Phetsarath OT" w:cs="Phetsarath OT"/>
                <w:b/>
                <w:cs/>
                <w:lang w:eastAsia="zh-CN" w:bidi="lo-LA"/>
              </w:rPr>
              <w:t>ຂໍ້​ມູນ​ບັນທຶກ​​ເຫັດ​ຂອງ ອສບ ​ໃນ 5 ບ້ານ ​ໄດ້​ເກັບ​ກໍາ​ຄົບ​ຖ້ວນ.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196"/>
              <w:rPr>
                <w:rFonts w:ascii="Phetsarath OT" w:hAnsi="Phetsarath OT" w:cs="Phetsarath OT"/>
                <w:b/>
                <w:lang w:eastAsia="zh-CN" w:bidi="lo-LA"/>
              </w:rPr>
            </w:pPr>
            <w:r w:rsidRPr="00513AB4">
              <w:rPr>
                <w:rFonts w:ascii="Phetsarath OT" w:hAnsi="Phetsarath OT" w:cs="Phetsarath OT"/>
                <w:b/>
                <w:cs/>
                <w:lang w:eastAsia="zh-CN" w:bidi="lo-LA"/>
              </w:rPr>
              <w:t>ຂໍ້​ມູນ​ບັນທຶກ​​ເຫັດ​ຂອງ ອສບ ​ໃນ 5 ບ້ານ ​ໄດ້ ນໍາ​ມາ​ວິ​ເຄາະ ​ແລະ​ສັງ​ລວມ​ເຂົ້າ​ໃນ​ແບບ​ຟອມ ​ເປັນ​ຖານ​ຂໍ້​ມູນ​ເບື້ອງ​ຕົ້ນ.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b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ບົດລາຍງານ ຄວມຄືບຫນ້າກາປະຕິບັດກິດຈະກຳ.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ບົດບັນທຶກຂອງ ອສບ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ບົດບັນທຶກການເຮັດວຽກຂອງ ພະນັກງານ</w:t>
            </w:r>
          </w:p>
          <w:p w:rsidR="008266EC" w:rsidRPr="00513AB4" w:rsidRDefault="008266EC" w:rsidP="00366F51">
            <w:pPr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8266EC" w:rsidRPr="00D54F53" w:rsidTr="008266EC">
        <w:trPr>
          <w:gridAfter w:val="1"/>
          <w:wAfter w:w="1629" w:type="dxa"/>
          <w:trHeight w:val="453"/>
        </w:trPr>
        <w:tc>
          <w:tcPr>
            <w:tcW w:w="15204" w:type="dxa"/>
            <w:gridSpan w:val="6"/>
            <w:shd w:val="clear" w:color="auto" w:fill="FFFFCC"/>
            <w:tcMar>
              <w:left w:w="28" w:type="dxa"/>
              <w:right w:w="28" w:type="dxa"/>
            </w:tcMar>
          </w:tcPr>
          <w:p w:rsidR="008266EC" w:rsidRPr="00A06CB3" w:rsidRDefault="008266EC" w:rsidP="00366F51">
            <w:pPr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</w:pPr>
            <w:r w:rsidRPr="00A06CB3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ຂັ້ນຕອນ/ຫນ້າວຽກ 3:ການປະເມີນຜົນ ສະຫຼຸບລາຍງານ</w:t>
            </w:r>
          </w:p>
        </w:tc>
      </w:tr>
      <w:tr w:rsidR="008266EC" w:rsidRPr="00D54F53" w:rsidTr="008266EC">
        <w:trPr>
          <w:gridAfter w:val="1"/>
          <w:wAfter w:w="1629" w:type="dxa"/>
          <w:trHeight w:val="1234"/>
        </w:trPr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:rsidR="008266EC" w:rsidRPr="00513AB4" w:rsidRDefault="008266EC" w:rsidP="00366F51">
            <w:pPr>
              <w:rPr>
                <w:rFonts w:ascii="Phetsarath OT" w:hAnsi="Phetsarath OT" w:cs="Phetsarath OT"/>
                <w:cs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3.1.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ສັງລວມ ຂໍ້ມູນຜົນໄດ້ຮັບຂອງການຈັດຕັ້ງປະຕິບັດກິດຈະກຳ</w:t>
            </w:r>
          </w:p>
        </w:tc>
        <w:tc>
          <w:tcPr>
            <w:tcW w:w="5580" w:type="dxa"/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numPr>
                <w:ilvl w:val="0"/>
                <w:numId w:val="6"/>
              </w:numPr>
              <w:ind w:left="162" w:hanging="162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 ສັງລວມຜົນໄດ້ຮັບຂອງການຈັດຕັ້ງປະຕິບັດກິດຈະກໍາ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4" w:hanging="284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cs/>
                <w:lang w:val="fr-FR" w:bidi="lo-LA"/>
              </w:rPr>
              <w:t>ຂໍ້ມູນຜົນຜະລິດຂອງການປູກເຫັດແຕ່ລະຊະນິດ(ຊົມໃຊ້ ແລະຂາຍ)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4" w:hanging="284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cs/>
                <w:lang w:val="fr-FR" w:bidi="lo-LA"/>
              </w:rPr>
              <w:t>ຂໍ້ມູນການເກັບເຫັດທຳມະຊາດຂອງປະຊາຊົນສຳຫລັບຊົມໃຊ້ແລະຂາຍ.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4" w:hanging="284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cs/>
                <w:lang w:val="fr-FR" w:bidi="lo-LA"/>
              </w:rPr>
              <w:t>ແຜນການໃນຕໍ່ຫນ້າຂອງແຕ່ລະບ້າ່ນ.</w:t>
            </w: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ນ.ວິໄລພອນ</w:t>
            </w:r>
          </w:p>
          <w:p w:rsidR="008266EC" w:rsidRPr="008266EC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Style w:val="Strong"/>
                <w:rFonts w:ascii="Phetsarath OT" w:hAnsi="Phetsarath OT" w:cs="Phetsarath OT" w:hint="cs"/>
                <w:b w:val="0"/>
                <w:bCs w:val="0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ແກ້ວອຸດອນ</w:t>
            </w:r>
          </w:p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cs/>
                <w:lang w:val="fr-CA" w:bidi="lo-LA"/>
              </w:rPr>
            </w:pPr>
            <w:r w:rsidRPr="00D54F53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ທ່ານ ນ. ສີວິໄລ</w:t>
            </w:r>
          </w:p>
        </w:tc>
        <w:tc>
          <w:tcPr>
            <w:tcW w:w="3599" w:type="dxa"/>
            <w:gridSpan w:val="2"/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numPr>
                <w:ilvl w:val="0"/>
                <w:numId w:val="6"/>
              </w:numPr>
              <w:ind w:left="290" w:hanging="297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ມີຜົນຜະລີດຂອງການປູກເຫັດບົດ,ເຫັດຂາວ ແລະເຫັດເຟືອງ</w:t>
            </w:r>
          </w:p>
          <w:p w:rsidR="008266EC" w:rsidRPr="00513AB4" w:rsidRDefault="008266EC" w:rsidP="00366F51">
            <w:pPr>
              <w:numPr>
                <w:ilvl w:val="0"/>
                <w:numId w:val="6"/>
              </w:numPr>
              <w:ind w:left="290" w:hanging="297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ຂໍ້ມູນການເກັບເຫັດທຳມະຊາດຂອງປະຊາຊົນຢູ່ 5ບ້ານເປົ້າຫມາຍ.</w:t>
            </w:r>
          </w:p>
          <w:p w:rsidR="008266EC" w:rsidRPr="00513AB4" w:rsidRDefault="008266EC" w:rsidP="00366F51">
            <w:pPr>
              <w:numPr>
                <w:ilvl w:val="0"/>
                <w:numId w:val="6"/>
              </w:numPr>
              <w:ind w:left="290" w:hanging="297"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ຄຳຄິດຄຳເຫັນຂອງປະຊາຊົນບ້ານເປົ້າຫມາຍ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lastRenderedPageBreak/>
              <w:t>ຕໍ່ກັບການຈັດຕັ້ງປະຕິບັດ ກິດຈະກຳ.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:rsidR="008266EC" w:rsidRPr="00513AB4" w:rsidRDefault="008266EC" w:rsidP="00366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lastRenderedPageBreak/>
              <w:t>​ບົດ​ລາຍ​ງານ​ທ້າຍກິດຈະກຳ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ບົດບັນທຶກຂອງ ອສບ</w:t>
            </w:r>
          </w:p>
          <w:p w:rsidR="008266EC" w:rsidRPr="00513AB4" w:rsidRDefault="008266EC" w:rsidP="00366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4" w:hanging="2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ບົດບັນທຶກການເຮັດວຽກຂອງ ພະນັກງານ</w:t>
            </w:r>
          </w:p>
          <w:p w:rsidR="008266EC" w:rsidRPr="00513AB4" w:rsidRDefault="008266EC" w:rsidP="00366F51">
            <w:pPr>
              <w:contextualSpacing/>
              <w:rPr>
                <w:rFonts w:ascii="Phetsarath OT" w:hAnsi="Phetsarath OT" w:cs="Phetsarath OT"/>
                <w:lang w:val="fr-CA" w:bidi="lo-LA"/>
              </w:rPr>
            </w:pPr>
          </w:p>
          <w:p w:rsidR="008266EC" w:rsidRPr="00513AB4" w:rsidRDefault="008266EC" w:rsidP="00366F51">
            <w:pPr>
              <w:contextualSpacing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8266EC" w:rsidRPr="00513AB4" w:rsidTr="008266EC">
        <w:trPr>
          <w:gridAfter w:val="1"/>
          <w:wAfter w:w="1629" w:type="dxa"/>
          <w:trHeight w:val="746"/>
        </w:trPr>
        <w:tc>
          <w:tcPr>
            <w:tcW w:w="19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EC" w:rsidRPr="00513AB4" w:rsidRDefault="008266EC" w:rsidP="00366F51">
            <w:pPr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lastRenderedPageBreak/>
              <w:t>3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.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2</w:t>
            </w:r>
            <w:r w:rsidRPr="00513AB4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 xml:space="preserve">: 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ຂຽນບົດສະຫລູບລາຍງານ.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numPr>
                <w:ilvl w:val="0"/>
                <w:numId w:val="6"/>
              </w:numPr>
              <w:ind w:left="318" w:hanging="284"/>
              <w:contextualSpacing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ສັງ​ລວມຂໍ້ມູນຜົນໄດ້ຮັບທັງຫມົດ ແລະຂຽນ​ເປັນບົດ​ລາຍ​ງານ ພ້ອມ ການຖອດຖອນບົດຮຽນ ແລະຂໍ້ແນະນໍາຕ່າງໆໃນຕໍ່ໜ້າ</w:t>
            </w: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.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ນ.ວິໄລພອນ</w:t>
            </w:r>
          </w:p>
          <w:p w:rsidR="008266EC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 w:hint="cs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cs/>
                <w:lang w:val="fr-CA" w:bidi="lo-LA"/>
              </w:rPr>
              <w:t>ທ. ແກ້ວອຸດອນ</w:t>
            </w:r>
          </w:p>
          <w:p w:rsidR="008266EC" w:rsidRPr="00513AB4" w:rsidRDefault="008266EC" w:rsidP="00826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Phetsarath OT" w:hAnsi="Phetsarath OT" w:cs="Phetsarath OT"/>
                <w:lang w:val="fr-CA" w:bidi="lo-LA"/>
              </w:rPr>
            </w:pPr>
            <w:r w:rsidRPr="00D54F53">
              <w:rPr>
                <w:rStyle w:val="Strong"/>
                <w:rFonts w:ascii="Phetsarath OT" w:hAnsi="Phetsarath OT" w:cs="Phetsarath OT" w:hint="cs"/>
                <w:bCs w:val="0"/>
                <w:highlight w:val="yellow"/>
                <w:cs/>
                <w:lang w:val="fr-CA" w:bidi="lo-LA"/>
              </w:rPr>
              <w:t>ທ່ານ ນ. ສີວິໄລ</w:t>
            </w:r>
          </w:p>
          <w:p w:rsidR="008266EC" w:rsidRPr="00513AB4" w:rsidRDefault="008266EC" w:rsidP="008266EC">
            <w:pPr>
              <w:pStyle w:val="ListParagraph"/>
              <w:spacing w:after="0" w:line="240" w:lineRule="auto"/>
              <w:ind w:left="170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266EC" w:rsidRPr="00513AB4" w:rsidRDefault="008266EC" w:rsidP="00366F51">
            <w:pPr>
              <w:numPr>
                <w:ilvl w:val="0"/>
                <w:numId w:val="6"/>
              </w:numPr>
              <w:ind w:left="276" w:hanging="276"/>
              <w:contextualSpacing/>
              <w:rPr>
                <w:rFonts w:ascii="Phetsarath OT" w:hAnsi="Phetsarath OT" w:cs="Phetsarath OT"/>
                <w:lang w:val="fr-FR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ຂຽນບົດ​ລາຍ​ງານຜົນສໍາເລັດມີເນື້ອໃນຄົບ ຖ້ວນ ແລະສົ່ງທັນເວລາທີ່ກໍານົດໄວ້.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EC" w:rsidRPr="00513AB4" w:rsidRDefault="008266EC" w:rsidP="00366F51">
            <w:pPr>
              <w:contextualSpacing/>
              <w:rPr>
                <w:rFonts w:ascii="Phetsarath OT" w:hAnsi="Phetsarath OT" w:cs="Phetsarath OT"/>
                <w:lang w:val="fr-CA" w:bidi="lo-LA"/>
              </w:rPr>
            </w:pPr>
            <w:r w:rsidRPr="00513AB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-​ບົດ​ລາຍ​ງານ​ທ້າຍ​ກິດຈະກຳ</w:t>
            </w:r>
          </w:p>
          <w:p w:rsidR="008266EC" w:rsidRPr="00513AB4" w:rsidRDefault="008266EC" w:rsidP="00366F51">
            <w:pPr>
              <w:contextualSpacing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</w:tbl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  <w:sectPr w:rsidR="001A3D97" w:rsidSect="00366F51"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  <w:bookmarkStart w:id="1" w:name="_MON_1454223263"/>
      <w:bookmarkEnd w:id="1"/>
    </w:p>
    <w:p w:rsidR="004D0EA8" w:rsidRDefault="004D0EA8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496EA9" w:rsidRPr="00496EA9" w:rsidRDefault="00496EA9" w:rsidP="00496EA9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Phetsarath OT" w:hAnsi="Phetsarath OT" w:cs="Phetsarath OT"/>
          <w:b/>
          <w:bCs/>
          <w:sz w:val="28"/>
          <w:szCs w:val="28"/>
          <w:u w:val="single"/>
          <w:lang w:val="pt-BR" w:bidi="lo-LA"/>
        </w:rPr>
      </w:pP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cs/>
          <w:lang w:val="fr-FR" w:bidi="lo-LA"/>
        </w:rPr>
        <w:t xml:space="preserve">ເອກະສານຄັດຕິດທີ່ </w:t>
      </w: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lang w:val="fr-FR"/>
        </w:rPr>
        <w:t xml:space="preserve">2 </w:t>
      </w: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cs/>
          <w:lang w:val="fr-FR" w:bidi="lo-LA"/>
        </w:rPr>
        <w:t xml:space="preserve">: </w:t>
      </w:r>
      <w:r w:rsidRPr="00496EA9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val="fr-FR" w:bidi="lo-LA"/>
        </w:rPr>
        <w:t xml:space="preserve">ແຜນງົບປະມານ </w:t>
      </w: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lang w:val="pt-BR"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szCs w:val="28"/>
          <w:u w:val="single"/>
          <w:lang w:val="pt-BR" w:bidi="lo-LA"/>
        </w:rPr>
        <w:t>(Excel)</w:t>
      </w:r>
    </w:p>
    <w:p w:rsidR="003C7990" w:rsidRDefault="003C7990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Pr="001A3D97" w:rsidRDefault="001A3D97" w:rsidP="001A3D97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</w:pP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cs/>
          <w:lang w:val="fr-FR" w:bidi="lo-LA"/>
        </w:rPr>
        <w:t xml:space="preserve">ເອກະສານຄັດຕິດທີ່ </w:t>
      </w:r>
      <w:r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val="fr-FR" w:bidi="lo-LA"/>
        </w:rPr>
        <w:t>3</w:t>
      </w: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lang w:val="fr-FR"/>
        </w:rPr>
        <w:t xml:space="preserve"> </w:t>
      </w:r>
      <w:r w:rsidRPr="00496EA9">
        <w:rPr>
          <w:rFonts w:ascii="Phetsarath OT" w:hAnsi="Phetsarath OT" w:cs="Phetsarath OT"/>
          <w:b/>
          <w:bCs/>
          <w:sz w:val="28"/>
          <w:szCs w:val="28"/>
          <w:u w:val="single"/>
          <w:cs/>
          <w:lang w:val="fr-FR" w:bidi="lo-LA"/>
        </w:rPr>
        <w:t xml:space="preserve">: </w:t>
      </w:r>
      <w:r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val="fr-FR" w:bidi="lo-LA"/>
        </w:rPr>
        <w:t>ແຜນ</w:t>
      </w:r>
      <w:r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ຝຶກອົບຮົມ</w:t>
      </w:r>
    </w:p>
    <w:p w:rsidR="001A3D97" w:rsidRPr="00366F51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Pr="001941A1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lastRenderedPageBreak/>
        <w:t>ແຜນການຝືກອົບຮົມ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</w:p>
    <w:p w:rsidR="001A3D97" w:rsidRPr="001941A1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ການ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ປູກ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ເຫັດ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ບົດ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,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ເຫັດ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ຂາວ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ແລະ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ເຫັດ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ເຟືອງ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</w:t>
      </w:r>
    </w:p>
    <w:p w:rsidR="001A3D97" w:rsidRPr="001941A1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ໃຫ້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ແກ່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ຊາວ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ກະ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ສິ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ກອນ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5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ບ້ານເປົ້າຫມາຍ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ເມືອງຈອມເພັດແຂວງຫລວງພະບາງ</w:t>
      </w:r>
    </w:p>
    <w:p w:rsidR="001A3D97" w:rsidRPr="001941A1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p w:rsidR="001A3D97" w:rsidRPr="001941A1" w:rsidRDefault="001A3D97" w:rsidP="004F0D49">
      <w:pPr>
        <w:numPr>
          <w:ilvl w:val="0"/>
          <w:numId w:val="43"/>
        </w:numPr>
        <w:contextualSpacing/>
        <w:rPr>
          <w:rFonts w:ascii="Phetsarath OT" w:hAnsi="Phetsarath OT" w:cs="Phetsarath OT"/>
          <w:sz w:val="22"/>
          <w:szCs w:val="22"/>
          <w:lang w:val="pt-BR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ອິງຕາມຂໍ້ຕົກລົງຂອງຫົວໜ້າກົມສົ່ງເສີມກະສິກໍາ ແລະ ສະຫະກອນ ວ່າດ້ວຍການຈັດຕັ້ງ ແລະ ການ  ເຄື່ອນໄຫວ</w:t>
      </w:r>
    </w:p>
    <w:p w:rsidR="001A3D97" w:rsidRPr="004F0D49" w:rsidRDefault="001A3D97" w:rsidP="004F0D49">
      <w:pPr>
        <w:ind w:left="709"/>
        <w:rPr>
          <w:rFonts w:ascii="Phetsarath OT" w:hAnsi="Phetsarath OT" w:cs="Phetsarath OT"/>
          <w:cs/>
          <w:lang w:val="en-US" w:bidi="lo-LA"/>
        </w:rPr>
      </w:pPr>
      <w:r w:rsidRPr="004F0D49">
        <w:rPr>
          <w:rFonts w:ascii="Phetsarath OT" w:hAnsi="Phetsarath OT" w:cs="Phetsarath OT" w:hint="cs"/>
          <w:cs/>
          <w:lang w:val="en-US" w:bidi="lo-LA"/>
        </w:rPr>
        <w:t>ຂອງພະແນກຝຶກອົບຮົມ</w:t>
      </w:r>
      <w:r w:rsidRPr="004F0D49">
        <w:rPr>
          <w:rFonts w:ascii="Phetsarath OT" w:hAnsi="Phetsarath OT" w:cs="Phetsarath OT"/>
          <w:cs/>
          <w:lang w:val="en-US" w:bidi="lo-LA"/>
        </w:rPr>
        <w:t xml:space="preserve"> </w:t>
      </w:r>
      <w:r w:rsidRPr="004F0D49">
        <w:rPr>
          <w:rFonts w:ascii="Phetsarath OT" w:hAnsi="Phetsarath OT" w:cs="Phetsarath OT" w:hint="cs"/>
          <w:cs/>
          <w:lang w:val="en-US" w:bidi="lo-LA"/>
        </w:rPr>
        <w:t>ແລະ</w:t>
      </w:r>
      <w:r w:rsidRPr="004F0D49">
        <w:rPr>
          <w:rFonts w:ascii="Phetsarath OT" w:hAnsi="Phetsarath OT" w:cs="Phetsarath OT"/>
          <w:cs/>
          <w:lang w:val="en-US" w:bidi="lo-LA"/>
        </w:rPr>
        <w:t xml:space="preserve"> </w:t>
      </w:r>
      <w:r w:rsidRPr="004F0D49">
        <w:rPr>
          <w:rFonts w:ascii="Phetsarath OT" w:hAnsi="Phetsarath OT" w:cs="Phetsarath OT" w:hint="cs"/>
          <w:cs/>
          <w:lang w:val="en-US" w:bidi="lo-LA"/>
        </w:rPr>
        <w:t>ເຜີຍແຜ່ຂໍ້ມູນຂ່າວສານ</w:t>
      </w:r>
      <w:r w:rsidRPr="004F0D49">
        <w:rPr>
          <w:rFonts w:ascii="Phetsarath OT" w:hAnsi="Phetsarath OT" w:cs="Phetsarath OT"/>
          <w:cs/>
          <w:lang w:val="en-US" w:bidi="lo-LA"/>
        </w:rPr>
        <w:t xml:space="preserve">, </w:t>
      </w:r>
      <w:r w:rsidRPr="004F0D49">
        <w:rPr>
          <w:rFonts w:ascii="Phetsarath OT" w:hAnsi="Phetsarath OT" w:cs="Phetsarath OT" w:hint="cs"/>
          <w:cs/>
          <w:lang w:val="en-US" w:bidi="lo-LA"/>
        </w:rPr>
        <w:t>ສະບັບເລກທີ</w:t>
      </w:r>
      <w:r w:rsidRPr="004F0D49">
        <w:rPr>
          <w:rFonts w:ascii="Phetsarath OT" w:hAnsi="Phetsarath OT" w:cs="Phetsarath OT"/>
          <w:cs/>
          <w:lang w:val="en-US" w:bidi="lo-LA"/>
        </w:rPr>
        <w:t>2909,ລົງວັນທີ  7/12/2012</w:t>
      </w:r>
    </w:p>
    <w:p w:rsidR="001A3D97" w:rsidRPr="004F0D49" w:rsidRDefault="001A3D97" w:rsidP="004F0D49">
      <w:pPr>
        <w:numPr>
          <w:ilvl w:val="0"/>
          <w:numId w:val="43"/>
        </w:numPr>
        <w:spacing w:line="276" w:lineRule="auto"/>
        <w:contextualSpacing/>
        <w:rPr>
          <w:rFonts w:ascii="Phetsarath OT" w:hAnsi="Phetsarath OT" w:cs="Phetsarath OT"/>
          <w:b/>
          <w:bCs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 xml:space="preserve">ອິງຕາມໃບສະເໜີການຮ່ວມມື​ຂອງ​ໂຄງ​ການ​ພັດ​ທະ​ນາ​ລະ​ບົບ​ນິ​ເວດ​ຊີ​ວະ​ນາໆ​ພັນເພື່ອຈັດຕັ້ງການຝຶກອົບຮົມ​ໃຫ້​ແກ່​ປະ​ຊາ​ຊົນ​ບັນ​ດາ​ເຜົ່າ5ບ້ານ​ເປົ້າ​ໝາຍ ​ທີ່ເມືອງ​ຈອມ​ເພັດ ແຂວງ​ຫລວງ​ພະ​ບາງ.  </w:t>
      </w:r>
    </w:p>
    <w:p w:rsidR="004F0D49" w:rsidRPr="001A3D97" w:rsidRDefault="004F0D49" w:rsidP="004F0D49">
      <w:pPr>
        <w:spacing w:line="276" w:lineRule="auto"/>
        <w:ind w:left="720"/>
        <w:contextualSpacing/>
        <w:rPr>
          <w:rFonts w:ascii="Phetsarath OT" w:hAnsi="Phetsarath OT" w:cs="Phetsarath OT"/>
          <w:b/>
          <w:bCs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b/>
          <w:bCs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cs/>
          <w:lang w:val="en-US" w:bidi="lo-LA"/>
        </w:rPr>
        <w:t>ຈຸດປະສົງ</w:t>
      </w:r>
      <w:r w:rsidRPr="004F0D49">
        <w:rPr>
          <w:rFonts w:ascii="Phetsarath OT" w:hAnsi="Phetsarath OT" w:cs="Phetsarath OT"/>
          <w:b/>
          <w:bCs/>
          <w:cs/>
          <w:lang w:val="en-US" w:bidi="lo-LA"/>
        </w:rPr>
        <w:t xml:space="preserve"> </w:t>
      </w:r>
    </w:p>
    <w:p w:rsidR="001A3D97" w:rsidRPr="001A3D97" w:rsidRDefault="001A3D97" w:rsidP="00366F51">
      <w:pPr>
        <w:numPr>
          <w:ilvl w:val="0"/>
          <w:numId w:val="35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ເພືອໃຫ້ຜູ້ເຂົ້າຮ່ວມຮູ້ຂັ້ນຕອນ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ເຕັກນິກການ​ປູກ​ເຫັດ​ບົດ,ເຫັດ​​ຂາວ ແລະ ເຫັດ​ເຟືອງ,ເພື່ອ​ເປັນ​ສະ​ບຽງ​ອາ​ຫານ ແລະ ເປັນ​ສີນ​ຄ້າ​ຂາຍ​ສ້າງ​ລາຍ​ຮັບ​ເພີ້ມ​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ໃຫ້ແກ່ຄອບຄົວ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 xml:space="preserve"> ໂດຍ​ຕິດ​ພັນ ການ​ນຳ​ໃຊ້​ທ່າ​ແຮງ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ທາງດ້ານ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​ຊີ​ວະ​ນາໆ​ພັນ​ກະ​ສິ​ກຳ​ທີ​ມີ​ຢູ່​ໃນ​ທ​ອ້ງຖີ່ນ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Default="001A3D97" w:rsidP="00366F51">
      <w:pPr>
        <w:numPr>
          <w:ilvl w:val="0"/>
          <w:numId w:val="35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ຜູ້ເຂົ້າຮ່ວມຝຶກອົບຮົມຮູ້ຈັກນໍາໃຊ້ສິ່ງເສດເຫຼືອຈາກການ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ຜະລິດກະສິກໍາ, ແລະ ອຸດ​ສາ​ຫະ​ກຳ​ເອົາ ມານໍາໃຊ້ໃນການປູກ​ເຫັດ​ບົດ,ເຫັດ​ຂອນ​ຂາວ ແລະ ປູກເຫັດເຟືອງ.</w:t>
      </w:r>
    </w:p>
    <w:p w:rsidR="004F0D49" w:rsidRPr="001A3D97" w:rsidRDefault="004F0D49" w:rsidP="004F0D49">
      <w:pPr>
        <w:ind w:left="720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b/>
          <w:bCs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cs/>
          <w:lang w:val="en-US" w:bidi="lo-LA"/>
        </w:rPr>
        <w:t>ຄາດໝາຍຜົນໄດ້ຮັບ</w:t>
      </w:r>
      <w:r w:rsidRPr="004F0D49">
        <w:rPr>
          <w:rFonts w:ascii="Phetsarath OT" w:hAnsi="Phetsarath OT" w:cs="Phetsarath OT"/>
          <w:b/>
          <w:bCs/>
          <w:lang w:val="en-US" w:bidi="lo-LA"/>
        </w:rPr>
        <w:t>.</w:t>
      </w:r>
    </w:p>
    <w:p w:rsidR="001A3D97" w:rsidRPr="001A3D97" w:rsidRDefault="001A3D97" w:rsidP="00366F51">
      <w:pPr>
        <w:numPr>
          <w:ilvl w:val="0"/>
          <w:numId w:val="36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ເພື່​ອ​ເຮັດ​ໃຫ້​ກິດ​ຈະ​ກຳ​ການ​ສົ່ງ​ເສີມ​ການ​ປູກ​ເຫັດ​ບົດ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,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ເຫັດ​ຂອນ​ຂາວ ​ແລະ ເຫັດ​ເຟືອງ​ໄດ້​ຖືກ​ຈັດ​ຕັ້ງ​ປະ​ຕິ​ບັດ​ໄປ​​ດ້ວຍ​ດີ ແລະ​ໃຫ້​ມີ​ປະ​ສິດ​ທິ​ພາບ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-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ປະ​ສິດ​ຜົນ​ສູງ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366F51">
      <w:pPr>
        <w:numPr>
          <w:ilvl w:val="0"/>
          <w:numId w:val="36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ສ້າງຄວາມຮູ້ຄວາມສາມາດດ້ານການປູກເ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ຫັດ ໃຫ້ແກ່ ປະຊາຊົ​ນ ​5ບ້ານ​ເປົ້າ​ໝາຍຂອງ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ໂຄງການ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ເພື່ອເປັນອາຊີບເສີມ ຂອງ ຄອບຄົວ,ເພື່ອຫຼີກ​ລ້ຽງ​ການ​ທຳ​ລາຍ​ສິ່ງ​ແວດ​ລ​ອ້ມ,ໂດຍ​ສະ​ເພາະ​ເຄື່ອງ​ປ່າ​ຂອງ​ດົງ.</w:t>
      </w:r>
    </w:p>
    <w:p w:rsidR="001A3D97" w:rsidRPr="001A3D97" w:rsidRDefault="001A3D97" w:rsidP="001A3D97">
      <w:pPr>
        <w:ind w:left="720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b/>
          <w:bCs/>
          <w:cs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cs/>
          <w:lang w:val="en-US" w:bidi="lo-LA"/>
        </w:rPr>
        <w:t>ຜູ້ເຂົ້າຮ່ວມຝຶກອົບຮົມ</w:t>
      </w:r>
    </w:p>
    <w:p w:rsidR="001A3D97" w:rsidRPr="001A3D97" w:rsidRDefault="001A3D97" w:rsidP="001A3D97">
      <w:pPr>
        <w:ind w:left="567" w:hanging="283"/>
        <w:rPr>
          <w:rFonts w:ascii="Phetsarath OT" w:hAnsi="Phetsarath OT" w:cs="DokChampa"/>
          <w:b/>
          <w:bCs/>
          <w:sz w:val="22"/>
          <w:szCs w:val="22"/>
          <w:u w:val="single"/>
          <w:lang w:val="en-US" w:bidi="lo-LA"/>
        </w:rPr>
      </w:pP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ກ.</w:t>
      </w: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>ຄະນະຮັບຜິດຊອບໃນການຝືກອົບຮົມ</w:t>
      </w:r>
    </w:p>
    <w:p w:rsidR="001A3D97" w:rsidRPr="001A3D97" w:rsidRDefault="001A3D97" w:rsidP="00AD684F">
      <w:pPr>
        <w:numPr>
          <w:ilvl w:val="0"/>
          <w:numId w:val="29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 xml:space="preserve">ທ່ານ ນ.ວິໄລພອນ ໄຊຍະໂສມສະຫະພັນແມ່ຍີງ ແຂວງຫລວງພະບາງ 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 xml:space="preserve"> ເປັນຫົວຫນ້າຮັບຜິດຊອບລວມ.</w:t>
      </w:r>
    </w:p>
    <w:p w:rsidR="001A3D97" w:rsidRPr="001A3D97" w:rsidRDefault="001A3D97" w:rsidP="00AD684F">
      <w:pPr>
        <w:numPr>
          <w:ilvl w:val="0"/>
          <w:numId w:val="29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ທ່ານ ເກັ່ງຄຳ  ບູບຜານີເວດ ວິທະຍາກອນ ຈາ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ກ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ກົມສົງເສີມກະສິກຳ ແລະສະຫະກອນ.</w:t>
      </w:r>
    </w:p>
    <w:p w:rsidR="001A3D97" w:rsidRDefault="001A3D97" w:rsidP="00AD684F">
      <w:pPr>
        <w:numPr>
          <w:ilvl w:val="0"/>
          <w:numId w:val="29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ທ່ານ  ແກ້ວອຸດອນ ວິຊາການປຸກຝັງ ຫ້ອງການກະສິກຳແລະປ່າໄມ້ເມືອງຈອມເພັດ ເປັນຜູ້ຊ່ວຍວິທະຍາກອນ</w:t>
      </w:r>
    </w:p>
    <w:p w:rsidR="004F0D49" w:rsidRPr="001A3D97" w:rsidRDefault="004F0D49" w:rsidP="004F0D49">
      <w:pPr>
        <w:ind w:left="567"/>
        <w:contextualSpacing/>
        <w:rPr>
          <w:rFonts w:ascii="Phetsarath OT" w:hAnsi="Phetsarath OT" w:cs="Phetsarath OT"/>
          <w:sz w:val="22"/>
          <w:szCs w:val="22"/>
          <w:cs/>
          <w:lang w:val="en-US" w:bidi="lo-LA"/>
        </w:rPr>
      </w:pP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b/>
          <w:bCs/>
          <w:sz w:val="22"/>
          <w:szCs w:val="22"/>
          <w:u w:val="single"/>
          <w:lang w:val="en-US" w:bidi="lo-LA"/>
        </w:rPr>
      </w:pP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ຂ.</w:t>
      </w: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>ກຸ່ມເປົ້າໝາຍຜູ້ເຂົ້າຮ່ວມ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b/>
          <w:bCs/>
          <w:sz w:val="22"/>
          <w:szCs w:val="28"/>
          <w:cs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ຊາວກະສິກອນ ຜູ້ທີີ່ມີເງື່ອ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ນໄຂແລ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 xml:space="preserve">ະ ​ສະ​ມັກ​ໃຈລວມທັງຫມົດ </w:t>
      </w:r>
      <w:r w:rsidRPr="001A3D97">
        <w:rPr>
          <w:rFonts w:ascii="Times New Roman" w:hAnsi="Times New Roman" w:cs="DokChampa" w:hint="cs"/>
          <w:b/>
          <w:bCs/>
          <w:sz w:val="22"/>
          <w:szCs w:val="28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/>
          <w:b/>
          <w:bCs/>
          <w:sz w:val="22"/>
          <w:szCs w:val="28"/>
          <w:cs/>
          <w:lang w:val="en-US" w:bidi="lo-LA"/>
        </w:rPr>
        <w:t>4</w:t>
      </w:r>
      <w:r w:rsidRPr="001A3D97">
        <w:rPr>
          <w:rFonts w:ascii="Times New Roman" w:hAnsi="Times New Roman" w:cs="Times New Roman" w:hint="cs"/>
          <w:b/>
          <w:bCs/>
          <w:sz w:val="22"/>
          <w:szCs w:val="28"/>
          <w:cs/>
          <w:lang w:val="en-US" w:bidi="lo-LA"/>
        </w:rPr>
        <w:t>​</w:t>
      </w:r>
      <w:r w:rsidRPr="001A3D97">
        <w:rPr>
          <w:rFonts w:ascii="Phetsarath OT" w:hAnsi="Phetsarath OT" w:cs="Phetsarath OT"/>
          <w:b/>
          <w:bCs/>
          <w:sz w:val="22"/>
          <w:szCs w:val="28"/>
          <w:cs/>
          <w:lang w:val="en-US" w:bidi="lo-LA"/>
        </w:rPr>
        <w:t xml:space="preserve">8 </w:t>
      </w:r>
      <w:r w:rsidRPr="001A3D97">
        <w:rPr>
          <w:rFonts w:ascii="Phetsarath OT" w:hAnsi="Phetsarath OT" w:cs="Phetsarath OT" w:hint="cs"/>
          <w:b/>
          <w:bCs/>
          <w:sz w:val="22"/>
          <w:szCs w:val="28"/>
          <w:cs/>
          <w:lang w:val="en-US" w:bidi="lo-LA"/>
        </w:rPr>
        <w:t>ຄົນ</w:t>
      </w:r>
    </w:p>
    <w:p w:rsidR="001A3D97" w:rsidRPr="001A3D97" w:rsidRDefault="001A3D97" w:rsidP="00AD684F">
      <w:pPr>
        <w:numPr>
          <w:ilvl w:val="0"/>
          <w:numId w:val="24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ບ້ານນາຄຳ  10 ຄົນ.</w:t>
      </w:r>
    </w:p>
    <w:p w:rsidR="001A3D97" w:rsidRPr="001A3D97" w:rsidRDefault="001A3D97" w:rsidP="00AD684F">
      <w:pPr>
        <w:numPr>
          <w:ilvl w:val="0"/>
          <w:numId w:val="24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ບ້ານນາຕານ 6 ຄົນ.</w:t>
      </w:r>
    </w:p>
    <w:p w:rsidR="001A3D97" w:rsidRPr="001A3D97" w:rsidRDefault="001A3D97" w:rsidP="00AD684F">
      <w:pPr>
        <w:numPr>
          <w:ilvl w:val="0"/>
          <w:numId w:val="24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ບ້ານໂສມ 5 ຄົນ.</w:t>
      </w:r>
    </w:p>
    <w:p w:rsidR="001A3D97" w:rsidRPr="001A3D97" w:rsidRDefault="001A3D97" w:rsidP="00AD684F">
      <w:pPr>
        <w:numPr>
          <w:ilvl w:val="0"/>
          <w:numId w:val="24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ບ້ານຊຳອໍ້ 17 ຄົນ.</w:t>
      </w:r>
    </w:p>
    <w:p w:rsidR="001A3D97" w:rsidRPr="001A3D97" w:rsidRDefault="008266EC" w:rsidP="00AD684F">
      <w:pPr>
        <w:numPr>
          <w:ilvl w:val="0"/>
          <w:numId w:val="24"/>
        </w:numPr>
        <w:ind w:left="851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ບ້ານນາ 10 ຄົນ.</w:t>
      </w:r>
    </w:p>
    <w:p w:rsidR="001A3D97" w:rsidRPr="001A3D97" w:rsidRDefault="001A3D97" w:rsidP="001A3D97">
      <w:pPr>
        <w:ind w:left="570"/>
        <w:rPr>
          <w:rFonts w:ascii="Phetsarath OT" w:hAnsi="Phetsarath OT" w:cs="Phetsarath OT"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b/>
          <w:bCs/>
          <w:lang w:val="en-US" w:bidi="lo-LA"/>
        </w:rPr>
      </w:pPr>
      <w:r w:rsidRPr="004F0D49">
        <w:rPr>
          <w:rFonts w:ascii="Phetsarath OT" w:hAnsi="Phetsarath OT" w:cs="Phetsarath OT"/>
          <w:b/>
          <w:bCs/>
          <w:cs/>
          <w:lang w:val="en-US" w:bidi="lo-LA"/>
        </w:rPr>
        <w:t>ເວລາ ແລະ ສະຖານທີ່ຝຶກອົບຮົມ</w:t>
      </w:r>
    </w:p>
    <w:p w:rsidR="001A3D97" w:rsidRPr="001A3D97" w:rsidRDefault="001A3D97" w:rsidP="001A3D97">
      <w:pPr>
        <w:numPr>
          <w:ilvl w:val="0"/>
          <w:numId w:val="28"/>
        </w:numPr>
        <w:ind w:left="567" w:hanging="283"/>
        <w:contextualSpacing/>
        <w:rPr>
          <w:rFonts w:ascii="Phetsarath OT" w:hAnsi="Phetsarath OT" w:cs="Phetsarath OT"/>
          <w:b/>
          <w:bCs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ໃຊ້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ເວລາ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 xml:space="preserve">ໃນການຝຶກອົບຮົມ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8ວັນ 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ແລະ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ແບ່ງ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ອອກ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ເປັນ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2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ຈຸດຄື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:</w:t>
      </w:r>
    </w:p>
    <w:p w:rsidR="001A3D97" w:rsidRPr="001A3D97" w:rsidRDefault="001A3D97" w:rsidP="004B2B14">
      <w:pPr>
        <w:ind w:left="567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>ຈຸດ​ທີ່1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ວັນທີ່13-16/1/2016</w:t>
      </w: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 xml:space="preserve"> ຢູ່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u w:val="single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ບ້າ</w:t>
      </w: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>ນ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u w:val="single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ນາ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u w:val="single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ຄຳ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:</w:t>
      </w:r>
      <w:r w:rsidR="004F0D49">
        <w:rPr>
          <w:rFonts w:ascii="Phetsarath OT" w:hAnsi="Phetsarath OT" w:cs="Phetsarath OT"/>
          <w:sz w:val="22"/>
          <w:szCs w:val="22"/>
          <w:lang w:val="en-US" w:bidi="lo-LA"/>
        </w:rPr>
        <w:t xml:space="preserve"> 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ຊາວກະສິກອນເຂົ້າຮ່ວມມາຈາກບ້ານນາຄໍາແລະ</w:t>
      </w:r>
      <w:r w:rsidRPr="001A3D97">
        <w:rPr>
          <w:rFonts w:ascii="Times New Roman" w:hAnsi="Times New Roman" w:cs="Times New Roman" w:hint="cs"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ບ້ານ</w:t>
      </w:r>
      <w:r w:rsidRPr="001A3D97">
        <w:rPr>
          <w:rFonts w:ascii="Times New Roman" w:hAnsi="Times New Roman" w:cs="Times New Roman" w:hint="cs"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ຫ້ວຍ</w:t>
      </w:r>
      <w:r w:rsidRPr="001A3D97">
        <w:rPr>
          <w:rFonts w:ascii="Times New Roman" w:hAnsi="Times New Roman" w:cs="Times New Roman" w:hint="cs"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ຕ່ານຈຳນວນ 16 ຄົນ.</w:t>
      </w:r>
    </w:p>
    <w:p w:rsidR="004F0D49" w:rsidRDefault="001A3D97" w:rsidP="004B2B14">
      <w:pPr>
        <w:ind w:left="567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>ຈຸດ​ທີ່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2ວັນທີ່18-21/1/2016</w:t>
      </w: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 xml:space="preserve"> ຢູ່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u w:val="single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ບ້າ</w:t>
      </w:r>
      <w:r w:rsidRPr="001A3D97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en-US" w:bidi="lo-LA"/>
        </w:rPr>
        <w:t>ນ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u w:val="single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ຊຳອໍ້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:</w:t>
      </w:r>
      <w:r w:rsidR="004F0D49">
        <w:rPr>
          <w:rFonts w:ascii="Phetsarath OT" w:hAnsi="Phetsarath OT" w:cs="Phetsarath OT"/>
          <w:sz w:val="22"/>
          <w:szCs w:val="22"/>
          <w:lang w:val="en-US" w:bidi="lo-LA"/>
        </w:rPr>
        <w:t xml:space="preserve"> </w:t>
      </w: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ຊາວກະສິກອນເຂົ້າຮ່ວມມາຈາກບ້ານຊຳອໍ້,ບ້ານໂສມແລະນາຈຳນວນ32 ຄົນ.</w:t>
      </w:r>
    </w:p>
    <w:p w:rsidR="004F0D49" w:rsidRDefault="004F0D49" w:rsidP="004F0D49">
      <w:pPr>
        <w:ind w:left="851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>ວິທີການຝືກອົບຮົມ</w:t>
      </w:r>
      <w:r w:rsidRPr="004F0D49">
        <w:rPr>
          <w:rFonts w:ascii="Phetsarath OT" w:hAnsi="Phetsarath OT" w:cs="Phetsarath OT"/>
          <w:b/>
          <w:bCs/>
          <w:u w:val="single"/>
          <w:lang w:val="en-US" w:bidi="lo-LA"/>
        </w:rPr>
        <w:t>.</w:t>
      </w:r>
    </w:p>
    <w:p w:rsidR="001A3D97" w:rsidRPr="001A3D97" w:rsidRDefault="001A3D97" w:rsidP="001A3D97">
      <w:pPr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ການຝຶກອົບຮົມຄັ້ງນີ້ ແມ່ນຈະເຫນັ່ນຫນັກໃສ່ ການມີສ່ວນຮ່ວມຂອງຜູ້ເຂົ້າຮ່ວມເປັນຫລັກ,ໂດຍໃນດ້ານທິດສະດີ ຈະໃຊ້ການບັນຍາຍປະກອບກັບກັບຮູບພາບ ການປູກເຫັດບົດ,ເຫັດຂາວ ແລະເຮັດເຟືອງ,ໃຫ້ໂອການຜູ້ເຂົ້າຮ່ວມສົນທະນາປຶກສາຫາລືເພືອ່ແລກປ່ຽນບົດຮຽນການປູກເຫັດຮ່ວມກັນ ,ນອກຈາກນີ້ ໃນພາກປະຕິບັດຕົວຈີງຈະໄດ້ເຫນັກຫນັກເປັນພິເສດ ໃນການນຳພາປະຕິບັດຕົວຈີງໃນພາກສະຫນາມ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rPr>
          <w:rFonts w:ascii="Phetsarath OT" w:hAnsi="Phetsarath OT" w:cs="Phetsarath OT"/>
          <w:b/>
          <w:bCs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b/>
          <w:bCs/>
          <w:lang w:val="en-US" w:bidi="lo-LA"/>
        </w:rPr>
      </w:pPr>
      <w:r w:rsidRPr="004F0D49">
        <w:rPr>
          <w:rFonts w:ascii="Phetsarath OT" w:hAnsi="Phetsarath OT" w:cs="Phetsarath OT"/>
          <w:b/>
          <w:bCs/>
          <w:cs/>
          <w:lang w:val="en-US" w:bidi="lo-LA"/>
        </w:rPr>
        <w:t>ຫົວຂໍ້ການຝຶກອົບຮົມ</w:t>
      </w:r>
    </w:p>
    <w:p w:rsidR="001A3D97" w:rsidRPr="001A3D97" w:rsidRDefault="001A3D97" w:rsidP="001A3D97">
      <w:pPr>
        <w:ind w:left="284" w:hanging="142"/>
        <w:rPr>
          <w:rFonts w:ascii="Phetsarath OT" w:hAnsi="Phetsarath OT" w:cs="Phetsarath OT"/>
          <w:b/>
          <w:bCs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ກ</w:t>
      </w:r>
      <w:r w:rsidRPr="001A3D97">
        <w:rPr>
          <w:rFonts w:ascii="Phetsarath OT" w:hAnsi="Phetsarath OT" w:cs="Phetsarath OT"/>
          <w:b/>
          <w:bCs/>
          <w:sz w:val="22"/>
          <w:szCs w:val="22"/>
          <w:lang w:val="en-US" w:bidi="lo-LA"/>
        </w:rPr>
        <w:t xml:space="preserve">. 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ພາກ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ທິດ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ສະ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ດີ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ໃຊ້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ເວ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ລາ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/>
          <w:b/>
          <w:bCs/>
          <w:sz w:val="22"/>
          <w:szCs w:val="22"/>
          <w:lang w:val="en-US" w:bidi="lo-LA"/>
        </w:rPr>
        <w:t xml:space="preserve">01 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ວັນ</w:t>
      </w:r>
      <w:r w:rsidRPr="001A3D97">
        <w:rPr>
          <w:rFonts w:ascii="Phetsarath OT" w:hAnsi="Phetsarath OT" w:cs="Phetsarath OT"/>
          <w:b/>
          <w:bCs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6"/>
        </w:numPr>
        <w:ind w:left="567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ລັກ​ສະ​ນະ​ຊີ​ວະ​ສາດ​ຂອງ​ເຫັດ​ທີ່​ເກີດ​ຕາມ​ທຳ​ມະ​ຊາດ</w:t>
      </w:r>
    </w:p>
    <w:p w:rsidR="001A3D97" w:rsidRPr="001A3D97" w:rsidRDefault="001A3D97" w:rsidP="001A3D97">
      <w:pPr>
        <w:numPr>
          <w:ilvl w:val="0"/>
          <w:numId w:val="26"/>
        </w:numPr>
        <w:ind w:left="567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ຄຸນ​ປະ​ໂຫຍດ​ຂອງ​ເຫັດ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,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ດ້ານ​ໂພ​ຊະ​ນາ​ການ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6"/>
        </w:numPr>
        <w:ind w:left="567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ທາດ​ອາ​ຫານ​ທີ່​ເຫັດ​ຕ​ອ້ງ​ການ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6"/>
        </w:numPr>
        <w:ind w:left="567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ວົງ​ໂຄ​ຈອນ​ຊີ​ວິດ​ຂອງ​ເຫັດ​ທີ່​ເກີດ​ຕາມ​ທຳ​ມະ​ຊາດ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6"/>
        </w:numPr>
        <w:ind w:left="567" w:hanging="283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ເຕັກນິກການປູກເຫັດຄື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: </w:t>
      </w:r>
    </w:p>
    <w:p w:rsidR="001A3D97" w:rsidRPr="001A3D97" w:rsidRDefault="001A3D97" w:rsidP="001A3D97">
      <w:pPr>
        <w:numPr>
          <w:ilvl w:val="0"/>
          <w:numId w:val="21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ເຕັກນິກການ​ປູກ​ເຫັດ​ບົດ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1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ເຕັກ​ນິກ​ການ​ປູກ​ເຫັດ​ຂອນ​ຂາວ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1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ເຕັກ​ນິກ​ການ​ປູກ​ເຫັດ​ເຟືອງ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numPr>
          <w:ilvl w:val="0"/>
          <w:numId w:val="21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ລັກ​ສະ​ນະ​ເຮືອນ​ປູກ​ເຫັດ​ບົດ ແລະ ເຮືອນ​ປູກ​ເຫັດ​ຂອນ​ຂາວ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Default="001A3D97" w:rsidP="001A3D97">
      <w:pPr>
        <w:numPr>
          <w:ilvl w:val="0"/>
          <w:numId w:val="21"/>
        </w:numPr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ພະ​ຍາດ ແລະ ແມງ​ໄມ້​ສັດ​ຕູ​ເຫັດ​ບົດ ແລະ ເຫັດ​ຂອນ​ຂາວ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4F0D49" w:rsidRPr="001A3D97" w:rsidRDefault="004F0D49" w:rsidP="004F0D49">
      <w:pPr>
        <w:ind w:left="720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</w:p>
    <w:p w:rsidR="001A3D97" w:rsidRPr="001A3D97" w:rsidRDefault="001A3D97" w:rsidP="001A3D97">
      <w:pPr>
        <w:ind w:left="284" w:hanging="142"/>
        <w:rPr>
          <w:rFonts w:ascii="Phetsarath OT" w:hAnsi="Phetsarath OT" w:cs="Phetsarath OT"/>
          <w:b/>
          <w:bCs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ຂ</w:t>
      </w:r>
      <w:r w:rsidRPr="001A3D97">
        <w:rPr>
          <w:rFonts w:ascii="Phetsarath OT" w:hAnsi="Phetsarath OT" w:cs="Phetsarath OT"/>
          <w:b/>
          <w:bCs/>
          <w:sz w:val="22"/>
          <w:szCs w:val="22"/>
          <w:lang w:val="en-US" w:bidi="lo-LA"/>
        </w:rPr>
        <w:t xml:space="preserve">. 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ພາກ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ປະ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ຕິ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ບັດ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ໃຊ້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ເວ</w:t>
      </w:r>
      <w:r w:rsidRPr="001A3D97">
        <w:rPr>
          <w:rFonts w:ascii="Times New Roman" w:hAnsi="Times New Roman" w:cs="Times New Roman" w:hint="cs"/>
          <w:b/>
          <w:bCs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 w:hint="cs"/>
          <w:b/>
          <w:bCs/>
          <w:sz w:val="22"/>
          <w:szCs w:val="22"/>
          <w:cs/>
          <w:lang w:val="en-US" w:bidi="lo-LA"/>
        </w:rPr>
        <w:t>ລາ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 xml:space="preserve"> </w:t>
      </w:r>
      <w:r w:rsidRPr="001A3D97">
        <w:rPr>
          <w:rFonts w:ascii="Phetsarath OT" w:hAnsi="Phetsarath OT" w:cs="Phetsarath OT"/>
          <w:b/>
          <w:bCs/>
          <w:sz w:val="22"/>
          <w:szCs w:val="22"/>
          <w:lang w:val="en-US" w:bidi="lo-LA"/>
        </w:rPr>
        <w:t xml:space="preserve">07 </w:t>
      </w:r>
      <w:r w:rsidRPr="001A3D97">
        <w:rPr>
          <w:rFonts w:ascii="Phetsarath OT" w:hAnsi="Phetsarath OT" w:cs="Phetsarath OT"/>
          <w:b/>
          <w:bCs/>
          <w:sz w:val="22"/>
          <w:szCs w:val="22"/>
          <w:cs/>
          <w:lang w:val="en-US" w:bidi="lo-LA"/>
        </w:rPr>
        <w:t>ວັນ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1.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ການ​ປະ​ສົມ​ຂີ້​ເລື່ອຍ</w:t>
      </w:r>
      <w:proofErr w:type="gramStart"/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​​ດ</w:t>
      </w:r>
      <w:proofErr w:type="gramEnd"/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້ວຍ​ສູດ​ຕ່າງໆ ເພື່ອ​ປູກ​ເຫັດ​ບົດ ແລະ ເຫັດ​ຂອນ​ຂາວ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2.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ການ​ບັນ​ຈຸອາ​ຫານ​ປະ​ສົມ​ຂີ້​ເລື່ອຍ​ເຂົ້າ​ຖົງ​ຢາງ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,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ແລະ ວິ​ທີ​ການ​ບັນ​ຈຸ​ຂີ້​ເລື່ອຍ​ໃຫ້​ແໜ້ນ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3.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ການ​ໜື້ງ</w:t>
      </w:r>
      <w:proofErr w:type="gramStart"/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​​ຂ</w:t>
      </w:r>
      <w:proofErr w:type="gramEnd"/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້າ​ເຊື້ອຖົງ​ຂີ້​ເ​ລືຶ່ອຍ ແລະ ວິ​ທີ່​ການ​ໜື້ງ​ດ້ວຍ​ຟຸ້ຍ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. 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4.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ການ​ເຂ່ຍ​ຫົວ​ເຊື້ອ​ເຫັດ​ບົດ ແລະ ເຫັດ​ຂອນ​ຂາວ​ໃສຸ​ຖົງ​ຂີ້​ເລື່ອຍ​ທີ່​ໜື້ງ​ຂ້າ​ເຊື້ອ​ແລ້ວ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5.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ການ​ບົ່ມ​ຖົງ​ກ​ອ້ນ​ເຊື້ອ​ເຫັດ​ບົດ ແລະ</w:t>
      </w:r>
      <w:proofErr w:type="gramStart"/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​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ເ</w:t>
      </w:r>
      <w:proofErr w:type="gramEnd"/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ຫັດ ຂອນ​ຂາວ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,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ວິ​ທີ​ເຮັດ​ຮ້ານ​ສຳ​ລັບ​ບົ່ມ​ຖົງ​ກ​ອ້ນ​ເຊື້ອ​ເຫັດ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6.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ວິ​ທີ​ການ​ເຮັດ​ໂຮງ​ເຮືອນ​ປູກ​ເຫັດ​ບົດ ແລະ​ເຫັດ​ຂອນ​ຂາວ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7.</w:t>
      </w:r>
      <w:r w:rsidR="00AD684F">
        <w:rPr>
          <w:rFonts w:ascii="Phetsarath OT" w:hAnsi="Phetsarath OT" w:cs="Phetsarath OT"/>
          <w:sz w:val="22"/>
          <w:szCs w:val="22"/>
          <w:lang w:val="en-US" w:bidi="lo-LA"/>
        </w:rPr>
        <w:t xml:space="preserve">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ການ​ເຮັດ​ໄມ້​ແບບຫຼື ບຼອກ ເພື່ອ​ປູກ​ເຫັດ​ເຟືອງ ແບບກອງ​ຕ່ຳ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8.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ການ​ອະ​ນາ​ໄມ​ສະ​ຖານ​ທີ່​ປູກ​ເຫັດ​ເຟືອງ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9.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ຂັ້ນ​ຕອນ​ໃນ​ການ​ປູກ​ເຫັດ​ເຟືອງ​ແບບກອງ​ຕ່ຳ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 xml:space="preserve"> 10. </w:t>
      </w:r>
      <w:r w:rsidRPr="001A3D97">
        <w:rPr>
          <w:rFonts w:ascii="Phetsarath OT" w:hAnsi="Phetsarath OT" w:cs="Phetsarath OT"/>
          <w:sz w:val="22"/>
          <w:szCs w:val="22"/>
          <w:cs/>
          <w:lang w:val="en-US" w:bidi="lo-LA"/>
        </w:rPr>
        <w:t>ການ​ຕິດ​ຕາມ​ໜານ​ປູກ​ເຫັດ​ເຟືອງ ແລະ​ການ​ເກັບ​ດອກ​ເຫັດ​ເຟືອງ</w:t>
      </w:r>
      <w:r w:rsidRPr="001A3D97">
        <w:rPr>
          <w:rFonts w:ascii="Phetsarath OT" w:hAnsi="Phetsarath OT" w:cs="Phetsarath OT"/>
          <w:sz w:val="22"/>
          <w:szCs w:val="22"/>
          <w:lang w:val="en-US" w:bidi="lo-LA"/>
        </w:rPr>
        <w:t>.</w:t>
      </w:r>
    </w:p>
    <w:p w:rsidR="001A3D97" w:rsidRPr="001A3D97" w:rsidRDefault="001A3D97" w:rsidP="001A3D97">
      <w:pPr>
        <w:ind w:left="567" w:hanging="283"/>
        <w:rPr>
          <w:rFonts w:ascii="Phetsarath OT" w:hAnsi="Phetsarath OT" w:cs="Phetsarath OT"/>
          <w:sz w:val="22"/>
          <w:szCs w:val="22"/>
          <w:lang w:val="en-US" w:bidi="lo-LA"/>
        </w:rPr>
      </w:pPr>
    </w:p>
    <w:p w:rsidR="00A06CB3" w:rsidRPr="005C4C13" w:rsidRDefault="001A3D97" w:rsidP="001A3D97">
      <w:pPr>
        <w:pStyle w:val="ListParagraph"/>
        <w:numPr>
          <w:ilvl w:val="0"/>
          <w:numId w:val="44"/>
        </w:numPr>
        <w:ind w:left="1114"/>
        <w:rPr>
          <w:rFonts w:ascii="Phetsarath OT" w:hAnsi="Phetsarath OT" w:cs="Phetsarath OT"/>
          <w:b/>
          <w:bCs/>
          <w:color w:val="0070C0"/>
          <w:lang w:val="en-US" w:bidi="lo-LA"/>
        </w:rPr>
      </w:pPr>
      <w:r w:rsidRPr="005C4C13">
        <w:rPr>
          <w:rFonts w:ascii="Phetsarath OT" w:hAnsi="Phetsarath OT" w:cs="Phetsarath OT"/>
          <w:b/>
          <w:bCs/>
          <w:cs/>
          <w:lang w:val="en-US" w:bidi="lo-LA"/>
        </w:rPr>
        <w:t>ງົບປະມານ</w:t>
      </w:r>
      <w:r w:rsidRPr="005C4C13">
        <w:rPr>
          <w:rFonts w:ascii="Phetsarath OT" w:hAnsi="Phetsarath OT" w:cs="Phetsarath OT" w:hint="cs"/>
          <w:b/>
          <w:bCs/>
          <w:cs/>
          <w:lang w:val="en-US" w:bidi="lo-LA"/>
        </w:rPr>
        <w:t>ໃຊ້ຈ່າຍ</w:t>
      </w:r>
      <w:r w:rsidRPr="005C4C13">
        <w:rPr>
          <w:rFonts w:ascii="Phetsarath OT" w:hAnsi="Phetsarath OT" w:cs="Phetsarath OT"/>
          <w:b/>
          <w:bCs/>
          <w:cs/>
          <w:lang w:val="en-US" w:bidi="lo-LA"/>
        </w:rPr>
        <w:t>ສຳຫລັບການຝຶກອົບຮົມລາຍລະອຽດມີລຸ່ມນີ້:</w:t>
      </w:r>
      <w:r w:rsidR="001E181E" w:rsidRPr="005C4C13">
        <w:rPr>
          <w:rFonts w:ascii="Phetsarath OT" w:hAnsi="Phetsarath OT" w:cs="Phetsarath OT" w:hint="cs"/>
          <w:b/>
          <w:bCs/>
          <w:cs/>
          <w:lang w:val="en-US" w:bidi="lo-LA"/>
        </w:rPr>
        <w:t xml:space="preserve"> ໃນເອກະສານຕິດຄັດ 2</w:t>
      </w:r>
      <w:r w:rsidR="001E181E" w:rsidRPr="005C4C13">
        <w:rPr>
          <w:rFonts w:ascii="Phetsarath OT" w:hAnsi="Phetsarath OT" w:cs="Phetsarath OT"/>
          <w:b/>
          <w:bCs/>
          <w:lang w:val="en-US" w:bidi="lo-LA"/>
        </w:rPr>
        <w:t>(</w:t>
      </w:r>
      <w:proofErr w:type="spellStart"/>
      <w:r w:rsidR="001E181E" w:rsidRPr="005C4C13">
        <w:rPr>
          <w:rFonts w:ascii="Phetsarath OT" w:hAnsi="Phetsarath OT" w:cs="Phetsarath OT"/>
          <w:b/>
          <w:bCs/>
          <w:lang w:val="en-US" w:bidi="lo-LA"/>
        </w:rPr>
        <w:t>Excell</w:t>
      </w:r>
      <w:proofErr w:type="spellEnd"/>
      <w:r w:rsidR="001E181E" w:rsidRPr="005C4C13">
        <w:rPr>
          <w:rFonts w:ascii="Phetsarath OT" w:hAnsi="Phetsarath OT" w:cs="Phetsarath OT"/>
          <w:b/>
          <w:bCs/>
          <w:lang w:val="en-US" w:bidi="lo-LA"/>
        </w:rPr>
        <w:t>)</w:t>
      </w:r>
    </w:p>
    <w:p w:rsidR="00A06CB3" w:rsidRPr="001A3D97" w:rsidRDefault="00A06CB3" w:rsidP="001A3D97">
      <w:pPr>
        <w:ind w:left="1114"/>
        <w:contextualSpacing/>
        <w:rPr>
          <w:rFonts w:ascii="Phetsarath OT" w:hAnsi="Phetsarath OT" w:cs="Phetsarath OT"/>
          <w:b/>
          <w:bCs/>
          <w:color w:val="0070C0"/>
          <w:sz w:val="22"/>
          <w:szCs w:val="22"/>
          <w:lang w:val="en-US" w:bidi="lo-LA"/>
        </w:rPr>
      </w:pPr>
    </w:p>
    <w:p w:rsidR="001A3D97" w:rsidRPr="004F0D49" w:rsidRDefault="001A3D97" w:rsidP="004F0D49">
      <w:pPr>
        <w:pStyle w:val="ListParagraph"/>
        <w:numPr>
          <w:ilvl w:val="0"/>
          <w:numId w:val="44"/>
        </w:numPr>
        <w:rPr>
          <w:rFonts w:ascii="Phetsarath OT" w:hAnsi="Phetsarath OT" w:cs="Phetsarath OT"/>
          <w:b/>
          <w:bCs/>
          <w:u w:val="single"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>ການປະເມີນຜົນ</w:t>
      </w:r>
    </w:p>
    <w:p w:rsidR="001A3D97" w:rsidRPr="001A3D97" w:rsidRDefault="001A3D97" w:rsidP="00366F51">
      <w:pPr>
        <w:numPr>
          <w:ilvl w:val="0"/>
          <w:numId w:val="37"/>
        </w:numPr>
        <w:ind w:left="709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ໃນລະຍະສຸດທ້າຍຂອງການຝຶກອົບຮົມ ຈະໄດ້ມີການປະເມີນຜົນ ເພືອ່ຢັ້ງເບິ່ງຄວາມຮູ້ຄວາມສາມາດຂອງຜູ້ເຂົ້າຮ່ວມແລະເພືອ່ຈະໄດ້ຮູ້ວ່າ ຜູ້ເຈໍຂົ້າຮ່ວມຈະສາມາດນຳເອົາບົດຮຽນທີ່ຮຽນມາໄປນຳໃຊ້ຢູ່ພາຍໃນບ້ານຂອງຈໍຕົນເອງໄດ້ຫລາຍປານໃດ.</w:t>
      </w:r>
    </w:p>
    <w:p w:rsidR="001A3D97" w:rsidRPr="001A3D97" w:rsidRDefault="001A3D97" w:rsidP="00366F51">
      <w:pPr>
        <w:numPr>
          <w:ilvl w:val="0"/>
          <w:numId w:val="37"/>
        </w:numPr>
        <w:ind w:left="709"/>
        <w:contextualSpacing/>
        <w:rPr>
          <w:rFonts w:ascii="Phetsarath OT" w:hAnsi="Phetsarath OT" w:cs="Phetsarath OT"/>
          <w:sz w:val="22"/>
          <w:szCs w:val="22"/>
          <w:lang w:val="en-US" w:bidi="lo-LA"/>
        </w:rPr>
      </w:pPr>
      <w:r w:rsidRPr="001A3D97">
        <w:rPr>
          <w:rFonts w:ascii="Phetsarath OT" w:hAnsi="Phetsarath OT" w:cs="Phetsarath OT" w:hint="cs"/>
          <w:sz w:val="22"/>
          <w:szCs w:val="22"/>
          <w:cs/>
          <w:lang w:val="en-US" w:bidi="lo-LA"/>
        </w:rPr>
        <w:t>ປະເມີນຈາກການປະຕິບັດກິດຈະກຳຢູ່ບ້ານຂແງຄອບຄົວເປົ້າຫມາຍ ໂດຍການຕິດຕາມຂອງວິຊາການເມືອງແລະແຂວງ</w:t>
      </w:r>
    </w:p>
    <w:p w:rsidR="001A3D97" w:rsidRPr="001A3D97" w:rsidRDefault="001A3D97" w:rsidP="001A3D97">
      <w:pPr>
        <w:rPr>
          <w:rFonts w:ascii="Phetsarath OT" w:hAnsi="Phetsarath OT" w:cs="Phetsarath OT"/>
          <w:b/>
          <w:bCs/>
          <w:sz w:val="22"/>
          <w:szCs w:val="22"/>
          <w:u w:val="single"/>
          <w:lang w:val="en-US" w:bidi="lo-LA"/>
        </w:rPr>
      </w:pPr>
      <w:r w:rsidRPr="001A3D97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en-US" w:bidi="lo-LA"/>
        </w:rPr>
        <w:t>ກາຕິດຕາມ:</w:t>
      </w:r>
    </w:p>
    <w:p w:rsidR="001A3D97" w:rsidRDefault="001A3D97" w:rsidP="00366F51">
      <w:pPr>
        <w:pStyle w:val="ListParagraph"/>
        <w:numPr>
          <w:ilvl w:val="0"/>
          <w:numId w:val="38"/>
        </w:numPr>
        <w:ind w:left="709"/>
        <w:rPr>
          <w:rFonts w:ascii="Phetsarath OT" w:hAnsi="Phetsarath OT" w:cs="Phetsarath OT"/>
          <w:lang w:val="en-US" w:bidi="lo-LA"/>
        </w:rPr>
      </w:pPr>
      <w:r w:rsidRPr="00366F51">
        <w:rPr>
          <w:rFonts w:ascii="Phetsarath OT" w:hAnsi="Phetsarath OT" w:cs="Phetsarath OT" w:hint="cs"/>
          <w:cs/>
          <w:lang w:val="en-US" w:bidi="lo-LA"/>
        </w:rPr>
        <w:lastRenderedPageBreak/>
        <w:t>ຫລັງຈາກສຳເລັດການຝຶກອົບຮົມ ວິຊາການເມືອງ ແລະພະນັກງານ ສະຫະພັນແມ່ຍີງແຂວງຈະລົງໄປຕິດຕາມ,ກວດກາ ແລະໃຫ້ຄຳແນະນຳ ການຈັດຕັ້ງປະຕິບັດກິດຈະກຳການປູກເຫັດໃນແຕ່ລະບ້ານປປະຈຳເປັນປົກກະຕິໃນແຕ່ລະເດືອນ ເພືອ່ແກ້ໄຂບັນຫາຕ່າງໆໃຫ້ທັນເວລາ.</w:t>
      </w:r>
    </w:p>
    <w:p w:rsidR="001A3D97" w:rsidRDefault="001A3D97" w:rsidP="001A3D97">
      <w:pPr>
        <w:rPr>
          <w:rFonts w:ascii="Phetsarath OT" w:hAnsi="Phetsarath OT" w:cs="Phetsarath OT"/>
          <w:b/>
          <w:bCs/>
          <w:sz w:val="22"/>
          <w:szCs w:val="22"/>
          <w:u w:val="single"/>
          <w:lang w:val="en-US" w:bidi="lo-LA"/>
        </w:rPr>
      </w:pPr>
    </w:p>
    <w:p w:rsidR="00366F51" w:rsidRPr="004F0D49" w:rsidRDefault="00366F51" w:rsidP="007E1C05">
      <w:pPr>
        <w:contextualSpacing/>
        <w:jc w:val="center"/>
        <w:rPr>
          <w:rFonts w:ascii="Phetsarath OT" w:hAnsi="Phetsarath OT" w:cs="Phetsarath OT"/>
          <w:b/>
          <w:bCs/>
          <w:u w:val="single"/>
          <w:lang w:val="pt-BR" w:bidi="lo-LA"/>
        </w:rPr>
      </w:pPr>
      <w:r w:rsidRPr="004F0D49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>ຕາຕະລາງ:ຝຶກອົບຮົມ ການປູກເຫັດບົດເຫັດຂອນຂາວ ແລະແລະເຫັດເຟືອງ</w:t>
      </w:r>
    </w:p>
    <w:p w:rsidR="00727CE5" w:rsidRDefault="00727CE5" w:rsidP="001A3D97">
      <w:pPr>
        <w:rPr>
          <w:rFonts w:ascii="Phetsarath OT" w:hAnsi="Phetsarath OT" w:cs="Phetsarath OT"/>
          <w:b/>
          <w:bCs/>
          <w:color w:val="0070C0"/>
          <w:sz w:val="28"/>
          <w:szCs w:val="28"/>
          <w:lang w:val="en-US" w:bidi="lo-LA"/>
        </w:rPr>
      </w:pPr>
    </w:p>
    <w:p w:rsidR="00366F51" w:rsidRPr="004F0D49" w:rsidRDefault="00366F51" w:rsidP="001A3D97">
      <w:pPr>
        <w:rPr>
          <w:rFonts w:ascii="Phetsarath OT" w:hAnsi="Phetsarath OT" w:cs="Phetsarath OT"/>
          <w:b/>
          <w:bCs/>
          <w:u w:val="single"/>
          <w:cs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>ຝືກອົບຮົມຊຸດທີ່1</w:t>
      </w:r>
      <w:r w:rsidR="00A92BFD">
        <w:rPr>
          <w:rFonts w:ascii="Phetsarath OT" w:hAnsi="Phetsarath OT" w:cs="Phetsarath OT"/>
          <w:b/>
          <w:bCs/>
          <w:u w:val="single"/>
          <w:lang w:val="en-US" w:bidi="lo-LA"/>
        </w:rPr>
        <w:t>:</w:t>
      </w:r>
      <w:r w:rsidR="00A92BFD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 xml:space="preserve"> ບ້ານນາຄຳ ແລະ ບ້ານຫ້ວຍຕານ ລວມທັງໝົດ 16 ຄົນ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/>
      </w:tblPr>
      <w:tblGrid>
        <w:gridCol w:w="1092"/>
        <w:gridCol w:w="1548"/>
        <w:gridCol w:w="3945"/>
        <w:gridCol w:w="3110"/>
      </w:tblGrid>
      <w:tr w:rsidR="001D1850" w:rsidRPr="00727CE5" w:rsidTr="0015379E">
        <w:trPr>
          <w:tblHeader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66FFFF"/>
          </w:tcPr>
          <w:p w:rsidR="001D1850" w:rsidRPr="00883380" w:rsidRDefault="00727CE5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cs/>
                <w:lang w:val="en-US" w:bidi="lo-LA"/>
              </w:rPr>
            </w:pPr>
            <w:r w:rsidRPr="00883380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ວັນ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66FFFF"/>
          </w:tcPr>
          <w:p w:rsidR="001D1850" w:rsidRPr="00883380" w:rsidRDefault="00727CE5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cs/>
                <w:lang w:val="en-US" w:bidi="lo-LA"/>
              </w:rPr>
            </w:pPr>
            <w:r w:rsidRPr="00883380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ເວລາ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66FFFF"/>
          </w:tcPr>
          <w:p w:rsidR="001D1850" w:rsidRPr="00727CE5" w:rsidRDefault="001D1850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cs/>
                <w:lang w:val="en-US" w:bidi="lo-LA"/>
              </w:rPr>
            </w:pPr>
            <w:r w:rsidRPr="00727CE5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ເນື້ອໃນ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66FFFF"/>
          </w:tcPr>
          <w:p w:rsidR="001D1850" w:rsidRPr="00727CE5" w:rsidRDefault="001D1850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ຜູ້ຮັບຜິດຊອບ</w:t>
            </w:r>
          </w:p>
        </w:tc>
      </w:tr>
      <w:tr w:rsidR="001D1850" w:rsidTr="007E1C05">
        <w:tc>
          <w:tcPr>
            <w:tcW w:w="1101" w:type="dxa"/>
            <w:tcBorders>
              <w:top w:val="double" w:sz="4" w:space="0" w:color="auto"/>
            </w:tcBorders>
          </w:tcPr>
          <w:p w:rsidR="001D1850" w:rsidRPr="001A3D97" w:rsidRDefault="001D1850" w:rsidP="007E1C05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ມື້ທີ 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D1850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8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:00-8:15</w:t>
            </w:r>
          </w:p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8:15-9:00</w:t>
            </w: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9:00-9:15</w:t>
            </w:r>
          </w:p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9:15</w:t>
            </w:r>
            <w:r w:rsidRPr="001A3D97"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-12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:00</w:t>
            </w: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12:00-13:30</w:t>
            </w:r>
          </w:p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13:30-16:00</w:t>
            </w: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1D1850" w:rsidRPr="00727CE5" w:rsidRDefault="001D1850" w:rsidP="007E1C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1" w:hanging="284"/>
              <w:rPr>
                <w:rFonts w:ascii="Phetsarath OT" w:hAnsi="Phetsarath OT" w:cs="Phetsarath OT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ລົງທະບຽນ</w:t>
            </w:r>
          </w:p>
          <w:p w:rsidR="001D1850" w:rsidRPr="00366F51" w:rsidRDefault="001D1850" w:rsidP="007E1C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1" w:hanging="284"/>
              <w:rPr>
                <w:rFonts w:ascii="Phetsarath OT" w:hAnsi="Phetsarath OT" w:cs="Phetsarath OT"/>
                <w:lang w:val="en-US" w:bidi="lo-LA"/>
              </w:rPr>
            </w:pPr>
            <w:r w:rsidRPr="00366F51">
              <w:rPr>
                <w:rFonts w:ascii="Phetsarath OT" w:hAnsi="Phetsarath OT" w:cs="Phetsarath OT" w:hint="cs"/>
                <w:cs/>
                <w:lang w:val="en-US" w:bidi="lo-LA"/>
              </w:rPr>
              <w:t>ພິທິເປິດຝຶກອົບຮົມຢ່າງເປັນທາງການ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ກ່າວຕ້ອນຮັບ ນັກຝຶກອົບຮົມດແຂກທີມີກຽດ ແລະ ຜູ້ທີມີສ່ວນຮ່ວມທັງໝົດເຂົ້າທີ່ປະຊຸມ ໂດຍພິທີກອນ.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ຕາງໜ້າ ໂຄງການມີຄໍາເຫັນ ແນະນຳໂຄງການ ແລະການຝຶກອົບຮົມ.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rtl/>
                <w:cs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ການປະກອບຄໍາເຫັນ ເປັນກຽດ ໂດຍ ທ່ານ ຕາງໜ້າ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ຜັກຜ່ອນ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ສອນ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ພາກ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ທິດ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ສະ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ດີ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rtl/>
                <w:cs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ປະ​ຫວັດ​ຄວາມ​ເປັນ​ມາ​ຂອງ​ເຫັດ​ເກີດ​ຕາມ​ທຳ​ມະ​ຊາດ,ໂດຍ​ສະ​ເພາະ​ເຫັດ​ບົດ ແລະ​ເຫັດ​ຂອນ​ຂາວ,ຊີ​ວະ​ວິ​ທະ​ຍາ​ຂອງ​ເຫັດ​ທີ່​ເກີດ​ຢູ່​ຕາມ​ປ່າ​ໄມ້​ທຳ​ມະ​ຊາດ,ເຕັກ​ນິກ​ການ​ປູກ​ເຫັດ​ບົດ,ເຫັດ​ຂອນ​ຂາວ ແລະ ເຫັດ​ເຟືອງ.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ພັກທ່ຽງ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ເຮັດ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ພາກ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ປະ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ຕິ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ບັດ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ຕົວ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ຈິງ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ມີຢູ່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2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ບ້ານ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ຄື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 xml:space="preserve">: 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ບ້ານ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ນາ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ຄຳ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,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ບ້ານ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ຫວ້ຍ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ຕ່ານ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rtl/>
                <w:cs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ການປະ​ສົມ​ຂີ້​ເລື່ອຍ​ບົ່ມ​ໄວ້1ຄື​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ນ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ເພື່ອ​ປູກ​ເຫັດ​ບົດ,ຂອນ​ຂາວ,​ແລະ ອະ​ນາ​ໄມ​ສະ​ຖານ​ທີ່​ປູກ​ເຫັດ​ເຟືອງ.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1D1850" w:rsidRPr="001A3D97" w:rsidRDefault="008266EC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ພິ</w:t>
            </w:r>
            <w:r w:rsidR="001D1850"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ທິກອນຈາກສະ​ຫະ​ພັນ​ແມ່​ຍິງ​ແຂວງ</w:t>
            </w: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ທ່ານ......</w:t>
            </w: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ທ່ານ....................................</w:t>
            </w:r>
          </w:p>
          <w:p w:rsidR="001D1850" w:rsidRPr="001A3D97" w:rsidRDefault="001D1850" w:rsidP="007E1C05">
            <w:p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1D1850" w:rsidRPr="00727CE5" w:rsidRDefault="001D1850" w:rsidP="007E1C05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ຕາງໜ້າໂຄງ​ການ​ພັດ​ທະ​ນາ​ລະ​ບົບ​ນິ​ເວດ​ຊີ​ວະ​ນາໆ​ພັນ​ແຂວງໃຫ້​ຄຳ​ເຫັນ.</w:t>
            </w:r>
          </w:p>
          <w:p w:rsidR="001D1850" w:rsidRPr="001A3D97" w:rsidRDefault="001D1850" w:rsidP="007E1C05">
            <w:p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ເກັ່ງຄໍາ ບຸບຜານິເວດຈາກ​ກົມ​ສົ່ງ​ເສີມ​ກະ​ສິ​ກຳ ແລະ ສະ​ຫະ​ກອນ.</w:t>
            </w:r>
          </w:p>
          <w:p w:rsidR="001D1850" w:rsidRPr="001A3D97" w:rsidRDefault="001D1850" w:rsidP="007E1C05">
            <w:p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1D1850" w:rsidRPr="001A3D97" w:rsidRDefault="001D1850" w:rsidP="007E1C05">
            <w:pPr>
              <w:ind w:left="354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1D1850" w:rsidRPr="001A3D97" w:rsidRDefault="001D1850" w:rsidP="007E1C05">
            <w:pPr>
              <w:ind w:left="354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1D1850" w:rsidRPr="001A3D97" w:rsidRDefault="001D1850" w:rsidP="007E1C05">
            <w:pPr>
              <w:ind w:left="354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ເກັ່ງ​ຄຳ ບຸບ​ຜາ​ນີ​ເວດ</w:t>
            </w: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ທ່ານ​ນາງວິ​ໄລ​ພອນ</w:t>
            </w:r>
          </w:p>
          <w:p w:rsidR="008266EC" w:rsidRDefault="001D1850" w:rsidP="008266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ທ່ານ ແກ້ວ​ອຸ​ດອນ​ພະ​ນັກ​ງານ​ຫ​ອ້ງ​ການ​ກະ​ສິ​ກຳ​ເມືອງ​ຈອມ​ເພັດ.</w:t>
            </w:r>
          </w:p>
          <w:p w:rsidR="008266EC" w:rsidRPr="008266EC" w:rsidRDefault="008266EC" w:rsidP="008266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8266EC" w:rsidRPr="008266EC" w:rsidRDefault="008266EC" w:rsidP="008266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</w:p>
        </w:tc>
      </w:tr>
      <w:tr w:rsidR="001D1850" w:rsidTr="007E1C05">
        <w:tc>
          <w:tcPr>
            <w:tcW w:w="1101" w:type="dxa"/>
          </w:tcPr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ມື້ທີ 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2</w:t>
            </w:r>
          </w:p>
        </w:tc>
        <w:tc>
          <w:tcPr>
            <w:tcW w:w="1559" w:type="dxa"/>
          </w:tcPr>
          <w:p w:rsidR="001D1850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8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:00-8:15</w:t>
            </w:r>
          </w:p>
          <w:p w:rsidR="001D1850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8:30-12:00</w:t>
            </w: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13:00-17:00</w:t>
            </w:r>
          </w:p>
        </w:tc>
        <w:tc>
          <w:tcPr>
            <w:tcW w:w="3969" w:type="dxa"/>
          </w:tcPr>
          <w:p w:rsidR="001D1850" w:rsidRPr="00727CE5" w:rsidRDefault="001D1850" w:rsidP="007E1C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1" w:hanging="284"/>
              <w:rPr>
                <w:rFonts w:ascii="Phetsarath OT" w:hAnsi="Phetsarath OT" w:cs="Phetsarath OT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ລົງທະບຽນ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ການ​ບັນ​ຈຸ​ອາ​ຫານ​ປະ​ສົມ​ຂີ້​ເລື່ອຍ​ໃສ່​ຖົງ​ຢາງ.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ການ​ໜື້ງ​ຂ້າ​ເຊື້ອ​ຖົງ​ເບົ້າ​ຂີ້​ເລື່ອຍ</w:t>
            </w:r>
          </w:p>
          <w:p w:rsidR="001D1850" w:rsidRDefault="001D1850" w:rsidP="007E1C05">
            <w:pPr>
              <w:ind w:left="301" w:hanging="284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</w:tc>
        <w:tc>
          <w:tcPr>
            <w:tcW w:w="3119" w:type="dxa"/>
          </w:tcPr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ທ່ານ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ເກັ່ງຄໍາ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ບຸບຜານິເວດ</w:t>
            </w: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ທ່ານ​ນາງວິ​ໄລ​ພອນ</w:t>
            </w:r>
          </w:p>
          <w:p w:rsidR="001D1850" w:rsidRDefault="001D1850" w:rsidP="007E1C0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ທ່ານ  ແກ້ວ​ອຸ​ດອນ​</w:t>
            </w:r>
          </w:p>
          <w:p w:rsidR="008266EC" w:rsidRPr="008266EC" w:rsidRDefault="008266EC" w:rsidP="008266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8266EC" w:rsidRPr="00727CE5" w:rsidRDefault="008266EC" w:rsidP="008266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</w:p>
        </w:tc>
      </w:tr>
      <w:tr w:rsidR="001D1850" w:rsidTr="007E1C05">
        <w:tc>
          <w:tcPr>
            <w:tcW w:w="1101" w:type="dxa"/>
          </w:tcPr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ມື້ທີ3</w:t>
            </w:r>
          </w:p>
        </w:tc>
        <w:tc>
          <w:tcPr>
            <w:tcW w:w="1559" w:type="dxa"/>
          </w:tcPr>
          <w:p w:rsidR="00727CE5" w:rsidRPr="001A3D97" w:rsidRDefault="00727CE5" w:rsidP="007E1C05">
            <w:pPr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8:15-8:30</w:t>
            </w:r>
          </w:p>
          <w:p w:rsidR="001D1850" w:rsidRDefault="00727CE5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8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: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3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0-17:00</w:t>
            </w:r>
          </w:p>
        </w:tc>
        <w:tc>
          <w:tcPr>
            <w:tcW w:w="3969" w:type="dxa"/>
          </w:tcPr>
          <w:p w:rsidR="001D1850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ລົງທະບຽນ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ສືບຕໍ່​ການໜື້ງ​ຂ້າ​ເຊື້ອ​ຖົງ​ເບົ້າ​ຂີ້​ເລື່ອຍ .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ປູກ​ສ້າງ​ໂຮງ​ເຮືອນ​ປູກ​ເຫັດ​ບົດ,ແລະ ເຫັດ​ຂອນ​ຂາວ.</w:t>
            </w:r>
          </w:p>
          <w:p w:rsidR="001D1850" w:rsidRPr="00727CE5" w:rsidRDefault="001D1850" w:rsidP="007E1C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1" w:hanging="28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ເອົາ​ເຟືອງ​ແຫ້ງ​ໄປ​ແຊ່​ນ້ຳ​ຫລື​ຫົດ​ນ້ຳ​ໃສ່​ເຟືອງ​ແຫ້ງ​</w:t>
            </w: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lastRenderedPageBreak/>
              <w:t>ປະ​​ແລ້ວ​ປົກ​ແຜ່ນ​ຢາງໃວ້1ຄືນ.</w:t>
            </w:r>
          </w:p>
        </w:tc>
        <w:tc>
          <w:tcPr>
            <w:tcW w:w="3119" w:type="dxa"/>
          </w:tcPr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lastRenderedPageBreak/>
              <w:t>ທ່ານ ເກັ່ງຄໍາ ບຸບຜານິເວດ</w:t>
            </w:r>
          </w:p>
          <w:p w:rsidR="001D1850" w:rsidRPr="001A3D97" w:rsidRDefault="001D1850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ທ່ານ​ນາງວິ​ໄລ​ພອນ</w:t>
            </w:r>
          </w:p>
          <w:p w:rsidR="001D1850" w:rsidRDefault="001D1850" w:rsidP="007E1C0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ທ່ານ  ແກ້ວ​ອຸ​ດອນ</w:t>
            </w:r>
          </w:p>
          <w:p w:rsidR="00E83017" w:rsidRPr="008266EC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 xml:space="preserve">ວິຊາການປູກເຫັດຈາກວິທະຍາໄລ ກະສິກໍາ ແລະປ່າໄມ້ພາກເໜືອ.ທ່ານ </w:t>
            </w: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lastRenderedPageBreak/>
              <w:t>. . . . . . . .</w:t>
            </w:r>
          </w:p>
          <w:p w:rsidR="00E83017" w:rsidRPr="00727CE5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</w:p>
        </w:tc>
      </w:tr>
      <w:tr w:rsidR="001D1850" w:rsidTr="007E1C05">
        <w:tc>
          <w:tcPr>
            <w:tcW w:w="1101" w:type="dxa"/>
          </w:tcPr>
          <w:p w:rsidR="001D1850" w:rsidRDefault="00FB5148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lastRenderedPageBreak/>
              <w:t>ມື້ທີ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4</w:t>
            </w:r>
          </w:p>
        </w:tc>
        <w:tc>
          <w:tcPr>
            <w:tcW w:w="1559" w:type="dxa"/>
          </w:tcPr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8:15-8:30</w:t>
            </w:r>
          </w:p>
          <w:p w:rsidR="001D1850" w:rsidRPr="001A3D97" w:rsidRDefault="001D1850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8:30-12:00</w:t>
            </w:r>
          </w:p>
          <w:p w:rsidR="001D1850" w:rsidRDefault="001D1850" w:rsidP="007E1C05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13:30-17:00</w:t>
            </w:r>
          </w:p>
        </w:tc>
        <w:tc>
          <w:tcPr>
            <w:tcW w:w="3969" w:type="dxa"/>
          </w:tcPr>
          <w:p w:rsidR="001D1850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ລົງທະບຽນ</w:t>
            </w:r>
          </w:p>
          <w:p w:rsidR="001D1850" w:rsidRPr="001A3D97" w:rsidRDefault="001D1850" w:rsidP="007E1C05">
            <w:pPr>
              <w:numPr>
                <w:ilvl w:val="0"/>
                <w:numId w:val="39"/>
              </w:numPr>
              <w:ind w:left="301" w:hanging="28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ເຂ່ຍ​ຫົວ​ເຊື້ອ​ເຫັດ​ບົດ,ເຫັດ​ຂອນ​ຂາວ​ໃສ່​ຖົງ​ຂີ້​ເລື່ອຍ, ແລະ​ປູກ​ເຫັດ​ເຟືອງ​ແບບກອງ​ຕ່ຳ</w:t>
            </w:r>
            <w:r w:rsidRPr="001A3D97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val="en-US" w:bidi="lo-LA"/>
              </w:rPr>
              <w:t>(1.2</w:t>
            </w:r>
            <w:r w:rsidRPr="001A3D97">
              <w:rPr>
                <w:rFonts w:ascii="Phetsarath OT" w:hAnsi="Phetsarath OT" w:cs="Phetsarath OT"/>
                <w:color w:val="0070C0"/>
                <w:sz w:val="22"/>
                <w:szCs w:val="22"/>
                <w:lang w:val="en-US" w:bidi="lo-LA"/>
              </w:rPr>
              <w:t>m</w:t>
            </w:r>
            <w:r w:rsidRPr="001A3D97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val="en-US" w:bidi="lo-LA"/>
              </w:rPr>
              <w:t>x40</w:t>
            </w:r>
            <w:r w:rsidRPr="001A3D97">
              <w:rPr>
                <w:rFonts w:ascii="Phetsarath OT" w:hAnsi="Phetsarath OT" w:cs="Phetsarath OT"/>
                <w:color w:val="0070C0"/>
                <w:sz w:val="22"/>
                <w:szCs w:val="22"/>
                <w:lang w:val="en-US" w:bidi="lo-LA"/>
              </w:rPr>
              <w:t>cm</w:t>
            </w:r>
            <w:r w:rsidRPr="001A3D97">
              <w:rPr>
                <w:rFonts w:ascii="Phetsarath OT" w:hAnsi="Phetsarath OT" w:cs="DokChampa" w:hint="cs"/>
                <w:color w:val="0070C0"/>
                <w:sz w:val="22"/>
                <w:szCs w:val="22"/>
                <w:cs/>
                <w:lang w:val="en-US" w:bidi="lo-LA"/>
              </w:rPr>
              <w:t>x40</w:t>
            </w:r>
            <w:r w:rsidRPr="001A3D97">
              <w:rPr>
                <w:rFonts w:ascii="Phetsarath OT" w:hAnsi="Phetsarath OT" w:cs="DokChampa"/>
                <w:color w:val="0070C0"/>
                <w:sz w:val="22"/>
                <w:szCs w:val="22"/>
                <w:lang w:val="en-US" w:bidi="lo-LA"/>
              </w:rPr>
              <w:t>cm)</w:t>
            </w:r>
            <w:r w:rsidRPr="001A3D97">
              <w:rPr>
                <w:rFonts w:ascii="Phetsarath OT" w:hAnsi="Phetsarath OT" w:cs="Phetsarath OT"/>
                <w:color w:val="0070C0"/>
                <w:sz w:val="22"/>
                <w:szCs w:val="22"/>
                <w:cs/>
                <w:lang w:val="en-US" w:bidi="lo-LA"/>
              </w:rPr>
              <w:t xml:space="preserve">. </w:t>
            </w:r>
          </w:p>
          <w:p w:rsidR="001D1850" w:rsidRPr="00727CE5" w:rsidRDefault="001D1850" w:rsidP="007E1C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1" w:hanging="28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ເອົາ​ຖົງ​ກ​ອ້ນ​ເຊື້ອ​ເຫັດ​ເຂົ້າ​ເຮືອນ​ບົ່ມ​ຖົງ​ກ​ອ້ນ​ເຊື້ອ​ເຫັດ.</w:t>
            </w:r>
          </w:p>
        </w:tc>
        <w:tc>
          <w:tcPr>
            <w:tcW w:w="3119" w:type="dxa"/>
          </w:tcPr>
          <w:p w:rsidR="00FB5148" w:rsidRPr="001A3D97" w:rsidRDefault="00FB5148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ເກັ່ງຄໍາ ບຸບຜານິເວດ</w:t>
            </w:r>
          </w:p>
          <w:p w:rsidR="00FB5148" w:rsidRPr="001A3D97" w:rsidRDefault="00FB5148" w:rsidP="007E1C05">
            <w:pPr>
              <w:numPr>
                <w:ilvl w:val="0"/>
                <w:numId w:val="41"/>
              </w:numPr>
              <w:ind w:left="354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ທ່ານ​ນາງວິ​ໄລ​ພອນ</w:t>
            </w:r>
          </w:p>
          <w:p w:rsidR="001D1850" w:rsidRDefault="00FB5148" w:rsidP="007E1C0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 w:hint="cs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 w:hint="cs"/>
                <w:cs/>
                <w:lang w:val="en-US" w:bidi="lo-LA"/>
              </w:rPr>
              <w:t>ທ່ານ</w:t>
            </w: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 xml:space="preserve">  </w:t>
            </w:r>
            <w:r w:rsidRPr="00727CE5">
              <w:rPr>
                <w:rFonts w:ascii="Phetsarath OT" w:hAnsi="Phetsarath OT" w:cs="Phetsarath OT" w:hint="cs"/>
                <w:cs/>
                <w:lang w:val="en-US" w:bidi="lo-LA"/>
              </w:rPr>
              <w:t>ແກ້ວ​ອຸ​ດອນ​</w:t>
            </w:r>
          </w:p>
          <w:p w:rsidR="00E83017" w:rsidRPr="008266EC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E83017" w:rsidRPr="00727CE5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</w:p>
        </w:tc>
      </w:tr>
    </w:tbl>
    <w:p w:rsidR="00FB5148" w:rsidRDefault="00FB5148" w:rsidP="001A3D97">
      <w:pPr>
        <w:rPr>
          <w:rFonts w:ascii="Phetsarath OT" w:hAnsi="Phetsarath OT" w:cs="Phetsarath OT"/>
          <w:b/>
          <w:bCs/>
          <w:color w:val="0070C0"/>
          <w:sz w:val="28"/>
          <w:szCs w:val="28"/>
          <w:lang w:val="en-US" w:bidi="lo-LA"/>
        </w:rPr>
      </w:pPr>
    </w:p>
    <w:p w:rsidR="0015379E" w:rsidRDefault="0015379E" w:rsidP="001A3D97">
      <w:pPr>
        <w:rPr>
          <w:rFonts w:ascii="Phetsarath OT" w:hAnsi="Phetsarath OT" w:cs="Phetsarath OT"/>
          <w:b/>
          <w:bCs/>
          <w:color w:val="0070C0"/>
          <w:sz w:val="28"/>
          <w:szCs w:val="28"/>
          <w:lang w:val="en-US" w:bidi="lo-LA"/>
        </w:rPr>
      </w:pPr>
    </w:p>
    <w:p w:rsidR="00366F51" w:rsidRPr="004F0D49" w:rsidRDefault="00FB5148" w:rsidP="001A3D97">
      <w:pPr>
        <w:rPr>
          <w:rFonts w:ascii="Phetsarath OT" w:hAnsi="Phetsarath OT" w:cs="Phetsarath OT"/>
          <w:b/>
          <w:bCs/>
          <w:u w:val="single"/>
          <w:lang w:val="en-US" w:bidi="lo-LA"/>
        </w:rPr>
      </w:pPr>
      <w:r w:rsidRPr="004F0D49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>ຝືກອົບຮົມຊຸດທີ່2</w:t>
      </w:r>
      <w:r w:rsidR="00A92BFD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 xml:space="preserve">: </w:t>
      </w:r>
      <w:r w:rsidR="001D79AA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>ບ້ານຊຳອໍ້</w:t>
      </w:r>
      <w:r w:rsidR="001D79AA">
        <w:rPr>
          <w:rFonts w:ascii="Phetsarath OT" w:hAnsi="Phetsarath OT" w:cs="Phetsarath OT"/>
          <w:b/>
          <w:bCs/>
          <w:u w:val="single"/>
          <w:lang w:val="en-US" w:bidi="lo-LA"/>
        </w:rPr>
        <w:t>,</w:t>
      </w:r>
      <w:r w:rsidR="00A92BFD">
        <w:rPr>
          <w:rFonts w:ascii="Phetsarath OT" w:hAnsi="Phetsarath OT" w:cs="Phetsarath OT" w:hint="cs"/>
          <w:b/>
          <w:bCs/>
          <w:u w:val="single"/>
          <w:cs/>
          <w:lang w:val="en-US" w:bidi="lo-LA"/>
        </w:rPr>
        <w:t xml:space="preserve"> ບ້ານໂສມ ແລະ ບ້ານນາ ລວມທັງໝົດ 32 ຄົນ</w:t>
      </w:r>
    </w:p>
    <w:tbl>
      <w:tblPr>
        <w:tblStyle w:val="TableGrid"/>
        <w:tblW w:w="9747" w:type="dxa"/>
        <w:tblCellMar>
          <w:left w:w="28" w:type="dxa"/>
          <w:right w:w="28" w:type="dxa"/>
        </w:tblCellMar>
        <w:tblLook w:val="04A0"/>
      </w:tblPr>
      <w:tblGrid>
        <w:gridCol w:w="1101"/>
        <w:gridCol w:w="1559"/>
        <w:gridCol w:w="3969"/>
        <w:gridCol w:w="3118"/>
      </w:tblGrid>
      <w:tr w:rsidR="00727CE5" w:rsidRPr="00727CE5" w:rsidTr="0015379E">
        <w:trPr>
          <w:tblHeader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66FFFF"/>
          </w:tcPr>
          <w:p w:rsidR="00727CE5" w:rsidRPr="00883380" w:rsidRDefault="00727CE5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cs/>
                <w:lang w:val="en-US" w:bidi="lo-LA"/>
              </w:rPr>
            </w:pPr>
            <w:r w:rsidRPr="00883380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ວັນ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66FFFF"/>
          </w:tcPr>
          <w:p w:rsidR="00727CE5" w:rsidRPr="00883380" w:rsidRDefault="00727CE5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cs/>
                <w:lang w:val="en-US" w:bidi="lo-LA"/>
              </w:rPr>
            </w:pPr>
            <w:r w:rsidRPr="00883380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ເວລາ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66FFFF"/>
          </w:tcPr>
          <w:p w:rsidR="00727CE5" w:rsidRPr="00727CE5" w:rsidRDefault="00727CE5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cs/>
                <w:lang w:val="en-US" w:bidi="lo-LA"/>
              </w:rPr>
            </w:pPr>
            <w:r w:rsidRPr="00727CE5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ເນື້ອໃນ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66FFFF"/>
          </w:tcPr>
          <w:p w:rsidR="00727CE5" w:rsidRPr="00727CE5" w:rsidRDefault="00727CE5" w:rsidP="007E1C05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 w:hint="cs"/>
                <w:b/>
                <w:bCs/>
                <w:sz w:val="22"/>
                <w:szCs w:val="22"/>
                <w:u w:val="single"/>
                <w:cs/>
                <w:lang w:val="en-US" w:bidi="lo-LA"/>
              </w:rPr>
              <w:t>ຜູ້ຮັບຜິດຊອບ</w:t>
            </w:r>
          </w:p>
        </w:tc>
      </w:tr>
      <w:tr w:rsidR="00FB5148" w:rsidTr="007E1C05">
        <w:tc>
          <w:tcPr>
            <w:tcW w:w="1101" w:type="dxa"/>
            <w:tcBorders>
              <w:top w:val="double" w:sz="4" w:space="0" w:color="auto"/>
            </w:tcBorders>
          </w:tcPr>
          <w:p w:rsidR="00FB5148" w:rsidRDefault="00FB5148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ມື້ທີ5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B5148" w:rsidRDefault="00FB5148" w:rsidP="007E1C0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8:00-8:15</w:t>
            </w: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8:15-9:00</w:t>
            </w: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9:00-9:15</w:t>
            </w: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9:15</w:t>
            </w:r>
            <w:r w:rsidRPr="001A3D97"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-12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:00</w:t>
            </w: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12:00-13:30</w:t>
            </w:r>
          </w:p>
          <w:p w:rsidR="00FB5148" w:rsidRPr="001A3D97" w:rsidRDefault="00FB5148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13:30-16:00</w:t>
            </w:r>
          </w:p>
          <w:p w:rsidR="00FB5148" w:rsidRDefault="00FB5148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FB5148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ລົງທະບຽບ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ພິທິເປິດຝຶກອົບຮົມຢ່າງເປັນທາງການ(ຢູ່​ບ້ານ​ຊ້ຳ​ອໍ້,ບ້ານ​ນາ,ແລະ ບ້ານ​ໂສມ)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ກ່າວຕ້ອນຮັບ ນັກຝຶກອົບຮົມດແຂກທີມີກຽດ ແລະ ຜູ້ທີມີສ່ວນຮ່ວມທັງໝົດເຂົ້າທີ່ປະຊຸມ ໂດຍພິທີກອນ.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ຕາງໜ້າ ໂຄງການມີຄໍາເຫັນ ແນະນຳໂຄງການ ແລະການຝຶກອົບຮົມ.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rtl/>
                <w:cs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ການປະກອບຄໍາເຫັນ ເປັນກຽດ ໂດຍ ທ່ານ ຕາງໜ້າ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ຜັກຜ່ອນ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ສອນ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ພາກ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ທິດ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ສະ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ດີ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rtl/>
                <w:cs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ປະ​ຫວັດ​ຄວາມ​ເປັນ​ມາ​ຂອງ​ເຫັດ​ເກີດ​ຕາມ​ທຳ​ມະ​ຊາດ,ໂດຍ​ສະ​ເພາະ​ເຫັດ​ບົດ ແລະ​ເຫັດ​ຂອນ​ຂາວ,ຊີ​ວະ​ວິ​ທະ​ຍາ​ຂອງ​ເຫັດ​ທີ່​ເກີດ​ຢູ່​ຕາມ​ປ່າ​ໄມ້​ທຳ​ມະ​ຊາດ,ເຕັກ​ນິກ​ການ​ປູກ​ເຫັດ​ບົດ,ເຫັດ​ຂອນ​ຂາວ ແລະ ເຫັດ​ເຟືອງ.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ພັກທ່ຽງ</w:t>
            </w:r>
          </w:p>
          <w:p w:rsidR="00FB5148" w:rsidRPr="001A3D97" w:rsidRDefault="00FB5148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ເຮັດ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ພາກ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ປະ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ຕິ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ບັດ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ຕົວ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ຈິງ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ມີຢູ່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2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ບ້ານ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ຄື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 xml:space="preserve">: 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ບ້ານ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ນາ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ຄຳ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>,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ບ້ານ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ຫວ້ຍ</w:t>
            </w:r>
            <w:r w:rsidRPr="001A3D97">
              <w:rPr>
                <w:rFonts w:ascii="Times New Roman" w:hAnsi="Times New Roman" w:cs="Times New Roman" w:hint="cs"/>
                <w:b/>
                <w:bCs/>
                <w:sz w:val="22"/>
                <w:szCs w:val="22"/>
                <w:cs/>
                <w:lang w:val="en-US" w:bidi="lo-LA"/>
              </w:rPr>
              <w:t>​</w:t>
            </w:r>
            <w:r w:rsidRPr="001A3D9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en-US" w:bidi="lo-LA"/>
              </w:rPr>
              <w:t>ຕ່ານ</w:t>
            </w:r>
            <w:r w:rsidRPr="001A3D97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en-US" w:bidi="lo-LA"/>
              </w:rPr>
              <w:t xml:space="preserve">        </w:t>
            </w:r>
          </w:p>
          <w:p w:rsidR="00FB5148" w:rsidRPr="00727CE5" w:rsidRDefault="00FB5148" w:rsidP="007E1C0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ການປະ​ສົມ​ຂີ້​ເລື່ອຍ​ບົ່ມ​ໄວ້1ຄື​ເພື່ອ​ປູກ​ເຫັດ​ບົດ,ຂອນ​ຂາວ,​ແລະ ອະ​ນາ​ໄມ​ສະ​ຖານ​ທີ່​ປູກ​ເຫັດ​ເຟືອງ.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B5148" w:rsidRPr="001A3D97" w:rsidRDefault="00FB5148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ພິທິກອນຈາກສະ​ຫະ​ພັນ​ແມ່​ຍິງ​ແຂວງ</w:t>
            </w:r>
          </w:p>
          <w:p w:rsidR="00FB5148" w:rsidRPr="001A3D97" w:rsidRDefault="00FB5148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ທ່ານ.................................</w:t>
            </w:r>
          </w:p>
          <w:p w:rsidR="00FB5148" w:rsidRPr="001A3D97" w:rsidRDefault="00FB5148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ທ່ານ....................................</w:t>
            </w:r>
          </w:p>
          <w:p w:rsidR="00FB5148" w:rsidRPr="00727CE5" w:rsidRDefault="00FB5148" w:rsidP="007E1C0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ascii="Phetsarath OT" w:hAnsi="Phetsarath OT" w:cs="Phetsarath OT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ຕາງໜ້າໂຄງ​ການ​ພັດ​ທະ​ນາ​ລະ​ບົບ​ນິ​ເວດ​ຊີ​ວະ​ນາໆ​ພັນ​ແຂວງໃຫ້​ຄຳ​ເຫັນ.</w:t>
            </w:r>
          </w:p>
          <w:p w:rsidR="00FB5148" w:rsidRPr="001A3D97" w:rsidRDefault="00FB5148" w:rsidP="007E1C05">
            <w:p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ເກັ່ງຄໍາ ບຸບຜານິເວດຈາກ​ກົມ​ສົ່ງ​ເສີມ​ກະ​ສິ​ກຳ ແລະ ສະ​ຫະ​ກອນ.</w:t>
            </w:r>
          </w:p>
          <w:p w:rsidR="00FB5148" w:rsidRPr="001A3D97" w:rsidRDefault="00FB5148" w:rsidP="007E1C05">
            <w:p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ind w:left="459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ind w:left="459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ind w:left="459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Pr="001A3D97" w:rsidRDefault="00FB5148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ເກັ່ງ​ຄຳ ບຸບ​ຜາ​ນີ​ເວດ</w:t>
            </w:r>
          </w:p>
          <w:p w:rsidR="00FB5148" w:rsidRPr="001A3D97" w:rsidRDefault="00FB5148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ທ່ານ​ນາງວິ​ໄລ​ພອນ</w:t>
            </w:r>
          </w:p>
          <w:p w:rsidR="00FB5148" w:rsidRPr="00E83017" w:rsidRDefault="00FB5148" w:rsidP="007E1C0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ascii="Phetsarath OT" w:hAnsi="Phetsarath OT" w:cs="Phetsarath OT" w:hint="cs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ທ່ານ ແກ້ວ​ອຸ​ດອນ​ພະ​ນັກ​ງານ​ຫ​ອ້ງ​ການ​ກະ​ສິ​ກຳ​ເມືອງ​ຈອມ​ເພັດ.</w:t>
            </w:r>
          </w:p>
          <w:p w:rsidR="00E83017" w:rsidRPr="008266EC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E83017" w:rsidRPr="00727CE5" w:rsidRDefault="00E83017" w:rsidP="00E8301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</w:p>
        </w:tc>
      </w:tr>
      <w:tr w:rsidR="00FB5148" w:rsidTr="007E1C05">
        <w:tc>
          <w:tcPr>
            <w:tcW w:w="1101" w:type="dxa"/>
          </w:tcPr>
          <w:p w:rsidR="00FB5148" w:rsidRDefault="00727CE5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ມື້ທີ6</w:t>
            </w:r>
          </w:p>
        </w:tc>
        <w:tc>
          <w:tcPr>
            <w:tcW w:w="1559" w:type="dxa"/>
          </w:tcPr>
          <w:p w:rsidR="00727CE5" w:rsidRDefault="00727CE5" w:rsidP="007E1C0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8:15-8:30</w:t>
            </w:r>
          </w:p>
          <w:p w:rsidR="00FB5148" w:rsidRDefault="00727CE5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8:30-12:00</w:t>
            </w:r>
          </w:p>
        </w:tc>
        <w:tc>
          <w:tcPr>
            <w:tcW w:w="3969" w:type="dxa"/>
          </w:tcPr>
          <w:p w:rsidR="00727CE5" w:rsidRPr="00727CE5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ລົງທະບຽບ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ການ​ບັນ​ຈຸ​ອາ​ຫານ​ປະ​ສົມ​ຂີ້​ເລື່ອຍ​ໃສ່​ຖົງ​ຢາງ.</w:t>
            </w:r>
          </w:p>
          <w:p w:rsidR="00FB5148" w:rsidRPr="00727CE5" w:rsidRDefault="00727CE5" w:rsidP="007E1C0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ການ​ໜື້ງ​ຂ້າ​ເຊື້ອ​ຖົງ​ເບົ້າ​ຂີ້​ເລື່ອຍ</w:t>
            </w:r>
          </w:p>
        </w:tc>
        <w:tc>
          <w:tcPr>
            <w:tcW w:w="3118" w:type="dxa"/>
          </w:tcPr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ທ່ານ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ເກັ່ງຄໍາ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ບຸບຜານິເວດ</w:t>
            </w:r>
          </w:p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ທ່ານ​ນາງວິ​ໄລ​ພອນ</w:t>
            </w:r>
          </w:p>
          <w:p w:rsidR="00E83017" w:rsidRPr="00E83017" w:rsidRDefault="00727CE5" w:rsidP="007E1C0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ascii="Phetsarath OT" w:hAnsi="Phetsarath OT" w:cs="Phetsarath OT" w:hint="cs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ທ່ານ  ແກ້ວ​ອຸ​ດອນ</w:t>
            </w:r>
          </w:p>
          <w:p w:rsidR="00E83017" w:rsidRPr="008266EC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FB5148" w:rsidRPr="00727CE5" w:rsidRDefault="00E83017" w:rsidP="00E8301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lastRenderedPageBreak/>
              <w:t>ທ່ານ ນ. ສີວິໄລ</w:t>
            </w:r>
            <w:r w:rsidR="00727CE5" w:rsidRPr="00727CE5">
              <w:rPr>
                <w:rFonts w:ascii="Phetsarath OT" w:hAnsi="Phetsarath OT" w:cs="Phetsarath OT"/>
                <w:cs/>
                <w:lang w:val="en-US" w:bidi="lo-LA"/>
              </w:rPr>
              <w:t>​</w:t>
            </w:r>
          </w:p>
        </w:tc>
      </w:tr>
      <w:tr w:rsidR="00FB5148" w:rsidTr="007E1C05">
        <w:tc>
          <w:tcPr>
            <w:tcW w:w="1101" w:type="dxa"/>
          </w:tcPr>
          <w:p w:rsidR="00FB5148" w:rsidRDefault="00727CE5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lastRenderedPageBreak/>
              <w:t>ມື້ທີ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7</w:t>
            </w:r>
          </w:p>
        </w:tc>
        <w:tc>
          <w:tcPr>
            <w:tcW w:w="1559" w:type="dxa"/>
          </w:tcPr>
          <w:p w:rsidR="00727CE5" w:rsidRPr="001A3D97" w:rsidRDefault="00727CE5" w:rsidP="007E1C05">
            <w:pPr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8:15-8:30</w:t>
            </w:r>
          </w:p>
          <w:p w:rsidR="00FB5148" w:rsidRDefault="00727CE5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8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: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3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0-17:00</w:t>
            </w:r>
          </w:p>
        </w:tc>
        <w:tc>
          <w:tcPr>
            <w:tcW w:w="3969" w:type="dxa"/>
          </w:tcPr>
          <w:p w:rsidR="00727CE5" w:rsidRPr="00727CE5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ລົງທະບຽບ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ສືບຕໍ່​ການໜື້ງ​ຂ້າ​ເຊື້ອ​ຖົງ​ເບົ້າ​ຂີ້​ເລື່ອຍ .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ປູກ​ສ້າງ​ໂຮງ​ເຮືອນ​ປູກ​ເຫັດ​ບົດ,ແລະ ເຫັດ​ຂອນ​ຂາວ.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rtl/>
                <w:cs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ເອົາ​ເຟືອງ​ແຫ້ງ​ໄປ​ແຊ່​ນ້ຳ​ຫລື​ຫົດ​ນ້ຳ​ໃສ່​ເຟືອງ​ແຫ້ງ​ປະ​​ແລ້ວ​ປົກ​ແຜ່ນ​ຢາງໃວ້1ຄືນ.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ທ່ານ ເກັ່ງຄໍາ ບຸບຜານິເວດ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ທ່ານ​ນາງວິ​ໄລ​ພອນ</w:t>
            </w:r>
          </w:p>
          <w:p w:rsidR="00FB5148" w:rsidRPr="00727CE5" w:rsidRDefault="00727CE5" w:rsidP="007E1C0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 xml:space="preserve">-     </w:t>
            </w:r>
            <w:r w:rsidRPr="00727CE5">
              <w:rPr>
                <w:rFonts w:ascii="Phetsarath OT" w:hAnsi="Phetsarath OT" w:cs="Phetsarath OT" w:hint="cs"/>
                <w:cs/>
                <w:lang w:val="en-US" w:bidi="lo-LA"/>
              </w:rPr>
              <w:t>ທ່ານ</w:t>
            </w: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 xml:space="preserve">  </w:t>
            </w:r>
            <w:r w:rsidRPr="00727CE5">
              <w:rPr>
                <w:rFonts w:ascii="Phetsarath OT" w:hAnsi="Phetsarath OT" w:cs="Phetsarath OT" w:hint="cs"/>
                <w:cs/>
                <w:lang w:val="en-US" w:bidi="lo-LA"/>
              </w:rPr>
              <w:t>ແກ້ວ​ອຸ​ດອນ​</w:t>
            </w:r>
          </w:p>
        </w:tc>
        <w:tc>
          <w:tcPr>
            <w:tcW w:w="3118" w:type="dxa"/>
          </w:tcPr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ທ່ານ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ເກັ່ງຄໍາ</w:t>
            </w: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</w:t>
            </w: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ບຸບຜານິເວດ</w:t>
            </w:r>
          </w:p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ທ່ານ​ນາງວິ​ໄລ​ພອນ</w:t>
            </w:r>
          </w:p>
          <w:p w:rsidR="00E8301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 w:hint="cs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 ແກ້ວ​ອຸ​ດອນ</w:t>
            </w:r>
          </w:p>
          <w:p w:rsidR="00E83017" w:rsidRPr="008266EC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727CE5" w:rsidRPr="001A3D97" w:rsidRDefault="00E83017" w:rsidP="00E83017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  <w:r w:rsidR="00727CE5"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​</w:t>
            </w:r>
          </w:p>
          <w:p w:rsidR="00FB5148" w:rsidRDefault="00FB5148" w:rsidP="007E1C05">
            <w:pPr>
              <w:ind w:left="459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</w:tc>
      </w:tr>
      <w:tr w:rsidR="00FB5148" w:rsidTr="007E1C05">
        <w:tc>
          <w:tcPr>
            <w:tcW w:w="1101" w:type="dxa"/>
          </w:tcPr>
          <w:p w:rsidR="00FB5148" w:rsidRDefault="00727CE5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ມື້ທີ</w:t>
            </w:r>
            <w: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  <w:t>8</w:t>
            </w:r>
          </w:p>
        </w:tc>
        <w:tc>
          <w:tcPr>
            <w:tcW w:w="1559" w:type="dxa"/>
          </w:tcPr>
          <w:p w:rsidR="00727CE5" w:rsidRPr="001A3D97" w:rsidRDefault="00727CE5" w:rsidP="007E1C05">
            <w:pPr>
              <w:rPr>
                <w:rFonts w:ascii="Phetsarath OT" w:hAnsi="Phetsarath OT" w:cs="Phetsarath OT"/>
                <w:sz w:val="22"/>
                <w:szCs w:val="22"/>
                <w:lang w:val="en-US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8:15-8:30</w:t>
            </w:r>
          </w:p>
          <w:p w:rsidR="00727CE5" w:rsidRPr="001A3D97" w:rsidRDefault="00727CE5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8:30-12:00</w:t>
            </w:r>
          </w:p>
          <w:p w:rsidR="00727CE5" w:rsidRPr="001A3D97" w:rsidRDefault="00727CE5" w:rsidP="007E1C05">
            <w:pPr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13:30-16:30</w:t>
            </w:r>
          </w:p>
          <w:p w:rsidR="00727CE5" w:rsidRPr="001A3D97" w:rsidRDefault="00727CE5" w:rsidP="007E1C05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</w:p>
          <w:p w:rsidR="00FB5148" w:rsidRDefault="00727CE5" w:rsidP="007E1C0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16:30-17:00</w:t>
            </w:r>
          </w:p>
        </w:tc>
        <w:tc>
          <w:tcPr>
            <w:tcW w:w="3969" w:type="dxa"/>
          </w:tcPr>
          <w:p w:rsidR="00727CE5" w:rsidRPr="00727CE5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en-US" w:bidi="lo-LA"/>
              </w:rPr>
              <w:t>ລົງທະບຽບ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ເຂ່ຍ​ຫົວ​ເຊື້ອ​ເຫັດ​ບົດ,ເຫັດ​ຂອນ​ຂາວ​ໃສ່​ຖົງ​ຂີ້​ເລື່ອຍ, ແລະ​ປູກ​ເຫັດ​ເຟືອງ​ແບບກອງ​ຕ່ຳ. </w:t>
            </w:r>
            <w:r w:rsidRPr="001A3D97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val="en-US" w:bidi="lo-LA"/>
              </w:rPr>
              <w:t>(1.2</w:t>
            </w:r>
            <w:r w:rsidRPr="001A3D97">
              <w:rPr>
                <w:rFonts w:ascii="Phetsarath OT" w:hAnsi="Phetsarath OT" w:cs="Phetsarath OT"/>
                <w:color w:val="0070C0"/>
                <w:sz w:val="22"/>
                <w:szCs w:val="22"/>
                <w:lang w:val="en-US" w:bidi="lo-LA"/>
              </w:rPr>
              <w:t>m</w:t>
            </w:r>
            <w:r w:rsidRPr="001A3D97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val="en-US" w:bidi="lo-LA"/>
              </w:rPr>
              <w:t>x40</w:t>
            </w:r>
            <w:r w:rsidRPr="001A3D97">
              <w:rPr>
                <w:rFonts w:ascii="Phetsarath OT" w:hAnsi="Phetsarath OT" w:cs="Phetsarath OT"/>
                <w:color w:val="0070C0"/>
                <w:sz w:val="22"/>
                <w:szCs w:val="22"/>
                <w:lang w:val="en-US" w:bidi="lo-LA"/>
              </w:rPr>
              <w:t>cm</w:t>
            </w:r>
            <w:r w:rsidRPr="001A3D97">
              <w:rPr>
                <w:rFonts w:ascii="Phetsarath OT" w:hAnsi="Phetsarath OT" w:cs="DokChampa" w:hint="cs"/>
                <w:color w:val="0070C0"/>
                <w:sz w:val="22"/>
                <w:szCs w:val="22"/>
                <w:cs/>
                <w:lang w:val="en-US" w:bidi="lo-LA"/>
              </w:rPr>
              <w:t>x40</w:t>
            </w:r>
            <w:r w:rsidRPr="001A3D97">
              <w:rPr>
                <w:rFonts w:ascii="Phetsarath OT" w:hAnsi="Phetsarath OT" w:cs="DokChampa"/>
                <w:color w:val="0070C0"/>
                <w:sz w:val="22"/>
                <w:szCs w:val="22"/>
                <w:lang w:val="en-US" w:bidi="lo-LA"/>
              </w:rPr>
              <w:t>cm)</w:t>
            </w:r>
            <w:r w:rsidRPr="001A3D97">
              <w:rPr>
                <w:rFonts w:ascii="Phetsarath OT" w:hAnsi="Phetsarath OT" w:cs="Phetsarath OT"/>
                <w:color w:val="0070C0"/>
                <w:sz w:val="22"/>
                <w:szCs w:val="22"/>
                <w:cs/>
                <w:lang w:val="en-US" w:bidi="lo-LA"/>
              </w:rPr>
              <w:t>.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ເອົາ​ຖົງ​ກ​ອ້ນ​ເຊື້ອ​ເຫັດ​ເຂົ້າ​ເຮືອນ​ບົ່ມ​ຖົງ​ກ​ອ້ນ​ເຊື້ອ​ເຫັດ.</w:t>
            </w:r>
          </w:p>
          <w:p w:rsidR="00727CE5" w:rsidRPr="001A3D97" w:rsidRDefault="00727CE5" w:rsidP="007E1C05">
            <w:pPr>
              <w:numPr>
                <w:ilvl w:val="0"/>
                <w:numId w:val="40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ພິທິປິດຝຶກອົບຮົມຢ່າງເປັນທາງການ</w:t>
            </w:r>
          </w:p>
          <w:p w:rsidR="00FB5148" w:rsidRDefault="00FB5148" w:rsidP="007E1C05">
            <w:pPr>
              <w:ind w:left="459"/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u w:val="single"/>
                <w:lang w:val="en-US" w:bidi="lo-LA"/>
              </w:rPr>
            </w:pPr>
          </w:p>
        </w:tc>
        <w:tc>
          <w:tcPr>
            <w:tcW w:w="3118" w:type="dxa"/>
          </w:tcPr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 ເກັ່ງຄໍາ ບຸບຜານິເວດ</w:t>
            </w:r>
          </w:p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 ທ່ານ​ນາງວິ​ໄລ​ພອນ</w:t>
            </w:r>
          </w:p>
          <w:p w:rsidR="00727CE5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 xml:space="preserve">ທ່ານ  ແກ້ວ​ອຸ​ດອນ​ </w:t>
            </w:r>
          </w:p>
          <w:p w:rsidR="00E83017" w:rsidRPr="008266EC" w:rsidRDefault="00E83017" w:rsidP="00E830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54"/>
              <w:rPr>
                <w:rFonts w:ascii="Phetsarath OT" w:hAnsi="Phetsarath OT" w:cs="Phetsarath OT"/>
                <w:b/>
                <w:bCs/>
                <w:highlight w:val="yellow"/>
                <w:u w:val="single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ວິຊາການປູກເຫັດຈາກວິທະຍາໄລ ກະສິກໍາ ແລະປ່າໄມ້ພາກເໜືອ.ທ່ານ . . . . . . . .</w:t>
            </w:r>
          </w:p>
          <w:p w:rsidR="00E83017" w:rsidRPr="001A3D97" w:rsidRDefault="00E83017" w:rsidP="00E83017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8266EC">
              <w:rPr>
                <w:rFonts w:ascii="Phetsarath OT" w:hAnsi="Phetsarath OT" w:cs="Phetsarath OT" w:hint="cs"/>
                <w:highlight w:val="yellow"/>
                <w:cs/>
                <w:lang w:val="en-US" w:bidi="lo-LA"/>
              </w:rPr>
              <w:t>ທ່ານ ນ. ສີວິໄລ</w:t>
            </w:r>
          </w:p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ພິທິກອນຈາກສະ​ຫະ​ພັນ​ແມ່​ຍິງ​ແຂວງ</w:t>
            </w:r>
          </w:p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ທ່ານ.................................</w:t>
            </w:r>
          </w:p>
          <w:p w:rsidR="00727CE5" w:rsidRPr="001A3D97" w:rsidRDefault="00727CE5" w:rsidP="007E1C05">
            <w:pPr>
              <w:numPr>
                <w:ilvl w:val="0"/>
                <w:numId w:val="42"/>
              </w:numPr>
              <w:ind w:left="459"/>
              <w:contextualSpacing/>
              <w:rPr>
                <w:rFonts w:ascii="Phetsarath OT" w:hAnsi="Phetsarath OT" w:cs="Phetsarath OT"/>
                <w:sz w:val="22"/>
                <w:szCs w:val="22"/>
                <w:lang w:val="en-US" w:bidi="lo-LA"/>
              </w:rPr>
            </w:pPr>
            <w:r w:rsidRPr="001A3D97">
              <w:rPr>
                <w:rFonts w:ascii="Phetsarath OT" w:hAnsi="Phetsarath OT" w:cs="Phetsarath OT"/>
                <w:sz w:val="22"/>
                <w:szCs w:val="22"/>
                <w:cs/>
                <w:lang w:val="en-US" w:bidi="lo-LA"/>
              </w:rPr>
              <w:t>ທ່ານ....................................</w:t>
            </w:r>
          </w:p>
          <w:p w:rsidR="00FB5148" w:rsidRPr="00727CE5" w:rsidRDefault="00727CE5" w:rsidP="007E1C0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ascii="Phetsarath OT" w:hAnsi="Phetsarath OT" w:cs="Phetsarath OT"/>
                <w:b/>
                <w:bCs/>
                <w:u w:val="single"/>
                <w:lang w:val="en-US" w:bidi="lo-LA"/>
              </w:rPr>
            </w:pPr>
            <w:r w:rsidRPr="00727CE5">
              <w:rPr>
                <w:rFonts w:ascii="Phetsarath OT" w:hAnsi="Phetsarath OT" w:cs="Phetsarath OT"/>
                <w:cs/>
                <w:lang w:val="en-US" w:bidi="lo-LA"/>
              </w:rPr>
              <w:t>ຕາງໜ້າໂຄງ​ການ​ພັດ​ທະ​ນາ​ລະ​ບົບ​ນິ​ເວດ​ຊີ​ວະ​ນາໆ​ພັນ​ແຂວງໃຫ້​ຄຳ​ເຫັນ.</w:t>
            </w:r>
          </w:p>
        </w:tc>
      </w:tr>
    </w:tbl>
    <w:p w:rsidR="001E181E" w:rsidRDefault="001E181E" w:rsidP="001E181E">
      <w:pPr>
        <w:contextualSpacing/>
        <w:rPr>
          <w:rFonts w:ascii="Phetsarath OT" w:hAnsi="Phetsarath OT" w:cs="Phetsarath OT"/>
          <w:b/>
          <w:bCs/>
          <w:sz w:val="22"/>
          <w:szCs w:val="22"/>
          <w:u w:val="single"/>
          <w:lang w:val="en-US" w:bidi="lo-LA"/>
        </w:rPr>
      </w:pPr>
    </w:p>
    <w:p w:rsidR="001A3D97" w:rsidRPr="001A3D97" w:rsidRDefault="001A3D97" w:rsidP="001A3D97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Pr="001A3D97" w:rsidRDefault="001A3D97" w:rsidP="001A3D97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1A3D97" w:rsidRPr="001A3D97" w:rsidRDefault="001A3D97" w:rsidP="001A3D97">
      <w:pPr>
        <w:rPr>
          <w:rFonts w:ascii="Phetsarath OT" w:hAnsi="Phetsarath OT" w:cs="Phetsarath OT"/>
          <w:color w:val="FF0000"/>
          <w:sz w:val="22"/>
          <w:szCs w:val="22"/>
          <w:cs/>
          <w:lang w:val="en-US" w:bidi="lo-LA"/>
        </w:rPr>
      </w:pPr>
    </w:p>
    <w:p w:rsidR="001A3D97" w:rsidRPr="001A3D97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p w:rsidR="001A3D97" w:rsidRPr="001A3D97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p w:rsidR="001A3D97" w:rsidRPr="001A3D97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</w:pPr>
    </w:p>
    <w:p w:rsidR="001A3D97" w:rsidRPr="001A3D97" w:rsidRDefault="001A3D97" w:rsidP="001A3D97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p w:rsidR="001A3D97" w:rsidRPr="001A3D97" w:rsidRDefault="001A3D97" w:rsidP="00345556">
      <w:pPr>
        <w:tabs>
          <w:tab w:val="left" w:pos="6105"/>
        </w:tabs>
        <w:rPr>
          <w:rFonts w:ascii="Phetsarath OT" w:hAnsi="Phetsarath OT" w:cs="Phetsarath OT"/>
          <w:sz w:val="22"/>
          <w:szCs w:val="22"/>
          <w:lang w:val="en-US" w:bidi="lo-LA"/>
        </w:rPr>
      </w:pPr>
    </w:p>
    <w:sectPr w:rsidR="001A3D97" w:rsidRPr="001A3D97" w:rsidSect="00366F51">
      <w:type w:val="nextColumn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FF" w:rsidRDefault="00C263FF">
      <w:r>
        <w:separator/>
      </w:r>
    </w:p>
  </w:endnote>
  <w:endnote w:type="continuationSeparator" w:id="0">
    <w:p w:rsidR="00C263FF" w:rsidRDefault="00C2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Century 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Default="008266EC" w:rsidP="00665C46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8266EC" w:rsidRDefault="008266EC" w:rsidP="001A62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Pr="009B7713" w:rsidRDefault="008266EC" w:rsidP="00665C46">
    <w:pPr>
      <w:pStyle w:val="Footer"/>
      <w:framePr w:wrap="around" w:vAnchor="text" w:hAnchor="margin" w:xAlign="right" w:y="1"/>
      <w:rPr>
        <w:rStyle w:val="PageNumber"/>
        <w:rFonts w:cs="Arial"/>
        <w:sz w:val="14"/>
        <w:szCs w:val="14"/>
      </w:rPr>
    </w:pPr>
    <w:r w:rsidRPr="009B7713">
      <w:rPr>
        <w:rStyle w:val="PageNumber"/>
        <w:rFonts w:cs="Arial"/>
        <w:sz w:val="14"/>
        <w:szCs w:val="14"/>
      </w:rPr>
      <w:fldChar w:fldCharType="begin"/>
    </w:r>
    <w:r w:rsidRPr="009B7713">
      <w:rPr>
        <w:rStyle w:val="PageNumber"/>
        <w:rFonts w:cs="Arial"/>
        <w:sz w:val="14"/>
        <w:szCs w:val="14"/>
      </w:rPr>
      <w:instrText xml:space="preserve">PAGE  </w:instrText>
    </w:r>
    <w:r w:rsidRPr="009B7713">
      <w:rPr>
        <w:rStyle w:val="PageNumber"/>
        <w:rFonts w:cs="Arial"/>
        <w:sz w:val="14"/>
        <w:szCs w:val="14"/>
      </w:rPr>
      <w:fldChar w:fldCharType="separate"/>
    </w:r>
    <w:r>
      <w:rPr>
        <w:rStyle w:val="PageNumber"/>
        <w:rFonts w:cs="Arial"/>
        <w:noProof/>
        <w:sz w:val="14"/>
        <w:szCs w:val="14"/>
      </w:rPr>
      <w:t>2</w:t>
    </w:r>
    <w:r w:rsidRPr="009B7713">
      <w:rPr>
        <w:rStyle w:val="PageNumber"/>
        <w:rFonts w:cs="Arial"/>
        <w:sz w:val="14"/>
        <w:szCs w:val="14"/>
      </w:rPr>
      <w:fldChar w:fldCharType="end"/>
    </w:r>
  </w:p>
  <w:p w:rsidR="008266EC" w:rsidRPr="009B7713" w:rsidRDefault="008266EC" w:rsidP="00B12321">
    <w:pPr>
      <w:pStyle w:val="Footer"/>
      <w:ind w:right="360"/>
      <w:jc w:val="right"/>
      <w:rPr>
        <w:sz w:val="14"/>
        <w:szCs w:val="14"/>
      </w:rPr>
    </w:pPr>
    <w:r w:rsidRPr="009B7713">
      <w:rPr>
        <w:sz w:val="14"/>
        <w:szCs w:val="14"/>
      </w:rPr>
      <w:t>Page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Pr="001835A5" w:rsidRDefault="008266EC" w:rsidP="001A62BB">
    <w:pPr>
      <w:pStyle w:val="Footer"/>
      <w:framePr w:wrap="around" w:vAnchor="text" w:hAnchor="margin" w:xAlign="right" w:y="1"/>
      <w:rPr>
        <w:rStyle w:val="PageNumber"/>
        <w:rFonts w:cs="Arial"/>
        <w:sz w:val="16"/>
        <w:szCs w:val="16"/>
      </w:rPr>
    </w:pPr>
    <w:r w:rsidRPr="001835A5">
      <w:rPr>
        <w:rStyle w:val="PageNumber"/>
        <w:rFonts w:cs="Arial"/>
        <w:sz w:val="16"/>
        <w:szCs w:val="16"/>
      </w:rPr>
      <w:fldChar w:fldCharType="begin"/>
    </w:r>
    <w:r w:rsidRPr="001835A5">
      <w:rPr>
        <w:rStyle w:val="PageNumber"/>
        <w:rFonts w:cs="Arial"/>
        <w:sz w:val="16"/>
        <w:szCs w:val="16"/>
      </w:rPr>
      <w:instrText xml:space="preserve">PAGE  </w:instrText>
    </w:r>
    <w:r w:rsidRPr="001835A5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1835A5">
      <w:rPr>
        <w:rStyle w:val="PageNumber"/>
        <w:rFonts w:cs="Arial"/>
        <w:sz w:val="16"/>
        <w:szCs w:val="16"/>
      </w:rPr>
      <w:fldChar w:fldCharType="end"/>
    </w:r>
  </w:p>
  <w:p w:rsidR="008266EC" w:rsidRPr="001835A5" w:rsidRDefault="008266EC" w:rsidP="001A62BB">
    <w:pPr>
      <w:pStyle w:val="Footer"/>
      <w:ind w:right="360"/>
      <w:jc w:val="right"/>
      <w:rPr>
        <w:sz w:val="16"/>
        <w:szCs w:val="16"/>
      </w:rPr>
    </w:pPr>
    <w:r w:rsidRPr="001835A5">
      <w:rPr>
        <w:sz w:val="16"/>
        <w:szCs w:val="16"/>
      </w:rPr>
      <w:t>Page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Default="008266EC" w:rsidP="008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266EC" w:rsidRDefault="008266EC" w:rsidP="00887853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Pr="009B7713" w:rsidRDefault="008266EC" w:rsidP="00887853">
    <w:pPr>
      <w:pStyle w:val="Footer"/>
      <w:framePr w:wrap="around" w:vAnchor="text" w:hAnchor="margin" w:xAlign="right" w:y="1"/>
      <w:rPr>
        <w:rStyle w:val="PageNumber"/>
        <w:sz w:val="14"/>
        <w:szCs w:val="14"/>
      </w:rPr>
    </w:pPr>
    <w:r w:rsidRPr="009B7713">
      <w:rPr>
        <w:rStyle w:val="PageNumber"/>
        <w:sz w:val="14"/>
        <w:szCs w:val="14"/>
      </w:rPr>
      <w:fldChar w:fldCharType="begin"/>
    </w:r>
    <w:r w:rsidRPr="009B7713">
      <w:rPr>
        <w:rStyle w:val="PageNumber"/>
        <w:sz w:val="14"/>
        <w:szCs w:val="14"/>
      </w:rPr>
      <w:instrText xml:space="preserve">PAGE  </w:instrText>
    </w:r>
    <w:r w:rsidRPr="009B7713">
      <w:rPr>
        <w:rStyle w:val="PageNumber"/>
        <w:sz w:val="14"/>
        <w:szCs w:val="14"/>
      </w:rPr>
      <w:fldChar w:fldCharType="separate"/>
    </w:r>
    <w:r w:rsidR="00E83017">
      <w:rPr>
        <w:rStyle w:val="PageNumber"/>
        <w:noProof/>
        <w:sz w:val="14"/>
        <w:szCs w:val="14"/>
      </w:rPr>
      <w:t>14</w:t>
    </w:r>
    <w:r w:rsidRPr="009B7713">
      <w:rPr>
        <w:rStyle w:val="PageNumber"/>
        <w:sz w:val="14"/>
        <w:szCs w:val="14"/>
      </w:rPr>
      <w:fldChar w:fldCharType="end"/>
    </w:r>
  </w:p>
  <w:p w:rsidR="008266EC" w:rsidRPr="009B7713" w:rsidRDefault="008266EC" w:rsidP="00887853">
    <w:pPr>
      <w:pStyle w:val="Footer"/>
      <w:ind w:right="360"/>
      <w:jc w:val="right"/>
      <w:rPr>
        <w:sz w:val="14"/>
        <w:szCs w:val="14"/>
      </w:rPr>
    </w:pPr>
    <w:r w:rsidRPr="009B7713">
      <w:rPr>
        <w:sz w:val="14"/>
        <w:szCs w:val="14"/>
      </w:rPr>
      <w:t>Page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Pr="001835A5" w:rsidRDefault="008266EC" w:rsidP="00887853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1835A5">
      <w:rPr>
        <w:rStyle w:val="PageNumber"/>
        <w:sz w:val="16"/>
        <w:szCs w:val="16"/>
      </w:rPr>
      <w:fldChar w:fldCharType="begin"/>
    </w:r>
    <w:r w:rsidRPr="001835A5">
      <w:rPr>
        <w:rStyle w:val="PageNumber"/>
        <w:sz w:val="16"/>
        <w:szCs w:val="16"/>
      </w:rPr>
      <w:instrText xml:space="preserve">PAGE  </w:instrText>
    </w:r>
    <w:r w:rsidRPr="001835A5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1835A5">
      <w:rPr>
        <w:rStyle w:val="PageNumber"/>
        <w:sz w:val="16"/>
        <w:szCs w:val="16"/>
      </w:rPr>
      <w:fldChar w:fldCharType="end"/>
    </w:r>
  </w:p>
  <w:p w:rsidR="008266EC" w:rsidRPr="001835A5" w:rsidRDefault="008266EC" w:rsidP="00887853">
    <w:pPr>
      <w:pStyle w:val="Footer"/>
      <w:ind w:right="360"/>
      <w:jc w:val="right"/>
      <w:rPr>
        <w:sz w:val="16"/>
        <w:szCs w:val="16"/>
      </w:rPr>
    </w:pPr>
    <w:r w:rsidRPr="001835A5">
      <w:rPr>
        <w:sz w:val="16"/>
        <w:szCs w:val="16"/>
      </w:rPr>
      <w:t>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FF" w:rsidRDefault="00C263FF">
      <w:r>
        <w:separator/>
      </w:r>
    </w:p>
  </w:footnote>
  <w:footnote w:type="continuationSeparator" w:id="0">
    <w:p w:rsidR="00C263FF" w:rsidRDefault="00C26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Default="008266EC" w:rsidP="00B8283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Pr="00C26F4B" w:rsidRDefault="008266EC" w:rsidP="00F36484">
    <w:pPr>
      <w:pStyle w:val="Header"/>
      <w:jc w:val="center"/>
      <w:rPr>
        <w:rFonts w:asciiTheme="minorHAnsi" w:hAnsiTheme="minorHAnsi" w:cstheme="minorHAnsi"/>
      </w:rPr>
    </w:pPr>
    <w:r w:rsidRPr="00D10199">
      <w:rPr>
        <w:rFonts w:asciiTheme="minorHAnsi" w:hAnsiTheme="minorHAnsi" w:cstheme="minorHAnsi"/>
        <w:noProof/>
        <w:lang w:val="en-US" w:bidi="th-TH"/>
      </w:rPr>
      <w:drawing>
        <wp:inline distT="0" distB="0" distL="0" distR="0">
          <wp:extent cx="1467844" cy="766748"/>
          <wp:effectExtent l="19050" t="0" r="0" b="0"/>
          <wp:docPr id="29" name="Picture 29" descr="C:\Users\Noy\AppData\Local\Microsoft\Windows\Temporary Internet Files\Content.Word\Logo TABI New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oy\AppData\Local\Microsoft\Windows\Temporary Internet Files\Content.Word\Logo TABI New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lang w:val="en-US" w:bidi="th-T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38.55pt;margin-top:20.55pt;width:314.65pt;height:59.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DA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" o:allowoverlap="f" filled="f" stroked="f">
          <v:textbox>
            <w:txbxContent>
              <w:p w:rsidR="008266EC" w:rsidRPr="00EC1C12" w:rsidRDefault="008266EC" w:rsidP="002A1D47">
                <w:pPr>
                  <w:ind w:left="2977"/>
                  <w:rPr>
                    <w:b/>
                    <w:kern w:val="40"/>
                    <w:sz w:val="18"/>
                    <w:szCs w:val="18"/>
                  </w:rPr>
                </w:pPr>
                <w:r w:rsidRPr="00EC1C12">
                  <w:rPr>
                    <w:b/>
                    <w:kern w:val="40"/>
                    <w:sz w:val="18"/>
                    <w:szCs w:val="18"/>
                  </w:rPr>
                  <w:t>The Agro-Biodiversity Initiative</w:t>
                </w:r>
              </w:p>
              <w:p w:rsidR="008266EC" w:rsidRPr="00EC1C12" w:rsidRDefault="008266EC" w:rsidP="002A1D47">
                <w:pPr>
                  <w:ind w:left="2977" w:right="33"/>
                  <w:rPr>
                    <w:bCs/>
                    <w:sz w:val="18"/>
                    <w:szCs w:val="18"/>
                  </w:rPr>
                </w:pPr>
                <w:r w:rsidRPr="00EC1C12">
                  <w:rPr>
                    <w:bCs/>
                    <w:sz w:val="18"/>
                    <w:szCs w:val="18"/>
                  </w:rPr>
                  <w:t>Ministry of Agriculture and Forestry</w:t>
                </w:r>
              </w:p>
              <w:p w:rsidR="008266EC" w:rsidRPr="00EC1C12" w:rsidRDefault="008266EC" w:rsidP="002A1D47">
                <w:pPr>
                  <w:tabs>
                    <w:tab w:val="left" w:pos="5797"/>
                  </w:tabs>
                  <w:ind w:left="2977" w:right="33"/>
                  <w:rPr>
                    <w:bCs/>
                    <w:sz w:val="18"/>
                    <w:szCs w:val="18"/>
                  </w:rPr>
                </w:pPr>
                <w:r w:rsidRPr="00EC1C12">
                  <w:rPr>
                    <w:bCs/>
                    <w:sz w:val="18"/>
                    <w:szCs w:val="18"/>
                  </w:rPr>
                  <w:t>PO Box 811, Vientiane, Lao PDR.</w:t>
                </w:r>
              </w:p>
              <w:p w:rsidR="008266EC" w:rsidRPr="00EC1C12" w:rsidRDefault="008266EC" w:rsidP="002A1D47">
                <w:pPr>
                  <w:tabs>
                    <w:tab w:val="left" w:pos="5797"/>
                  </w:tabs>
                  <w:ind w:left="2977" w:right="33"/>
                  <w:rPr>
                    <w:bCs/>
                    <w:sz w:val="18"/>
                    <w:szCs w:val="18"/>
                  </w:rPr>
                </w:pPr>
                <w:r w:rsidRPr="00EC1C12">
                  <w:rPr>
                    <w:bCs/>
                    <w:sz w:val="18"/>
                    <w:szCs w:val="18"/>
                  </w:rPr>
                  <w:t>Tel/Fax: (856) 021-412346</w:t>
                </w:r>
              </w:p>
              <w:p w:rsidR="008266EC" w:rsidRPr="00EC1C12" w:rsidRDefault="008266EC" w:rsidP="002A1D47">
                <w:pPr>
                  <w:tabs>
                    <w:tab w:val="left" w:pos="5797"/>
                  </w:tabs>
                  <w:ind w:left="2977" w:right="33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 xml:space="preserve"> Email: info@tabi.com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EC" w:rsidRDefault="008266EC" w:rsidP="00887853">
    <w:pPr>
      <w:pStyle w:val="Header"/>
    </w:pPr>
  </w:p>
  <w:p w:rsidR="008266EC" w:rsidRDefault="008266EC" w:rsidP="00887853">
    <w:pPr>
      <w:pStyle w:val="Header"/>
      <w:tabs>
        <w:tab w:val="center" w:pos="-180"/>
      </w:tabs>
      <w:ind w:left="-90"/>
    </w:pPr>
  </w:p>
  <w:p w:rsidR="008266EC" w:rsidRDefault="008266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B92"/>
    <w:multiLevelType w:val="hybridMultilevel"/>
    <w:tmpl w:val="B5DA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43C6"/>
    <w:multiLevelType w:val="hybridMultilevel"/>
    <w:tmpl w:val="73C8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1EB4"/>
    <w:multiLevelType w:val="hybridMultilevel"/>
    <w:tmpl w:val="1A581536"/>
    <w:lvl w:ilvl="0" w:tplc="DAC20136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6011A"/>
    <w:multiLevelType w:val="hybridMultilevel"/>
    <w:tmpl w:val="07708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62F2"/>
    <w:multiLevelType w:val="hybridMultilevel"/>
    <w:tmpl w:val="71380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223661"/>
    <w:multiLevelType w:val="hybridMultilevel"/>
    <w:tmpl w:val="5E58AB8E"/>
    <w:lvl w:ilvl="0" w:tplc="24BA66B8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133D2"/>
    <w:multiLevelType w:val="hybridMultilevel"/>
    <w:tmpl w:val="764A68BC"/>
    <w:lvl w:ilvl="0" w:tplc="0C522C3C">
      <w:start w:val="1"/>
      <w:numFmt w:val="bullet"/>
      <w:lvlText w:val="-"/>
      <w:lvlJc w:val="left"/>
      <w:pPr>
        <w:ind w:left="971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7">
    <w:nsid w:val="1B362B6B"/>
    <w:multiLevelType w:val="hybridMultilevel"/>
    <w:tmpl w:val="E8A6BA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E93F88"/>
    <w:multiLevelType w:val="hybridMultilevel"/>
    <w:tmpl w:val="2BD2A138"/>
    <w:lvl w:ilvl="0" w:tplc="6DA85AF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F4005C6"/>
    <w:multiLevelType w:val="hybridMultilevel"/>
    <w:tmpl w:val="665E9CBC"/>
    <w:lvl w:ilvl="0" w:tplc="CBB469E6">
      <w:start w:val="1"/>
      <w:numFmt w:val="bullet"/>
      <w:lvlText w:val="•"/>
      <w:lvlJc w:val="left"/>
      <w:pPr>
        <w:ind w:left="68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0">
    <w:nsid w:val="2374625F"/>
    <w:multiLevelType w:val="hybridMultilevel"/>
    <w:tmpl w:val="ACA4A034"/>
    <w:lvl w:ilvl="0" w:tplc="CC3474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02491A"/>
    <w:multiLevelType w:val="hybridMultilevel"/>
    <w:tmpl w:val="63F2CF64"/>
    <w:lvl w:ilvl="0" w:tplc="72E8CED8">
      <w:start w:val="8"/>
      <w:numFmt w:val="bullet"/>
      <w:lvlText w:val="-"/>
      <w:lvlJc w:val="left"/>
      <w:pPr>
        <w:ind w:left="1094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2B397532"/>
    <w:multiLevelType w:val="hybridMultilevel"/>
    <w:tmpl w:val="BB0E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C3F42"/>
    <w:multiLevelType w:val="hybridMultilevel"/>
    <w:tmpl w:val="2DBAB4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CB3844"/>
    <w:multiLevelType w:val="hybridMultilevel"/>
    <w:tmpl w:val="6DC6AE86"/>
    <w:lvl w:ilvl="0" w:tplc="2724E1F6">
      <w:numFmt w:val="bullet"/>
      <w:lvlText w:val="-"/>
      <w:lvlJc w:val="left"/>
      <w:pPr>
        <w:ind w:left="720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941C8"/>
    <w:multiLevelType w:val="hybridMultilevel"/>
    <w:tmpl w:val="3F4A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E512E"/>
    <w:multiLevelType w:val="hybridMultilevel"/>
    <w:tmpl w:val="9B160B32"/>
    <w:lvl w:ilvl="0" w:tplc="DE980F90">
      <w:start w:val="1"/>
      <w:numFmt w:val="decimal"/>
      <w:lvlText w:val="%1."/>
      <w:lvlJc w:val="left"/>
      <w:pPr>
        <w:ind w:left="720" w:hanging="360"/>
      </w:pPr>
      <w:rPr>
        <w:rFonts w:ascii="Phetsarath OT" w:hAnsi="Phetsarath OT" w:cs="Phetsarath OT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02485"/>
    <w:multiLevelType w:val="hybridMultilevel"/>
    <w:tmpl w:val="692AD83A"/>
    <w:lvl w:ilvl="0" w:tplc="DAC20136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E6939"/>
    <w:multiLevelType w:val="hybridMultilevel"/>
    <w:tmpl w:val="EFFC43F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EE76041"/>
    <w:multiLevelType w:val="hybridMultilevel"/>
    <w:tmpl w:val="3A589DCE"/>
    <w:lvl w:ilvl="0" w:tplc="0DF027C6">
      <w:start w:val="1"/>
      <w:numFmt w:val="bullet"/>
      <w:lvlText w:val="-"/>
      <w:lvlJc w:val="left"/>
      <w:pPr>
        <w:ind w:left="735" w:hanging="360"/>
      </w:pPr>
      <w:rPr>
        <w:rFonts w:ascii="Saysettha OT" w:eastAsia="MS PMincho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0">
    <w:nsid w:val="44B46ECC"/>
    <w:multiLevelType w:val="hybridMultilevel"/>
    <w:tmpl w:val="BE62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90C8F"/>
    <w:multiLevelType w:val="hybridMultilevel"/>
    <w:tmpl w:val="EF52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27413"/>
    <w:multiLevelType w:val="hybridMultilevel"/>
    <w:tmpl w:val="90A22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4655"/>
    <w:multiLevelType w:val="hybridMultilevel"/>
    <w:tmpl w:val="E70EBDA2"/>
    <w:lvl w:ilvl="0" w:tplc="0DF027C6">
      <w:start w:val="1"/>
      <w:numFmt w:val="bullet"/>
      <w:lvlText w:val="-"/>
      <w:lvlJc w:val="left"/>
      <w:pPr>
        <w:ind w:left="535" w:hanging="360"/>
      </w:pPr>
      <w:rPr>
        <w:rFonts w:ascii="Saysettha OT" w:eastAsia="MS PMincho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4D43"/>
    <w:multiLevelType w:val="hybridMultilevel"/>
    <w:tmpl w:val="90C08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C3E"/>
    <w:multiLevelType w:val="hybridMultilevel"/>
    <w:tmpl w:val="7370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03052"/>
    <w:multiLevelType w:val="hybridMultilevel"/>
    <w:tmpl w:val="4906F650"/>
    <w:lvl w:ilvl="0" w:tplc="51F6A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857CFE"/>
    <w:multiLevelType w:val="hybridMultilevel"/>
    <w:tmpl w:val="AC20C4AC"/>
    <w:lvl w:ilvl="0" w:tplc="0C522C3C">
      <w:start w:val="1"/>
      <w:numFmt w:val="bullet"/>
      <w:lvlText w:val="-"/>
      <w:lvlJc w:val="left"/>
      <w:pPr>
        <w:ind w:left="360" w:hanging="360"/>
      </w:pPr>
      <w:rPr>
        <w:rFonts w:ascii="Phetsarath OT" w:eastAsia="Times New Roman" w:hAnsi="Phetsarath OT" w:cs="Phetsarath OT" w:hint="default"/>
        <w:strike w:val="0"/>
        <w:lang w:bidi="lo-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DF3411"/>
    <w:multiLevelType w:val="hybridMultilevel"/>
    <w:tmpl w:val="380A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F0921"/>
    <w:multiLevelType w:val="hybridMultilevel"/>
    <w:tmpl w:val="DC8EE1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F624DF"/>
    <w:multiLevelType w:val="hybridMultilevel"/>
    <w:tmpl w:val="617C67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355D0E"/>
    <w:multiLevelType w:val="hybridMultilevel"/>
    <w:tmpl w:val="A40AB030"/>
    <w:lvl w:ilvl="0" w:tplc="DAC20136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D3B6E"/>
    <w:multiLevelType w:val="multilevel"/>
    <w:tmpl w:val="6EFC2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>
    <w:nsid w:val="6DBF1182"/>
    <w:multiLevelType w:val="hybridMultilevel"/>
    <w:tmpl w:val="5C82620A"/>
    <w:lvl w:ilvl="0" w:tplc="01AEE122">
      <w:numFmt w:val="bullet"/>
      <w:lvlText w:val="-"/>
      <w:lvlJc w:val="left"/>
      <w:pPr>
        <w:ind w:left="574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4">
    <w:nsid w:val="7076235F"/>
    <w:multiLevelType w:val="hybridMultilevel"/>
    <w:tmpl w:val="4208B14C"/>
    <w:lvl w:ilvl="0" w:tplc="AD2A98E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B53EF"/>
    <w:multiLevelType w:val="hybridMultilevel"/>
    <w:tmpl w:val="FC74873C"/>
    <w:lvl w:ilvl="0" w:tplc="89BEB6F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A21E6"/>
    <w:multiLevelType w:val="hybridMultilevel"/>
    <w:tmpl w:val="EF402F6A"/>
    <w:lvl w:ilvl="0" w:tplc="24D0AB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36A776E"/>
    <w:multiLevelType w:val="hybridMultilevel"/>
    <w:tmpl w:val="049E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467C6"/>
    <w:multiLevelType w:val="hybridMultilevel"/>
    <w:tmpl w:val="ACACBC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70B52"/>
    <w:multiLevelType w:val="hybridMultilevel"/>
    <w:tmpl w:val="DCF8ADCC"/>
    <w:lvl w:ilvl="0" w:tplc="AD2A98E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C034D"/>
    <w:multiLevelType w:val="hybridMultilevel"/>
    <w:tmpl w:val="52B0BA36"/>
    <w:lvl w:ilvl="0" w:tplc="AD2A98E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A6F0E44A">
      <w:numFmt w:val="bullet"/>
      <w:lvlText w:val="-"/>
      <w:lvlJc w:val="left"/>
      <w:pPr>
        <w:ind w:left="1440" w:hanging="360"/>
      </w:pPr>
      <w:rPr>
        <w:rFonts w:ascii="Phetsarath OT" w:eastAsia="Times New Roman" w:hAnsi="Phetsarath OT" w:cs="Phetsarath O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8624D0"/>
    <w:multiLevelType w:val="hybridMultilevel"/>
    <w:tmpl w:val="E830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077DF"/>
    <w:multiLevelType w:val="hybridMultilevel"/>
    <w:tmpl w:val="50D8F558"/>
    <w:lvl w:ilvl="0" w:tplc="A620C4C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2417A"/>
    <w:multiLevelType w:val="hybridMultilevel"/>
    <w:tmpl w:val="D3B09786"/>
    <w:lvl w:ilvl="0" w:tplc="0C522C3C">
      <w:start w:val="1"/>
      <w:numFmt w:val="bullet"/>
      <w:lvlText w:val="-"/>
      <w:lvlJc w:val="left"/>
      <w:pPr>
        <w:ind w:left="360" w:hanging="360"/>
      </w:pPr>
      <w:rPr>
        <w:rFonts w:ascii="Phetsarath OT" w:eastAsia="Times New Roman" w:hAnsi="Phetsarath OT" w:cs="Phetsarath OT" w:hint="default"/>
        <w:strike w:val="0"/>
        <w:lang w:bidi="lo-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80468B"/>
    <w:multiLevelType w:val="hybridMultilevel"/>
    <w:tmpl w:val="2CFE6CF8"/>
    <w:lvl w:ilvl="0" w:tplc="E4D206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F66D8"/>
    <w:multiLevelType w:val="hybridMultilevel"/>
    <w:tmpl w:val="84A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7"/>
  </w:num>
  <w:num w:numId="4">
    <w:abstractNumId w:val="14"/>
  </w:num>
  <w:num w:numId="5">
    <w:abstractNumId w:val="43"/>
  </w:num>
  <w:num w:numId="6">
    <w:abstractNumId w:val="5"/>
  </w:num>
  <w:num w:numId="7">
    <w:abstractNumId w:val="23"/>
  </w:num>
  <w:num w:numId="8">
    <w:abstractNumId w:val="19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31"/>
  </w:num>
  <w:num w:numId="14">
    <w:abstractNumId w:val="17"/>
  </w:num>
  <w:num w:numId="15">
    <w:abstractNumId w:val="7"/>
  </w:num>
  <w:num w:numId="16">
    <w:abstractNumId w:val="12"/>
  </w:num>
  <w:num w:numId="17">
    <w:abstractNumId w:val="4"/>
  </w:num>
  <w:num w:numId="18">
    <w:abstractNumId w:val="28"/>
  </w:num>
  <w:num w:numId="19">
    <w:abstractNumId w:val="21"/>
  </w:num>
  <w:num w:numId="20">
    <w:abstractNumId w:val="32"/>
  </w:num>
  <w:num w:numId="21">
    <w:abstractNumId w:val="39"/>
  </w:num>
  <w:num w:numId="22">
    <w:abstractNumId w:val="35"/>
  </w:num>
  <w:num w:numId="23">
    <w:abstractNumId w:val="40"/>
  </w:num>
  <w:num w:numId="24">
    <w:abstractNumId w:val="36"/>
  </w:num>
  <w:num w:numId="25">
    <w:abstractNumId w:val="8"/>
  </w:num>
  <w:num w:numId="26">
    <w:abstractNumId w:val="10"/>
  </w:num>
  <w:num w:numId="27">
    <w:abstractNumId w:val="42"/>
  </w:num>
  <w:num w:numId="28">
    <w:abstractNumId w:val="13"/>
  </w:num>
  <w:num w:numId="29">
    <w:abstractNumId w:val="20"/>
  </w:num>
  <w:num w:numId="30">
    <w:abstractNumId w:val="18"/>
  </w:num>
  <w:num w:numId="31">
    <w:abstractNumId w:val="3"/>
  </w:num>
  <w:num w:numId="32">
    <w:abstractNumId w:val="22"/>
  </w:num>
  <w:num w:numId="33">
    <w:abstractNumId w:val="24"/>
  </w:num>
  <w:num w:numId="34">
    <w:abstractNumId w:val="34"/>
  </w:num>
  <w:num w:numId="35">
    <w:abstractNumId w:val="37"/>
  </w:num>
  <w:num w:numId="36">
    <w:abstractNumId w:val="0"/>
  </w:num>
  <w:num w:numId="37">
    <w:abstractNumId w:val="30"/>
  </w:num>
  <w:num w:numId="38">
    <w:abstractNumId w:val="29"/>
  </w:num>
  <w:num w:numId="39">
    <w:abstractNumId w:val="41"/>
  </w:num>
  <w:num w:numId="40">
    <w:abstractNumId w:val="25"/>
  </w:num>
  <w:num w:numId="41">
    <w:abstractNumId w:val="15"/>
  </w:num>
  <w:num w:numId="42">
    <w:abstractNumId w:val="1"/>
  </w:num>
  <w:num w:numId="43">
    <w:abstractNumId w:val="45"/>
  </w:num>
  <w:num w:numId="44">
    <w:abstractNumId w:val="44"/>
  </w:num>
  <w:num w:numId="45">
    <w:abstractNumId w:val="38"/>
  </w:num>
  <w:num w:numId="46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82ADD"/>
    <w:rsid w:val="000008B0"/>
    <w:rsid w:val="00000D58"/>
    <w:rsid w:val="000029A3"/>
    <w:rsid w:val="00004883"/>
    <w:rsid w:val="00005633"/>
    <w:rsid w:val="00006DE7"/>
    <w:rsid w:val="0000704E"/>
    <w:rsid w:val="0000776A"/>
    <w:rsid w:val="000101FD"/>
    <w:rsid w:val="00010D24"/>
    <w:rsid w:val="00010F14"/>
    <w:rsid w:val="00011A12"/>
    <w:rsid w:val="000132C8"/>
    <w:rsid w:val="000133A9"/>
    <w:rsid w:val="000134AB"/>
    <w:rsid w:val="00013E44"/>
    <w:rsid w:val="00014F9E"/>
    <w:rsid w:val="00015018"/>
    <w:rsid w:val="000163E1"/>
    <w:rsid w:val="00016F9A"/>
    <w:rsid w:val="00017199"/>
    <w:rsid w:val="00020AF2"/>
    <w:rsid w:val="00021F62"/>
    <w:rsid w:val="000235FC"/>
    <w:rsid w:val="000240A9"/>
    <w:rsid w:val="000240E0"/>
    <w:rsid w:val="0002559F"/>
    <w:rsid w:val="000260A2"/>
    <w:rsid w:val="00026D2E"/>
    <w:rsid w:val="000279F5"/>
    <w:rsid w:val="00030CF1"/>
    <w:rsid w:val="00030E29"/>
    <w:rsid w:val="0003340F"/>
    <w:rsid w:val="00034995"/>
    <w:rsid w:val="00036678"/>
    <w:rsid w:val="00036BFA"/>
    <w:rsid w:val="00040085"/>
    <w:rsid w:val="00040533"/>
    <w:rsid w:val="00040CED"/>
    <w:rsid w:val="00040EFD"/>
    <w:rsid w:val="00041A6F"/>
    <w:rsid w:val="00042C9A"/>
    <w:rsid w:val="000434B6"/>
    <w:rsid w:val="00044FEE"/>
    <w:rsid w:val="000453E5"/>
    <w:rsid w:val="0004543A"/>
    <w:rsid w:val="00046C13"/>
    <w:rsid w:val="00046DC1"/>
    <w:rsid w:val="00052C0C"/>
    <w:rsid w:val="00053603"/>
    <w:rsid w:val="000537CB"/>
    <w:rsid w:val="000541B0"/>
    <w:rsid w:val="00054E8D"/>
    <w:rsid w:val="00055F41"/>
    <w:rsid w:val="00060826"/>
    <w:rsid w:val="00060D63"/>
    <w:rsid w:val="000618ED"/>
    <w:rsid w:val="0006213E"/>
    <w:rsid w:val="00064642"/>
    <w:rsid w:val="0006471A"/>
    <w:rsid w:val="00065B91"/>
    <w:rsid w:val="00066581"/>
    <w:rsid w:val="000677FB"/>
    <w:rsid w:val="0006798A"/>
    <w:rsid w:val="00070B6B"/>
    <w:rsid w:val="00071B57"/>
    <w:rsid w:val="00072661"/>
    <w:rsid w:val="00072E3A"/>
    <w:rsid w:val="0007380E"/>
    <w:rsid w:val="00073E34"/>
    <w:rsid w:val="0007471A"/>
    <w:rsid w:val="00074B84"/>
    <w:rsid w:val="000769A3"/>
    <w:rsid w:val="00077162"/>
    <w:rsid w:val="00077524"/>
    <w:rsid w:val="00083153"/>
    <w:rsid w:val="00087721"/>
    <w:rsid w:val="0009072F"/>
    <w:rsid w:val="000908B2"/>
    <w:rsid w:val="00090DD4"/>
    <w:rsid w:val="00090FC4"/>
    <w:rsid w:val="000916D7"/>
    <w:rsid w:val="000933D0"/>
    <w:rsid w:val="00093AC1"/>
    <w:rsid w:val="00096877"/>
    <w:rsid w:val="00097400"/>
    <w:rsid w:val="000A003B"/>
    <w:rsid w:val="000A19C5"/>
    <w:rsid w:val="000A1D3D"/>
    <w:rsid w:val="000A2772"/>
    <w:rsid w:val="000A4241"/>
    <w:rsid w:val="000A4343"/>
    <w:rsid w:val="000A4AF2"/>
    <w:rsid w:val="000A50EC"/>
    <w:rsid w:val="000A5125"/>
    <w:rsid w:val="000A5E90"/>
    <w:rsid w:val="000A67D3"/>
    <w:rsid w:val="000A78FA"/>
    <w:rsid w:val="000B0744"/>
    <w:rsid w:val="000B12F3"/>
    <w:rsid w:val="000B1A15"/>
    <w:rsid w:val="000B2565"/>
    <w:rsid w:val="000B50EA"/>
    <w:rsid w:val="000B6225"/>
    <w:rsid w:val="000C12AD"/>
    <w:rsid w:val="000C2D24"/>
    <w:rsid w:val="000C3910"/>
    <w:rsid w:val="000C397D"/>
    <w:rsid w:val="000C50D6"/>
    <w:rsid w:val="000C5821"/>
    <w:rsid w:val="000C6901"/>
    <w:rsid w:val="000D1D32"/>
    <w:rsid w:val="000D1E24"/>
    <w:rsid w:val="000D223D"/>
    <w:rsid w:val="000D2277"/>
    <w:rsid w:val="000D3886"/>
    <w:rsid w:val="000D4CA6"/>
    <w:rsid w:val="000D4FA3"/>
    <w:rsid w:val="000D6148"/>
    <w:rsid w:val="000E3ADA"/>
    <w:rsid w:val="000E3BCF"/>
    <w:rsid w:val="000E531E"/>
    <w:rsid w:val="000E6FD9"/>
    <w:rsid w:val="000F33FC"/>
    <w:rsid w:val="000F3AE9"/>
    <w:rsid w:val="000F42C0"/>
    <w:rsid w:val="000F57C4"/>
    <w:rsid w:val="000F5BEB"/>
    <w:rsid w:val="000F6CA7"/>
    <w:rsid w:val="000F6F6F"/>
    <w:rsid w:val="000F7BE8"/>
    <w:rsid w:val="001001AE"/>
    <w:rsid w:val="00100609"/>
    <w:rsid w:val="001011AD"/>
    <w:rsid w:val="001019E9"/>
    <w:rsid w:val="00101CF4"/>
    <w:rsid w:val="00101FE0"/>
    <w:rsid w:val="0010218B"/>
    <w:rsid w:val="001022C0"/>
    <w:rsid w:val="00102A7E"/>
    <w:rsid w:val="001038F2"/>
    <w:rsid w:val="00103FFC"/>
    <w:rsid w:val="0010453D"/>
    <w:rsid w:val="00105334"/>
    <w:rsid w:val="0010550D"/>
    <w:rsid w:val="00106A4D"/>
    <w:rsid w:val="001071D3"/>
    <w:rsid w:val="001107CD"/>
    <w:rsid w:val="00110F94"/>
    <w:rsid w:val="00111D9B"/>
    <w:rsid w:val="00113534"/>
    <w:rsid w:val="0011396A"/>
    <w:rsid w:val="00113C35"/>
    <w:rsid w:val="001145DC"/>
    <w:rsid w:val="0011694A"/>
    <w:rsid w:val="00117492"/>
    <w:rsid w:val="001223BE"/>
    <w:rsid w:val="001240E1"/>
    <w:rsid w:val="00124116"/>
    <w:rsid w:val="00124D4D"/>
    <w:rsid w:val="00124E28"/>
    <w:rsid w:val="001254B1"/>
    <w:rsid w:val="00130101"/>
    <w:rsid w:val="00131C23"/>
    <w:rsid w:val="0013225F"/>
    <w:rsid w:val="0013279E"/>
    <w:rsid w:val="0013287A"/>
    <w:rsid w:val="00132F3B"/>
    <w:rsid w:val="00134172"/>
    <w:rsid w:val="0013438D"/>
    <w:rsid w:val="0013480B"/>
    <w:rsid w:val="001372EF"/>
    <w:rsid w:val="001376FB"/>
    <w:rsid w:val="00140168"/>
    <w:rsid w:val="00140432"/>
    <w:rsid w:val="001405B6"/>
    <w:rsid w:val="00140910"/>
    <w:rsid w:val="00140C2F"/>
    <w:rsid w:val="00140F5B"/>
    <w:rsid w:val="00143F8F"/>
    <w:rsid w:val="00144D9F"/>
    <w:rsid w:val="001479EC"/>
    <w:rsid w:val="00150432"/>
    <w:rsid w:val="0015131E"/>
    <w:rsid w:val="00151453"/>
    <w:rsid w:val="0015379E"/>
    <w:rsid w:val="00153889"/>
    <w:rsid w:val="001544BC"/>
    <w:rsid w:val="00154F16"/>
    <w:rsid w:val="00155425"/>
    <w:rsid w:val="00156017"/>
    <w:rsid w:val="00156528"/>
    <w:rsid w:val="00157A74"/>
    <w:rsid w:val="00157BE6"/>
    <w:rsid w:val="00157CDC"/>
    <w:rsid w:val="001609A8"/>
    <w:rsid w:val="0016221A"/>
    <w:rsid w:val="00162DB1"/>
    <w:rsid w:val="001659E5"/>
    <w:rsid w:val="00165BF5"/>
    <w:rsid w:val="001662FB"/>
    <w:rsid w:val="001705EA"/>
    <w:rsid w:val="00170D4F"/>
    <w:rsid w:val="00171DC7"/>
    <w:rsid w:val="0017427A"/>
    <w:rsid w:val="001750C4"/>
    <w:rsid w:val="00175950"/>
    <w:rsid w:val="001763BB"/>
    <w:rsid w:val="00176844"/>
    <w:rsid w:val="00177CFB"/>
    <w:rsid w:val="00177DF6"/>
    <w:rsid w:val="00180613"/>
    <w:rsid w:val="001806A4"/>
    <w:rsid w:val="0018230F"/>
    <w:rsid w:val="00182CF1"/>
    <w:rsid w:val="001835A5"/>
    <w:rsid w:val="00183B0D"/>
    <w:rsid w:val="00185BE6"/>
    <w:rsid w:val="001870CB"/>
    <w:rsid w:val="00190E66"/>
    <w:rsid w:val="00191BDD"/>
    <w:rsid w:val="00192625"/>
    <w:rsid w:val="00192961"/>
    <w:rsid w:val="001941A1"/>
    <w:rsid w:val="00194558"/>
    <w:rsid w:val="001948C2"/>
    <w:rsid w:val="00195AB6"/>
    <w:rsid w:val="00195BF8"/>
    <w:rsid w:val="00195F28"/>
    <w:rsid w:val="00196615"/>
    <w:rsid w:val="00196EC8"/>
    <w:rsid w:val="001973EE"/>
    <w:rsid w:val="00197DD8"/>
    <w:rsid w:val="001A059E"/>
    <w:rsid w:val="001A07A8"/>
    <w:rsid w:val="001A0B90"/>
    <w:rsid w:val="001A0E97"/>
    <w:rsid w:val="001A22C5"/>
    <w:rsid w:val="001A2F8A"/>
    <w:rsid w:val="001A34D0"/>
    <w:rsid w:val="001A3D97"/>
    <w:rsid w:val="001A4D31"/>
    <w:rsid w:val="001A62BB"/>
    <w:rsid w:val="001A63FD"/>
    <w:rsid w:val="001A651E"/>
    <w:rsid w:val="001A6A5C"/>
    <w:rsid w:val="001A74AC"/>
    <w:rsid w:val="001A7AA4"/>
    <w:rsid w:val="001B08AD"/>
    <w:rsid w:val="001B120A"/>
    <w:rsid w:val="001B1715"/>
    <w:rsid w:val="001B26E4"/>
    <w:rsid w:val="001B2E5B"/>
    <w:rsid w:val="001B4269"/>
    <w:rsid w:val="001B4C89"/>
    <w:rsid w:val="001C0388"/>
    <w:rsid w:val="001C03C3"/>
    <w:rsid w:val="001C0873"/>
    <w:rsid w:val="001C4ED7"/>
    <w:rsid w:val="001C5982"/>
    <w:rsid w:val="001D0162"/>
    <w:rsid w:val="001D052F"/>
    <w:rsid w:val="001D1850"/>
    <w:rsid w:val="001D26FA"/>
    <w:rsid w:val="001D3344"/>
    <w:rsid w:val="001D3B32"/>
    <w:rsid w:val="001D4CBE"/>
    <w:rsid w:val="001D62DB"/>
    <w:rsid w:val="001D6E16"/>
    <w:rsid w:val="001D7194"/>
    <w:rsid w:val="001D79AA"/>
    <w:rsid w:val="001E0757"/>
    <w:rsid w:val="001E1182"/>
    <w:rsid w:val="001E181E"/>
    <w:rsid w:val="001E42AE"/>
    <w:rsid w:val="001E49EA"/>
    <w:rsid w:val="001E60D1"/>
    <w:rsid w:val="001E7561"/>
    <w:rsid w:val="001F05D4"/>
    <w:rsid w:val="001F1024"/>
    <w:rsid w:val="001F1D44"/>
    <w:rsid w:val="001F4F43"/>
    <w:rsid w:val="001F5FCA"/>
    <w:rsid w:val="001F676A"/>
    <w:rsid w:val="001F6BBD"/>
    <w:rsid w:val="001F7799"/>
    <w:rsid w:val="00201CF0"/>
    <w:rsid w:val="00202C59"/>
    <w:rsid w:val="00203673"/>
    <w:rsid w:val="00204587"/>
    <w:rsid w:val="00204EE1"/>
    <w:rsid w:val="002052ED"/>
    <w:rsid w:val="002054A4"/>
    <w:rsid w:val="00205659"/>
    <w:rsid w:val="00205703"/>
    <w:rsid w:val="00205FA2"/>
    <w:rsid w:val="00211571"/>
    <w:rsid w:val="00213084"/>
    <w:rsid w:val="00214BFB"/>
    <w:rsid w:val="00214F32"/>
    <w:rsid w:val="00215C1E"/>
    <w:rsid w:val="00216D91"/>
    <w:rsid w:val="00217A80"/>
    <w:rsid w:val="0022000C"/>
    <w:rsid w:val="00220341"/>
    <w:rsid w:val="0022211C"/>
    <w:rsid w:val="002253FC"/>
    <w:rsid w:val="00230CBA"/>
    <w:rsid w:val="00232C6B"/>
    <w:rsid w:val="00234B1C"/>
    <w:rsid w:val="00234B57"/>
    <w:rsid w:val="002403E8"/>
    <w:rsid w:val="00240532"/>
    <w:rsid w:val="00240E48"/>
    <w:rsid w:val="00242902"/>
    <w:rsid w:val="00243907"/>
    <w:rsid w:val="00244231"/>
    <w:rsid w:val="00244998"/>
    <w:rsid w:val="00244DCE"/>
    <w:rsid w:val="00245C12"/>
    <w:rsid w:val="002462EC"/>
    <w:rsid w:val="002464F6"/>
    <w:rsid w:val="00246858"/>
    <w:rsid w:val="00252715"/>
    <w:rsid w:val="00253B7E"/>
    <w:rsid w:val="002546A5"/>
    <w:rsid w:val="00254B97"/>
    <w:rsid w:val="00255CE3"/>
    <w:rsid w:val="00255D14"/>
    <w:rsid w:val="00255E30"/>
    <w:rsid w:val="00256B9E"/>
    <w:rsid w:val="00260C36"/>
    <w:rsid w:val="00260F2F"/>
    <w:rsid w:val="00262418"/>
    <w:rsid w:val="00263A44"/>
    <w:rsid w:val="0026435A"/>
    <w:rsid w:val="00265ADC"/>
    <w:rsid w:val="00266139"/>
    <w:rsid w:val="002663AF"/>
    <w:rsid w:val="0026742C"/>
    <w:rsid w:val="00267EDB"/>
    <w:rsid w:val="002700D8"/>
    <w:rsid w:val="00270601"/>
    <w:rsid w:val="00270AD4"/>
    <w:rsid w:val="00270E8F"/>
    <w:rsid w:val="00270F6D"/>
    <w:rsid w:val="00271FAA"/>
    <w:rsid w:val="0027232A"/>
    <w:rsid w:val="0027301E"/>
    <w:rsid w:val="00274382"/>
    <w:rsid w:val="002751A7"/>
    <w:rsid w:val="00276A69"/>
    <w:rsid w:val="00277A20"/>
    <w:rsid w:val="00280823"/>
    <w:rsid w:val="00282326"/>
    <w:rsid w:val="00282530"/>
    <w:rsid w:val="00282A99"/>
    <w:rsid w:val="0028481C"/>
    <w:rsid w:val="00284C23"/>
    <w:rsid w:val="00284FB5"/>
    <w:rsid w:val="00285B12"/>
    <w:rsid w:val="002863E9"/>
    <w:rsid w:val="00286B70"/>
    <w:rsid w:val="00286C18"/>
    <w:rsid w:val="0029033A"/>
    <w:rsid w:val="00292EAA"/>
    <w:rsid w:val="002936AB"/>
    <w:rsid w:val="00293B24"/>
    <w:rsid w:val="0029500E"/>
    <w:rsid w:val="002958DB"/>
    <w:rsid w:val="00295D6A"/>
    <w:rsid w:val="00296751"/>
    <w:rsid w:val="002A02A5"/>
    <w:rsid w:val="002A0DFA"/>
    <w:rsid w:val="002A12D3"/>
    <w:rsid w:val="002A1D47"/>
    <w:rsid w:val="002A424E"/>
    <w:rsid w:val="002A427D"/>
    <w:rsid w:val="002A4CF7"/>
    <w:rsid w:val="002A66ED"/>
    <w:rsid w:val="002B042A"/>
    <w:rsid w:val="002B0658"/>
    <w:rsid w:val="002B2B51"/>
    <w:rsid w:val="002B52AE"/>
    <w:rsid w:val="002B595E"/>
    <w:rsid w:val="002B5F11"/>
    <w:rsid w:val="002C0E12"/>
    <w:rsid w:val="002C222D"/>
    <w:rsid w:val="002C4D71"/>
    <w:rsid w:val="002C6121"/>
    <w:rsid w:val="002C68B1"/>
    <w:rsid w:val="002D0611"/>
    <w:rsid w:val="002D0655"/>
    <w:rsid w:val="002D0C7C"/>
    <w:rsid w:val="002D1534"/>
    <w:rsid w:val="002D265B"/>
    <w:rsid w:val="002D2FAD"/>
    <w:rsid w:val="002D4AF6"/>
    <w:rsid w:val="002D5C50"/>
    <w:rsid w:val="002D5D1A"/>
    <w:rsid w:val="002D6275"/>
    <w:rsid w:val="002D6451"/>
    <w:rsid w:val="002D79C1"/>
    <w:rsid w:val="002E057E"/>
    <w:rsid w:val="002E2809"/>
    <w:rsid w:val="002E2F98"/>
    <w:rsid w:val="002E38E5"/>
    <w:rsid w:val="002E3E02"/>
    <w:rsid w:val="002E7256"/>
    <w:rsid w:val="002E736D"/>
    <w:rsid w:val="002E751B"/>
    <w:rsid w:val="002E76AB"/>
    <w:rsid w:val="002F019B"/>
    <w:rsid w:val="002F1F20"/>
    <w:rsid w:val="002F5846"/>
    <w:rsid w:val="002F5E54"/>
    <w:rsid w:val="002F6BA9"/>
    <w:rsid w:val="002F6C46"/>
    <w:rsid w:val="002F7367"/>
    <w:rsid w:val="002F7E0A"/>
    <w:rsid w:val="00300F94"/>
    <w:rsid w:val="00304762"/>
    <w:rsid w:val="00304E57"/>
    <w:rsid w:val="0030700D"/>
    <w:rsid w:val="00311618"/>
    <w:rsid w:val="00311DD2"/>
    <w:rsid w:val="0031263D"/>
    <w:rsid w:val="003127A4"/>
    <w:rsid w:val="003127C6"/>
    <w:rsid w:val="00316B17"/>
    <w:rsid w:val="00316D18"/>
    <w:rsid w:val="00317747"/>
    <w:rsid w:val="003200A6"/>
    <w:rsid w:val="003221A4"/>
    <w:rsid w:val="0032774D"/>
    <w:rsid w:val="00327E2D"/>
    <w:rsid w:val="0033022E"/>
    <w:rsid w:val="00330579"/>
    <w:rsid w:val="0033085A"/>
    <w:rsid w:val="003308E6"/>
    <w:rsid w:val="003308EA"/>
    <w:rsid w:val="00330AB7"/>
    <w:rsid w:val="00330C80"/>
    <w:rsid w:val="00330E18"/>
    <w:rsid w:val="0033155C"/>
    <w:rsid w:val="00334CD4"/>
    <w:rsid w:val="003359ED"/>
    <w:rsid w:val="00335DD7"/>
    <w:rsid w:val="00336926"/>
    <w:rsid w:val="0033798D"/>
    <w:rsid w:val="00342084"/>
    <w:rsid w:val="003425A6"/>
    <w:rsid w:val="0034291A"/>
    <w:rsid w:val="003429F6"/>
    <w:rsid w:val="00342BF3"/>
    <w:rsid w:val="00343043"/>
    <w:rsid w:val="00344479"/>
    <w:rsid w:val="00345556"/>
    <w:rsid w:val="00345671"/>
    <w:rsid w:val="00345AC6"/>
    <w:rsid w:val="00347DFB"/>
    <w:rsid w:val="00347F86"/>
    <w:rsid w:val="00350462"/>
    <w:rsid w:val="003517EF"/>
    <w:rsid w:val="0035248D"/>
    <w:rsid w:val="00352DEB"/>
    <w:rsid w:val="00353C1B"/>
    <w:rsid w:val="00354F7D"/>
    <w:rsid w:val="0035505A"/>
    <w:rsid w:val="00355161"/>
    <w:rsid w:val="00355F1E"/>
    <w:rsid w:val="003574CF"/>
    <w:rsid w:val="0035774F"/>
    <w:rsid w:val="0036004C"/>
    <w:rsid w:val="0036113D"/>
    <w:rsid w:val="00362DC1"/>
    <w:rsid w:val="00363FDF"/>
    <w:rsid w:val="00364986"/>
    <w:rsid w:val="00366154"/>
    <w:rsid w:val="00366F51"/>
    <w:rsid w:val="00367509"/>
    <w:rsid w:val="003700BB"/>
    <w:rsid w:val="00370A86"/>
    <w:rsid w:val="00370CB4"/>
    <w:rsid w:val="003737EA"/>
    <w:rsid w:val="00375FBB"/>
    <w:rsid w:val="003775DB"/>
    <w:rsid w:val="00377716"/>
    <w:rsid w:val="00381013"/>
    <w:rsid w:val="003820AE"/>
    <w:rsid w:val="00384885"/>
    <w:rsid w:val="00384D6D"/>
    <w:rsid w:val="00386955"/>
    <w:rsid w:val="00386E68"/>
    <w:rsid w:val="00387DE9"/>
    <w:rsid w:val="003912B4"/>
    <w:rsid w:val="0039166C"/>
    <w:rsid w:val="00392B5D"/>
    <w:rsid w:val="00392CF7"/>
    <w:rsid w:val="003935A3"/>
    <w:rsid w:val="003949F9"/>
    <w:rsid w:val="003950A2"/>
    <w:rsid w:val="003961CD"/>
    <w:rsid w:val="00396894"/>
    <w:rsid w:val="003974B6"/>
    <w:rsid w:val="003A05FB"/>
    <w:rsid w:val="003A1017"/>
    <w:rsid w:val="003A149C"/>
    <w:rsid w:val="003A200B"/>
    <w:rsid w:val="003A21B9"/>
    <w:rsid w:val="003A27E6"/>
    <w:rsid w:val="003A550F"/>
    <w:rsid w:val="003A639A"/>
    <w:rsid w:val="003A694F"/>
    <w:rsid w:val="003B01C2"/>
    <w:rsid w:val="003B0F83"/>
    <w:rsid w:val="003B1EAC"/>
    <w:rsid w:val="003B2A18"/>
    <w:rsid w:val="003B41EE"/>
    <w:rsid w:val="003B43F5"/>
    <w:rsid w:val="003B6074"/>
    <w:rsid w:val="003B7770"/>
    <w:rsid w:val="003B7B09"/>
    <w:rsid w:val="003B7E63"/>
    <w:rsid w:val="003C008D"/>
    <w:rsid w:val="003C0B94"/>
    <w:rsid w:val="003C1844"/>
    <w:rsid w:val="003C1B71"/>
    <w:rsid w:val="003C2554"/>
    <w:rsid w:val="003C2EC7"/>
    <w:rsid w:val="003C2F82"/>
    <w:rsid w:val="003C3EDA"/>
    <w:rsid w:val="003C410A"/>
    <w:rsid w:val="003C7990"/>
    <w:rsid w:val="003C7A84"/>
    <w:rsid w:val="003D137A"/>
    <w:rsid w:val="003D1615"/>
    <w:rsid w:val="003D1EEE"/>
    <w:rsid w:val="003D2F81"/>
    <w:rsid w:val="003D32EB"/>
    <w:rsid w:val="003D436D"/>
    <w:rsid w:val="003D50EC"/>
    <w:rsid w:val="003D511F"/>
    <w:rsid w:val="003D75A6"/>
    <w:rsid w:val="003D7910"/>
    <w:rsid w:val="003E26CD"/>
    <w:rsid w:val="003E27A3"/>
    <w:rsid w:val="003E440C"/>
    <w:rsid w:val="003E4A64"/>
    <w:rsid w:val="003E4D1C"/>
    <w:rsid w:val="003E53C9"/>
    <w:rsid w:val="003E5C9A"/>
    <w:rsid w:val="003E6834"/>
    <w:rsid w:val="003E74E4"/>
    <w:rsid w:val="003F09A2"/>
    <w:rsid w:val="003F1D86"/>
    <w:rsid w:val="003F2B38"/>
    <w:rsid w:val="003F3AB2"/>
    <w:rsid w:val="003F3CCA"/>
    <w:rsid w:val="003F46E0"/>
    <w:rsid w:val="003F4E00"/>
    <w:rsid w:val="003F5735"/>
    <w:rsid w:val="003F576D"/>
    <w:rsid w:val="003F5B79"/>
    <w:rsid w:val="003F5C09"/>
    <w:rsid w:val="003F5D38"/>
    <w:rsid w:val="003F690F"/>
    <w:rsid w:val="003F7103"/>
    <w:rsid w:val="003F7A81"/>
    <w:rsid w:val="003F7CB0"/>
    <w:rsid w:val="003F7D80"/>
    <w:rsid w:val="003F7F11"/>
    <w:rsid w:val="00400851"/>
    <w:rsid w:val="00404EB6"/>
    <w:rsid w:val="0040510C"/>
    <w:rsid w:val="0040511A"/>
    <w:rsid w:val="00406164"/>
    <w:rsid w:val="00407B02"/>
    <w:rsid w:val="004107D7"/>
    <w:rsid w:val="0041082D"/>
    <w:rsid w:val="00410CAA"/>
    <w:rsid w:val="00411196"/>
    <w:rsid w:val="00411CC1"/>
    <w:rsid w:val="00411FF6"/>
    <w:rsid w:val="004147C2"/>
    <w:rsid w:val="00414AD6"/>
    <w:rsid w:val="00415134"/>
    <w:rsid w:val="00415AF2"/>
    <w:rsid w:val="00416425"/>
    <w:rsid w:val="00416511"/>
    <w:rsid w:val="00416536"/>
    <w:rsid w:val="004166A1"/>
    <w:rsid w:val="00416E7D"/>
    <w:rsid w:val="00417122"/>
    <w:rsid w:val="0042036B"/>
    <w:rsid w:val="00421682"/>
    <w:rsid w:val="004229F3"/>
    <w:rsid w:val="00425DEF"/>
    <w:rsid w:val="004271AC"/>
    <w:rsid w:val="00430303"/>
    <w:rsid w:val="00430A00"/>
    <w:rsid w:val="004349DA"/>
    <w:rsid w:val="00434CA7"/>
    <w:rsid w:val="004354A1"/>
    <w:rsid w:val="00435F76"/>
    <w:rsid w:val="004364FA"/>
    <w:rsid w:val="00436D27"/>
    <w:rsid w:val="00436DFA"/>
    <w:rsid w:val="004426E4"/>
    <w:rsid w:val="00442BFA"/>
    <w:rsid w:val="00442D2A"/>
    <w:rsid w:val="00444721"/>
    <w:rsid w:val="00446207"/>
    <w:rsid w:val="00447629"/>
    <w:rsid w:val="0045080D"/>
    <w:rsid w:val="00451B5A"/>
    <w:rsid w:val="00454C80"/>
    <w:rsid w:val="00456B07"/>
    <w:rsid w:val="004570BD"/>
    <w:rsid w:val="00460626"/>
    <w:rsid w:val="00461787"/>
    <w:rsid w:val="00462E20"/>
    <w:rsid w:val="00462E42"/>
    <w:rsid w:val="00462F5E"/>
    <w:rsid w:val="004636B7"/>
    <w:rsid w:val="00464981"/>
    <w:rsid w:val="00464AC4"/>
    <w:rsid w:val="00464CAB"/>
    <w:rsid w:val="0046597A"/>
    <w:rsid w:val="00470892"/>
    <w:rsid w:val="00471D51"/>
    <w:rsid w:val="004726D3"/>
    <w:rsid w:val="00472F48"/>
    <w:rsid w:val="00473738"/>
    <w:rsid w:val="00473758"/>
    <w:rsid w:val="004743FE"/>
    <w:rsid w:val="0047488A"/>
    <w:rsid w:val="004752FC"/>
    <w:rsid w:val="0047548B"/>
    <w:rsid w:val="00476674"/>
    <w:rsid w:val="00482FB7"/>
    <w:rsid w:val="00484984"/>
    <w:rsid w:val="00484D0A"/>
    <w:rsid w:val="00487164"/>
    <w:rsid w:val="00490999"/>
    <w:rsid w:val="004909E2"/>
    <w:rsid w:val="00490BE1"/>
    <w:rsid w:val="00490FE3"/>
    <w:rsid w:val="00495481"/>
    <w:rsid w:val="00495769"/>
    <w:rsid w:val="00495C2E"/>
    <w:rsid w:val="00496593"/>
    <w:rsid w:val="00496EA9"/>
    <w:rsid w:val="00497E5A"/>
    <w:rsid w:val="004A2447"/>
    <w:rsid w:val="004A383D"/>
    <w:rsid w:val="004A516B"/>
    <w:rsid w:val="004A5B67"/>
    <w:rsid w:val="004A644E"/>
    <w:rsid w:val="004A70D4"/>
    <w:rsid w:val="004A7C59"/>
    <w:rsid w:val="004B0CBA"/>
    <w:rsid w:val="004B289F"/>
    <w:rsid w:val="004B294A"/>
    <w:rsid w:val="004B2B14"/>
    <w:rsid w:val="004B3982"/>
    <w:rsid w:val="004B4830"/>
    <w:rsid w:val="004B4844"/>
    <w:rsid w:val="004B4B92"/>
    <w:rsid w:val="004B53C8"/>
    <w:rsid w:val="004B5478"/>
    <w:rsid w:val="004B59A1"/>
    <w:rsid w:val="004B5BF1"/>
    <w:rsid w:val="004B5EF2"/>
    <w:rsid w:val="004B6B43"/>
    <w:rsid w:val="004B6D87"/>
    <w:rsid w:val="004B7294"/>
    <w:rsid w:val="004B73CD"/>
    <w:rsid w:val="004B7E8A"/>
    <w:rsid w:val="004C104A"/>
    <w:rsid w:val="004C1D22"/>
    <w:rsid w:val="004C2938"/>
    <w:rsid w:val="004C2EB9"/>
    <w:rsid w:val="004C307C"/>
    <w:rsid w:val="004C56E6"/>
    <w:rsid w:val="004C580A"/>
    <w:rsid w:val="004D0BCD"/>
    <w:rsid w:val="004D0EA8"/>
    <w:rsid w:val="004D130C"/>
    <w:rsid w:val="004D1DA5"/>
    <w:rsid w:val="004D2233"/>
    <w:rsid w:val="004D43AB"/>
    <w:rsid w:val="004D5F05"/>
    <w:rsid w:val="004D6C68"/>
    <w:rsid w:val="004D744B"/>
    <w:rsid w:val="004D74B9"/>
    <w:rsid w:val="004D7BF5"/>
    <w:rsid w:val="004E041B"/>
    <w:rsid w:val="004E7CC1"/>
    <w:rsid w:val="004F0489"/>
    <w:rsid w:val="004F09A2"/>
    <w:rsid w:val="004F0D49"/>
    <w:rsid w:val="004F0FBE"/>
    <w:rsid w:val="004F248A"/>
    <w:rsid w:val="004F3F57"/>
    <w:rsid w:val="004F4031"/>
    <w:rsid w:val="004F466D"/>
    <w:rsid w:val="004F4E88"/>
    <w:rsid w:val="004F5269"/>
    <w:rsid w:val="004F6AD5"/>
    <w:rsid w:val="004F6F7C"/>
    <w:rsid w:val="004F7232"/>
    <w:rsid w:val="00500035"/>
    <w:rsid w:val="005006CD"/>
    <w:rsid w:val="00500B9D"/>
    <w:rsid w:val="005016E4"/>
    <w:rsid w:val="00503327"/>
    <w:rsid w:val="005036DE"/>
    <w:rsid w:val="00505463"/>
    <w:rsid w:val="00506845"/>
    <w:rsid w:val="005074F6"/>
    <w:rsid w:val="00507A89"/>
    <w:rsid w:val="00510044"/>
    <w:rsid w:val="00512004"/>
    <w:rsid w:val="00513AB4"/>
    <w:rsid w:val="00515C0F"/>
    <w:rsid w:val="0051614B"/>
    <w:rsid w:val="00520BE4"/>
    <w:rsid w:val="00522AB4"/>
    <w:rsid w:val="005239A4"/>
    <w:rsid w:val="00523ADF"/>
    <w:rsid w:val="00525266"/>
    <w:rsid w:val="00525B18"/>
    <w:rsid w:val="00526357"/>
    <w:rsid w:val="00526944"/>
    <w:rsid w:val="005316EC"/>
    <w:rsid w:val="00531BB2"/>
    <w:rsid w:val="0053495C"/>
    <w:rsid w:val="005350AB"/>
    <w:rsid w:val="00535722"/>
    <w:rsid w:val="00535826"/>
    <w:rsid w:val="0053628B"/>
    <w:rsid w:val="0053745A"/>
    <w:rsid w:val="00537B56"/>
    <w:rsid w:val="0054008F"/>
    <w:rsid w:val="00540A5A"/>
    <w:rsid w:val="00540A96"/>
    <w:rsid w:val="00540E63"/>
    <w:rsid w:val="00541BE6"/>
    <w:rsid w:val="00541FBC"/>
    <w:rsid w:val="005428EF"/>
    <w:rsid w:val="00542AB9"/>
    <w:rsid w:val="00542DD5"/>
    <w:rsid w:val="005438DB"/>
    <w:rsid w:val="005439F7"/>
    <w:rsid w:val="00543BA2"/>
    <w:rsid w:val="00544580"/>
    <w:rsid w:val="00550759"/>
    <w:rsid w:val="0055077E"/>
    <w:rsid w:val="0055089C"/>
    <w:rsid w:val="0055153E"/>
    <w:rsid w:val="00551B23"/>
    <w:rsid w:val="00551C57"/>
    <w:rsid w:val="00552205"/>
    <w:rsid w:val="00553FC6"/>
    <w:rsid w:val="00553FF3"/>
    <w:rsid w:val="005550D4"/>
    <w:rsid w:val="005559B6"/>
    <w:rsid w:val="00556FE2"/>
    <w:rsid w:val="00557D2F"/>
    <w:rsid w:val="00561075"/>
    <w:rsid w:val="0056132E"/>
    <w:rsid w:val="00561BD6"/>
    <w:rsid w:val="005631FA"/>
    <w:rsid w:val="00563305"/>
    <w:rsid w:val="0056330F"/>
    <w:rsid w:val="00563F95"/>
    <w:rsid w:val="00564185"/>
    <w:rsid w:val="00564DE9"/>
    <w:rsid w:val="0056515A"/>
    <w:rsid w:val="00566C38"/>
    <w:rsid w:val="00570CC4"/>
    <w:rsid w:val="00571141"/>
    <w:rsid w:val="00571C6F"/>
    <w:rsid w:val="00571E5F"/>
    <w:rsid w:val="0057239B"/>
    <w:rsid w:val="00572C27"/>
    <w:rsid w:val="0057505C"/>
    <w:rsid w:val="005754A5"/>
    <w:rsid w:val="00577366"/>
    <w:rsid w:val="0058009E"/>
    <w:rsid w:val="005801E4"/>
    <w:rsid w:val="005821A4"/>
    <w:rsid w:val="00582DBE"/>
    <w:rsid w:val="00583505"/>
    <w:rsid w:val="0058373F"/>
    <w:rsid w:val="00583875"/>
    <w:rsid w:val="005860A6"/>
    <w:rsid w:val="005860FC"/>
    <w:rsid w:val="00590331"/>
    <w:rsid w:val="00590C70"/>
    <w:rsid w:val="00592257"/>
    <w:rsid w:val="00594AD3"/>
    <w:rsid w:val="00594D28"/>
    <w:rsid w:val="0059669F"/>
    <w:rsid w:val="005976BE"/>
    <w:rsid w:val="005A048F"/>
    <w:rsid w:val="005A05A9"/>
    <w:rsid w:val="005A07AE"/>
    <w:rsid w:val="005A1216"/>
    <w:rsid w:val="005A26FE"/>
    <w:rsid w:val="005A29AA"/>
    <w:rsid w:val="005A2B85"/>
    <w:rsid w:val="005A2E35"/>
    <w:rsid w:val="005A4BEA"/>
    <w:rsid w:val="005A556A"/>
    <w:rsid w:val="005A763F"/>
    <w:rsid w:val="005A76A9"/>
    <w:rsid w:val="005B171D"/>
    <w:rsid w:val="005B2033"/>
    <w:rsid w:val="005B46FC"/>
    <w:rsid w:val="005B57FE"/>
    <w:rsid w:val="005B7CD6"/>
    <w:rsid w:val="005C0864"/>
    <w:rsid w:val="005C28F6"/>
    <w:rsid w:val="005C38DD"/>
    <w:rsid w:val="005C452B"/>
    <w:rsid w:val="005C4631"/>
    <w:rsid w:val="005C480F"/>
    <w:rsid w:val="005C4C13"/>
    <w:rsid w:val="005C4E84"/>
    <w:rsid w:val="005C59CD"/>
    <w:rsid w:val="005C5CC2"/>
    <w:rsid w:val="005C6F61"/>
    <w:rsid w:val="005D37A7"/>
    <w:rsid w:val="005D5033"/>
    <w:rsid w:val="005D519B"/>
    <w:rsid w:val="005D6391"/>
    <w:rsid w:val="005D6A31"/>
    <w:rsid w:val="005D6AFB"/>
    <w:rsid w:val="005D7246"/>
    <w:rsid w:val="005D792A"/>
    <w:rsid w:val="005E1DE5"/>
    <w:rsid w:val="005E2703"/>
    <w:rsid w:val="005E4CA7"/>
    <w:rsid w:val="005E596C"/>
    <w:rsid w:val="005E5D0F"/>
    <w:rsid w:val="005E6366"/>
    <w:rsid w:val="005E6480"/>
    <w:rsid w:val="005F05C4"/>
    <w:rsid w:val="005F0CF0"/>
    <w:rsid w:val="005F1439"/>
    <w:rsid w:val="005F2272"/>
    <w:rsid w:val="005F2DED"/>
    <w:rsid w:val="005F3980"/>
    <w:rsid w:val="005F5039"/>
    <w:rsid w:val="005F5E56"/>
    <w:rsid w:val="006001AC"/>
    <w:rsid w:val="0060089B"/>
    <w:rsid w:val="0060419C"/>
    <w:rsid w:val="00605328"/>
    <w:rsid w:val="006076B4"/>
    <w:rsid w:val="006077D5"/>
    <w:rsid w:val="00607CF7"/>
    <w:rsid w:val="00610521"/>
    <w:rsid w:val="00610BAC"/>
    <w:rsid w:val="00612FD1"/>
    <w:rsid w:val="006133F1"/>
    <w:rsid w:val="00620687"/>
    <w:rsid w:val="00620937"/>
    <w:rsid w:val="00620F00"/>
    <w:rsid w:val="00621357"/>
    <w:rsid w:val="00621D4F"/>
    <w:rsid w:val="00624D60"/>
    <w:rsid w:val="00624E3B"/>
    <w:rsid w:val="00631FC1"/>
    <w:rsid w:val="006331E7"/>
    <w:rsid w:val="00635BEB"/>
    <w:rsid w:val="006361D8"/>
    <w:rsid w:val="00636F3A"/>
    <w:rsid w:val="0063733C"/>
    <w:rsid w:val="00637E39"/>
    <w:rsid w:val="00642113"/>
    <w:rsid w:val="006438C4"/>
    <w:rsid w:val="006455EB"/>
    <w:rsid w:val="00645DAE"/>
    <w:rsid w:val="00645FCB"/>
    <w:rsid w:val="006464F2"/>
    <w:rsid w:val="00646641"/>
    <w:rsid w:val="00647265"/>
    <w:rsid w:val="00651DF1"/>
    <w:rsid w:val="00652A82"/>
    <w:rsid w:val="00652F9A"/>
    <w:rsid w:val="00653277"/>
    <w:rsid w:val="00653E2B"/>
    <w:rsid w:val="006543E9"/>
    <w:rsid w:val="00654BF9"/>
    <w:rsid w:val="0065534F"/>
    <w:rsid w:val="00655564"/>
    <w:rsid w:val="00656BEE"/>
    <w:rsid w:val="00656DDB"/>
    <w:rsid w:val="00657B2E"/>
    <w:rsid w:val="006608A6"/>
    <w:rsid w:val="00662326"/>
    <w:rsid w:val="00662607"/>
    <w:rsid w:val="006637C6"/>
    <w:rsid w:val="00663C5F"/>
    <w:rsid w:val="00665C46"/>
    <w:rsid w:val="00666A53"/>
    <w:rsid w:val="006673BA"/>
    <w:rsid w:val="006731FE"/>
    <w:rsid w:val="006735FA"/>
    <w:rsid w:val="006738FE"/>
    <w:rsid w:val="006755DC"/>
    <w:rsid w:val="0067651F"/>
    <w:rsid w:val="00677650"/>
    <w:rsid w:val="006805AC"/>
    <w:rsid w:val="006821EA"/>
    <w:rsid w:val="00683D13"/>
    <w:rsid w:val="0068425B"/>
    <w:rsid w:val="006842C8"/>
    <w:rsid w:val="00684AF3"/>
    <w:rsid w:val="00685742"/>
    <w:rsid w:val="006858D2"/>
    <w:rsid w:val="00686192"/>
    <w:rsid w:val="006861C3"/>
    <w:rsid w:val="00686E0C"/>
    <w:rsid w:val="006871D8"/>
    <w:rsid w:val="00692A3E"/>
    <w:rsid w:val="00692B38"/>
    <w:rsid w:val="006944AD"/>
    <w:rsid w:val="00694FC4"/>
    <w:rsid w:val="00696647"/>
    <w:rsid w:val="00697343"/>
    <w:rsid w:val="006978C2"/>
    <w:rsid w:val="006A0288"/>
    <w:rsid w:val="006A0CEE"/>
    <w:rsid w:val="006A1181"/>
    <w:rsid w:val="006A1263"/>
    <w:rsid w:val="006A2814"/>
    <w:rsid w:val="006A2983"/>
    <w:rsid w:val="006A2DB8"/>
    <w:rsid w:val="006A5535"/>
    <w:rsid w:val="006A59CB"/>
    <w:rsid w:val="006A5BDE"/>
    <w:rsid w:val="006A69EA"/>
    <w:rsid w:val="006A7469"/>
    <w:rsid w:val="006B1350"/>
    <w:rsid w:val="006B1604"/>
    <w:rsid w:val="006B178F"/>
    <w:rsid w:val="006B1DE3"/>
    <w:rsid w:val="006B2284"/>
    <w:rsid w:val="006B2FA9"/>
    <w:rsid w:val="006B32E1"/>
    <w:rsid w:val="006B352A"/>
    <w:rsid w:val="006B3741"/>
    <w:rsid w:val="006B4335"/>
    <w:rsid w:val="006B4445"/>
    <w:rsid w:val="006B5B1B"/>
    <w:rsid w:val="006B5C6D"/>
    <w:rsid w:val="006B5C94"/>
    <w:rsid w:val="006B6969"/>
    <w:rsid w:val="006B795A"/>
    <w:rsid w:val="006B7DA8"/>
    <w:rsid w:val="006B7F1C"/>
    <w:rsid w:val="006C0ACF"/>
    <w:rsid w:val="006C0D77"/>
    <w:rsid w:val="006C2222"/>
    <w:rsid w:val="006C2A91"/>
    <w:rsid w:val="006C35D5"/>
    <w:rsid w:val="006C3EE9"/>
    <w:rsid w:val="006C3F41"/>
    <w:rsid w:val="006C49D2"/>
    <w:rsid w:val="006C4CEE"/>
    <w:rsid w:val="006C4F72"/>
    <w:rsid w:val="006C5F64"/>
    <w:rsid w:val="006D00D3"/>
    <w:rsid w:val="006D1C62"/>
    <w:rsid w:val="006D41FA"/>
    <w:rsid w:val="006D4837"/>
    <w:rsid w:val="006D4E57"/>
    <w:rsid w:val="006D549D"/>
    <w:rsid w:val="006D5FEC"/>
    <w:rsid w:val="006E0456"/>
    <w:rsid w:val="006E105E"/>
    <w:rsid w:val="006E16C9"/>
    <w:rsid w:val="006E1DFE"/>
    <w:rsid w:val="006E1F14"/>
    <w:rsid w:val="006E2DC5"/>
    <w:rsid w:val="006E396A"/>
    <w:rsid w:val="006E5468"/>
    <w:rsid w:val="006E5AB0"/>
    <w:rsid w:val="006E67B3"/>
    <w:rsid w:val="006E7647"/>
    <w:rsid w:val="006F0985"/>
    <w:rsid w:val="006F103F"/>
    <w:rsid w:val="006F393A"/>
    <w:rsid w:val="006F4B02"/>
    <w:rsid w:val="006F631B"/>
    <w:rsid w:val="006F6E86"/>
    <w:rsid w:val="0070004C"/>
    <w:rsid w:val="00700F62"/>
    <w:rsid w:val="00701963"/>
    <w:rsid w:val="00704697"/>
    <w:rsid w:val="00705322"/>
    <w:rsid w:val="00705691"/>
    <w:rsid w:val="00705FB2"/>
    <w:rsid w:val="00706B0F"/>
    <w:rsid w:val="00706C79"/>
    <w:rsid w:val="00710224"/>
    <w:rsid w:val="00710910"/>
    <w:rsid w:val="00711188"/>
    <w:rsid w:val="00711E7E"/>
    <w:rsid w:val="007129F3"/>
    <w:rsid w:val="00712F45"/>
    <w:rsid w:val="00713F00"/>
    <w:rsid w:val="00715075"/>
    <w:rsid w:val="007152F6"/>
    <w:rsid w:val="00715C5B"/>
    <w:rsid w:val="00715D71"/>
    <w:rsid w:val="007174E3"/>
    <w:rsid w:val="007178E7"/>
    <w:rsid w:val="007204F6"/>
    <w:rsid w:val="00720B73"/>
    <w:rsid w:val="00721BDA"/>
    <w:rsid w:val="00722293"/>
    <w:rsid w:val="00722B22"/>
    <w:rsid w:val="00722CB9"/>
    <w:rsid w:val="0072449F"/>
    <w:rsid w:val="0072527A"/>
    <w:rsid w:val="00727B7B"/>
    <w:rsid w:val="00727CE5"/>
    <w:rsid w:val="007302F7"/>
    <w:rsid w:val="00730716"/>
    <w:rsid w:val="0073082B"/>
    <w:rsid w:val="007308B6"/>
    <w:rsid w:val="0073309C"/>
    <w:rsid w:val="00733A38"/>
    <w:rsid w:val="007345AE"/>
    <w:rsid w:val="007353F5"/>
    <w:rsid w:val="00735569"/>
    <w:rsid w:val="00735FFA"/>
    <w:rsid w:val="00737EDF"/>
    <w:rsid w:val="007402FF"/>
    <w:rsid w:val="00740D09"/>
    <w:rsid w:val="00742032"/>
    <w:rsid w:val="00745E7F"/>
    <w:rsid w:val="007465FB"/>
    <w:rsid w:val="00750557"/>
    <w:rsid w:val="00750AE5"/>
    <w:rsid w:val="007513A2"/>
    <w:rsid w:val="00751792"/>
    <w:rsid w:val="00752724"/>
    <w:rsid w:val="0075316C"/>
    <w:rsid w:val="007543D6"/>
    <w:rsid w:val="00754AA1"/>
    <w:rsid w:val="00755443"/>
    <w:rsid w:val="00755BE6"/>
    <w:rsid w:val="00756447"/>
    <w:rsid w:val="007603B1"/>
    <w:rsid w:val="00760F0A"/>
    <w:rsid w:val="00761086"/>
    <w:rsid w:val="00761570"/>
    <w:rsid w:val="00761B04"/>
    <w:rsid w:val="00761C6A"/>
    <w:rsid w:val="00761CDF"/>
    <w:rsid w:val="00764946"/>
    <w:rsid w:val="00764BC6"/>
    <w:rsid w:val="00765043"/>
    <w:rsid w:val="0076514B"/>
    <w:rsid w:val="00765496"/>
    <w:rsid w:val="00765B29"/>
    <w:rsid w:val="00765ED3"/>
    <w:rsid w:val="00766E02"/>
    <w:rsid w:val="00766FBF"/>
    <w:rsid w:val="00770FDE"/>
    <w:rsid w:val="007744D8"/>
    <w:rsid w:val="00774FD9"/>
    <w:rsid w:val="00775CD5"/>
    <w:rsid w:val="007764D1"/>
    <w:rsid w:val="007768DA"/>
    <w:rsid w:val="00777003"/>
    <w:rsid w:val="0077749F"/>
    <w:rsid w:val="007806C6"/>
    <w:rsid w:val="00780D85"/>
    <w:rsid w:val="00782353"/>
    <w:rsid w:val="007839F7"/>
    <w:rsid w:val="007854AC"/>
    <w:rsid w:val="007859BA"/>
    <w:rsid w:val="00791032"/>
    <w:rsid w:val="00791A0F"/>
    <w:rsid w:val="00792476"/>
    <w:rsid w:val="00793028"/>
    <w:rsid w:val="00794097"/>
    <w:rsid w:val="00794E3D"/>
    <w:rsid w:val="007A23EF"/>
    <w:rsid w:val="007A2617"/>
    <w:rsid w:val="007A39D4"/>
    <w:rsid w:val="007A3B5C"/>
    <w:rsid w:val="007A482D"/>
    <w:rsid w:val="007B01FD"/>
    <w:rsid w:val="007B040F"/>
    <w:rsid w:val="007B0B58"/>
    <w:rsid w:val="007B2B56"/>
    <w:rsid w:val="007B3AB2"/>
    <w:rsid w:val="007B3CD7"/>
    <w:rsid w:val="007B3DF4"/>
    <w:rsid w:val="007B5EEC"/>
    <w:rsid w:val="007B66A6"/>
    <w:rsid w:val="007C01DC"/>
    <w:rsid w:val="007C084B"/>
    <w:rsid w:val="007C2CE2"/>
    <w:rsid w:val="007C36F7"/>
    <w:rsid w:val="007C3790"/>
    <w:rsid w:val="007C4935"/>
    <w:rsid w:val="007C4ABA"/>
    <w:rsid w:val="007C557C"/>
    <w:rsid w:val="007C5A5C"/>
    <w:rsid w:val="007D1025"/>
    <w:rsid w:val="007D11DA"/>
    <w:rsid w:val="007D16AF"/>
    <w:rsid w:val="007D17C6"/>
    <w:rsid w:val="007D276C"/>
    <w:rsid w:val="007D2959"/>
    <w:rsid w:val="007D2B20"/>
    <w:rsid w:val="007D340B"/>
    <w:rsid w:val="007D391E"/>
    <w:rsid w:val="007D52D4"/>
    <w:rsid w:val="007D5547"/>
    <w:rsid w:val="007D6137"/>
    <w:rsid w:val="007D6251"/>
    <w:rsid w:val="007E1C05"/>
    <w:rsid w:val="007E2D90"/>
    <w:rsid w:val="007E360D"/>
    <w:rsid w:val="007E7C11"/>
    <w:rsid w:val="007F1BF6"/>
    <w:rsid w:val="007F2721"/>
    <w:rsid w:val="007F2C21"/>
    <w:rsid w:val="007F3AC2"/>
    <w:rsid w:val="007F4918"/>
    <w:rsid w:val="007F56EB"/>
    <w:rsid w:val="007F601A"/>
    <w:rsid w:val="007F7779"/>
    <w:rsid w:val="00800D46"/>
    <w:rsid w:val="00801ED9"/>
    <w:rsid w:val="00804F39"/>
    <w:rsid w:val="0080557B"/>
    <w:rsid w:val="0080707F"/>
    <w:rsid w:val="0081105E"/>
    <w:rsid w:val="0081153F"/>
    <w:rsid w:val="00811D8A"/>
    <w:rsid w:val="00812047"/>
    <w:rsid w:val="0081548E"/>
    <w:rsid w:val="0081581C"/>
    <w:rsid w:val="00815CE2"/>
    <w:rsid w:val="00816431"/>
    <w:rsid w:val="0081771B"/>
    <w:rsid w:val="00821069"/>
    <w:rsid w:val="00825D5E"/>
    <w:rsid w:val="008266EC"/>
    <w:rsid w:val="00826A88"/>
    <w:rsid w:val="00826CD5"/>
    <w:rsid w:val="00827524"/>
    <w:rsid w:val="0082759F"/>
    <w:rsid w:val="00827992"/>
    <w:rsid w:val="00827F08"/>
    <w:rsid w:val="00830BE7"/>
    <w:rsid w:val="00832E9D"/>
    <w:rsid w:val="008335BA"/>
    <w:rsid w:val="00833A40"/>
    <w:rsid w:val="00833B3D"/>
    <w:rsid w:val="00833DF6"/>
    <w:rsid w:val="00834A19"/>
    <w:rsid w:val="00836B7D"/>
    <w:rsid w:val="00837D71"/>
    <w:rsid w:val="00840338"/>
    <w:rsid w:val="00840E02"/>
    <w:rsid w:val="008422F6"/>
    <w:rsid w:val="008429E9"/>
    <w:rsid w:val="00842D4C"/>
    <w:rsid w:val="0084332A"/>
    <w:rsid w:val="0084366E"/>
    <w:rsid w:val="0084425F"/>
    <w:rsid w:val="008442E8"/>
    <w:rsid w:val="00844C48"/>
    <w:rsid w:val="00844E19"/>
    <w:rsid w:val="00845661"/>
    <w:rsid w:val="00845D66"/>
    <w:rsid w:val="00846643"/>
    <w:rsid w:val="0084744A"/>
    <w:rsid w:val="00847EC4"/>
    <w:rsid w:val="00851D5B"/>
    <w:rsid w:val="00851DB6"/>
    <w:rsid w:val="008528E0"/>
    <w:rsid w:val="00852F11"/>
    <w:rsid w:val="008552A9"/>
    <w:rsid w:val="00855F80"/>
    <w:rsid w:val="00856218"/>
    <w:rsid w:val="00857CB7"/>
    <w:rsid w:val="00860B49"/>
    <w:rsid w:val="00860D41"/>
    <w:rsid w:val="0086182A"/>
    <w:rsid w:val="008622F6"/>
    <w:rsid w:val="00862ADF"/>
    <w:rsid w:val="00862E98"/>
    <w:rsid w:val="00863A17"/>
    <w:rsid w:val="00866E5A"/>
    <w:rsid w:val="008716A1"/>
    <w:rsid w:val="0087214F"/>
    <w:rsid w:val="00872B04"/>
    <w:rsid w:val="00874111"/>
    <w:rsid w:val="00875A97"/>
    <w:rsid w:val="00876F9D"/>
    <w:rsid w:val="00877577"/>
    <w:rsid w:val="00877865"/>
    <w:rsid w:val="00883380"/>
    <w:rsid w:val="00884F9F"/>
    <w:rsid w:val="0088509B"/>
    <w:rsid w:val="008853E8"/>
    <w:rsid w:val="0088573D"/>
    <w:rsid w:val="008867CE"/>
    <w:rsid w:val="00887853"/>
    <w:rsid w:val="00887C88"/>
    <w:rsid w:val="00890AF6"/>
    <w:rsid w:val="00891C41"/>
    <w:rsid w:val="008940A4"/>
    <w:rsid w:val="0089413E"/>
    <w:rsid w:val="008952BE"/>
    <w:rsid w:val="00895BC8"/>
    <w:rsid w:val="00895CE8"/>
    <w:rsid w:val="00896AAC"/>
    <w:rsid w:val="00897E14"/>
    <w:rsid w:val="008A0BEF"/>
    <w:rsid w:val="008A1337"/>
    <w:rsid w:val="008A1F1B"/>
    <w:rsid w:val="008A20C9"/>
    <w:rsid w:val="008A3995"/>
    <w:rsid w:val="008A3C00"/>
    <w:rsid w:val="008A4FF0"/>
    <w:rsid w:val="008A62FB"/>
    <w:rsid w:val="008A7909"/>
    <w:rsid w:val="008A7B4C"/>
    <w:rsid w:val="008B0F64"/>
    <w:rsid w:val="008B341B"/>
    <w:rsid w:val="008B3CCC"/>
    <w:rsid w:val="008B4F1D"/>
    <w:rsid w:val="008B66FD"/>
    <w:rsid w:val="008C0E11"/>
    <w:rsid w:val="008C3183"/>
    <w:rsid w:val="008C3700"/>
    <w:rsid w:val="008C3CFD"/>
    <w:rsid w:val="008C4480"/>
    <w:rsid w:val="008C51ED"/>
    <w:rsid w:val="008C6A37"/>
    <w:rsid w:val="008C73B6"/>
    <w:rsid w:val="008C78DF"/>
    <w:rsid w:val="008D008E"/>
    <w:rsid w:val="008D05EE"/>
    <w:rsid w:val="008D27EF"/>
    <w:rsid w:val="008D36BE"/>
    <w:rsid w:val="008D4F80"/>
    <w:rsid w:val="008D5D0D"/>
    <w:rsid w:val="008E08B0"/>
    <w:rsid w:val="008E1A00"/>
    <w:rsid w:val="008E22EB"/>
    <w:rsid w:val="008E310A"/>
    <w:rsid w:val="008E53D3"/>
    <w:rsid w:val="008E6051"/>
    <w:rsid w:val="008E663E"/>
    <w:rsid w:val="008F1E5E"/>
    <w:rsid w:val="008F2FB9"/>
    <w:rsid w:val="008F354C"/>
    <w:rsid w:val="008F3806"/>
    <w:rsid w:val="008F3D0B"/>
    <w:rsid w:val="008F5103"/>
    <w:rsid w:val="008F5304"/>
    <w:rsid w:val="008F66D6"/>
    <w:rsid w:val="008F707F"/>
    <w:rsid w:val="00900A52"/>
    <w:rsid w:val="00901725"/>
    <w:rsid w:val="00901981"/>
    <w:rsid w:val="00902EBE"/>
    <w:rsid w:val="009040FF"/>
    <w:rsid w:val="009043DB"/>
    <w:rsid w:val="009051A1"/>
    <w:rsid w:val="009054A5"/>
    <w:rsid w:val="00905AFA"/>
    <w:rsid w:val="0090638E"/>
    <w:rsid w:val="009108CE"/>
    <w:rsid w:val="0091139D"/>
    <w:rsid w:val="00912687"/>
    <w:rsid w:val="009129FD"/>
    <w:rsid w:val="0091321F"/>
    <w:rsid w:val="00914480"/>
    <w:rsid w:val="0091472E"/>
    <w:rsid w:val="00915CA3"/>
    <w:rsid w:val="00915D2C"/>
    <w:rsid w:val="00917182"/>
    <w:rsid w:val="00921631"/>
    <w:rsid w:val="00923D64"/>
    <w:rsid w:val="00924280"/>
    <w:rsid w:val="009244D8"/>
    <w:rsid w:val="00924C3D"/>
    <w:rsid w:val="00926D2E"/>
    <w:rsid w:val="00927194"/>
    <w:rsid w:val="00930346"/>
    <w:rsid w:val="00934AB1"/>
    <w:rsid w:val="00936049"/>
    <w:rsid w:val="00936226"/>
    <w:rsid w:val="00936DDD"/>
    <w:rsid w:val="00937BFB"/>
    <w:rsid w:val="00937F17"/>
    <w:rsid w:val="00940DD5"/>
    <w:rsid w:val="00941483"/>
    <w:rsid w:val="00941A52"/>
    <w:rsid w:val="00941C41"/>
    <w:rsid w:val="00941E2B"/>
    <w:rsid w:val="00942766"/>
    <w:rsid w:val="00942F52"/>
    <w:rsid w:val="00944831"/>
    <w:rsid w:val="0094676A"/>
    <w:rsid w:val="0094763E"/>
    <w:rsid w:val="00947FB4"/>
    <w:rsid w:val="0095011A"/>
    <w:rsid w:val="009505D8"/>
    <w:rsid w:val="00953010"/>
    <w:rsid w:val="00953DC7"/>
    <w:rsid w:val="0095470C"/>
    <w:rsid w:val="0095791F"/>
    <w:rsid w:val="00957D54"/>
    <w:rsid w:val="009614E6"/>
    <w:rsid w:val="0096161A"/>
    <w:rsid w:val="00961C0D"/>
    <w:rsid w:val="00961F78"/>
    <w:rsid w:val="0096216F"/>
    <w:rsid w:val="00962265"/>
    <w:rsid w:val="00962B24"/>
    <w:rsid w:val="00962D85"/>
    <w:rsid w:val="00964BA8"/>
    <w:rsid w:val="00965000"/>
    <w:rsid w:val="00965257"/>
    <w:rsid w:val="009656F2"/>
    <w:rsid w:val="00965ACA"/>
    <w:rsid w:val="00965CDF"/>
    <w:rsid w:val="00966869"/>
    <w:rsid w:val="00966A3D"/>
    <w:rsid w:val="00970E9A"/>
    <w:rsid w:val="00971006"/>
    <w:rsid w:val="00971C45"/>
    <w:rsid w:val="00971E0D"/>
    <w:rsid w:val="009723A8"/>
    <w:rsid w:val="009742F8"/>
    <w:rsid w:val="009777BA"/>
    <w:rsid w:val="0098173A"/>
    <w:rsid w:val="00983F31"/>
    <w:rsid w:val="009901D7"/>
    <w:rsid w:val="00990508"/>
    <w:rsid w:val="0099094D"/>
    <w:rsid w:val="009926EA"/>
    <w:rsid w:val="00993A21"/>
    <w:rsid w:val="00993B6C"/>
    <w:rsid w:val="00993E05"/>
    <w:rsid w:val="00995531"/>
    <w:rsid w:val="009957A3"/>
    <w:rsid w:val="00997B0B"/>
    <w:rsid w:val="009A0688"/>
    <w:rsid w:val="009A3B0C"/>
    <w:rsid w:val="009A3BCF"/>
    <w:rsid w:val="009A4929"/>
    <w:rsid w:val="009A4CC5"/>
    <w:rsid w:val="009A638F"/>
    <w:rsid w:val="009A6DF6"/>
    <w:rsid w:val="009A71C6"/>
    <w:rsid w:val="009B03D3"/>
    <w:rsid w:val="009B2590"/>
    <w:rsid w:val="009B2D92"/>
    <w:rsid w:val="009B4F69"/>
    <w:rsid w:val="009B5174"/>
    <w:rsid w:val="009B5FCB"/>
    <w:rsid w:val="009B638A"/>
    <w:rsid w:val="009B727E"/>
    <w:rsid w:val="009B7713"/>
    <w:rsid w:val="009C07C9"/>
    <w:rsid w:val="009C114D"/>
    <w:rsid w:val="009C3B3C"/>
    <w:rsid w:val="009C4B5C"/>
    <w:rsid w:val="009C4E45"/>
    <w:rsid w:val="009C5511"/>
    <w:rsid w:val="009C5E1F"/>
    <w:rsid w:val="009D032A"/>
    <w:rsid w:val="009D0885"/>
    <w:rsid w:val="009D0B42"/>
    <w:rsid w:val="009D0F6B"/>
    <w:rsid w:val="009D14FD"/>
    <w:rsid w:val="009D18CE"/>
    <w:rsid w:val="009D2AC0"/>
    <w:rsid w:val="009D3005"/>
    <w:rsid w:val="009D42BC"/>
    <w:rsid w:val="009D4A3C"/>
    <w:rsid w:val="009D5E59"/>
    <w:rsid w:val="009D66CA"/>
    <w:rsid w:val="009E04E1"/>
    <w:rsid w:val="009E13CE"/>
    <w:rsid w:val="009E1C62"/>
    <w:rsid w:val="009E3759"/>
    <w:rsid w:val="009E5984"/>
    <w:rsid w:val="009E5CB5"/>
    <w:rsid w:val="009E7842"/>
    <w:rsid w:val="009E7C66"/>
    <w:rsid w:val="009F0335"/>
    <w:rsid w:val="009F115E"/>
    <w:rsid w:val="009F139C"/>
    <w:rsid w:val="009F1669"/>
    <w:rsid w:val="009F3B38"/>
    <w:rsid w:val="009F42E2"/>
    <w:rsid w:val="009F6361"/>
    <w:rsid w:val="009F794F"/>
    <w:rsid w:val="00A00D31"/>
    <w:rsid w:val="00A01E86"/>
    <w:rsid w:val="00A0274A"/>
    <w:rsid w:val="00A0431E"/>
    <w:rsid w:val="00A045F6"/>
    <w:rsid w:val="00A048B5"/>
    <w:rsid w:val="00A04D0A"/>
    <w:rsid w:val="00A05928"/>
    <w:rsid w:val="00A06650"/>
    <w:rsid w:val="00A06CB3"/>
    <w:rsid w:val="00A0734E"/>
    <w:rsid w:val="00A1027C"/>
    <w:rsid w:val="00A10B70"/>
    <w:rsid w:val="00A1176F"/>
    <w:rsid w:val="00A12B23"/>
    <w:rsid w:val="00A15949"/>
    <w:rsid w:val="00A15C94"/>
    <w:rsid w:val="00A160DC"/>
    <w:rsid w:val="00A1633F"/>
    <w:rsid w:val="00A16C3D"/>
    <w:rsid w:val="00A2050C"/>
    <w:rsid w:val="00A2057F"/>
    <w:rsid w:val="00A23081"/>
    <w:rsid w:val="00A239DC"/>
    <w:rsid w:val="00A23A56"/>
    <w:rsid w:val="00A23B35"/>
    <w:rsid w:val="00A24332"/>
    <w:rsid w:val="00A268C6"/>
    <w:rsid w:val="00A32E17"/>
    <w:rsid w:val="00A3321B"/>
    <w:rsid w:val="00A34517"/>
    <w:rsid w:val="00A3485B"/>
    <w:rsid w:val="00A35F9F"/>
    <w:rsid w:val="00A41961"/>
    <w:rsid w:val="00A43948"/>
    <w:rsid w:val="00A508D4"/>
    <w:rsid w:val="00A52094"/>
    <w:rsid w:val="00A53F3C"/>
    <w:rsid w:val="00A53F4D"/>
    <w:rsid w:val="00A54838"/>
    <w:rsid w:val="00A60055"/>
    <w:rsid w:val="00A622C5"/>
    <w:rsid w:val="00A625B6"/>
    <w:rsid w:val="00A631D9"/>
    <w:rsid w:val="00A6480C"/>
    <w:rsid w:val="00A64BB8"/>
    <w:rsid w:val="00A67040"/>
    <w:rsid w:val="00A6795D"/>
    <w:rsid w:val="00A70D62"/>
    <w:rsid w:val="00A711B3"/>
    <w:rsid w:val="00A735EA"/>
    <w:rsid w:val="00A756F0"/>
    <w:rsid w:val="00A75D1F"/>
    <w:rsid w:val="00A762AC"/>
    <w:rsid w:val="00A77825"/>
    <w:rsid w:val="00A84320"/>
    <w:rsid w:val="00A84A13"/>
    <w:rsid w:val="00A85414"/>
    <w:rsid w:val="00A85D75"/>
    <w:rsid w:val="00A85F98"/>
    <w:rsid w:val="00A866A8"/>
    <w:rsid w:val="00A86ECB"/>
    <w:rsid w:val="00A86F32"/>
    <w:rsid w:val="00A90093"/>
    <w:rsid w:val="00A91065"/>
    <w:rsid w:val="00A9152C"/>
    <w:rsid w:val="00A91B2B"/>
    <w:rsid w:val="00A92BFD"/>
    <w:rsid w:val="00A92CA8"/>
    <w:rsid w:val="00A9489D"/>
    <w:rsid w:val="00A959A2"/>
    <w:rsid w:val="00A95E98"/>
    <w:rsid w:val="00AA0627"/>
    <w:rsid w:val="00AA07BF"/>
    <w:rsid w:val="00AA3118"/>
    <w:rsid w:val="00AA4415"/>
    <w:rsid w:val="00AA7E93"/>
    <w:rsid w:val="00AB298B"/>
    <w:rsid w:val="00AB37EC"/>
    <w:rsid w:val="00AB4063"/>
    <w:rsid w:val="00AB45BD"/>
    <w:rsid w:val="00AB4C92"/>
    <w:rsid w:val="00AB560D"/>
    <w:rsid w:val="00AB5B50"/>
    <w:rsid w:val="00AB672F"/>
    <w:rsid w:val="00AC035B"/>
    <w:rsid w:val="00AC0685"/>
    <w:rsid w:val="00AC117B"/>
    <w:rsid w:val="00AC422C"/>
    <w:rsid w:val="00AC510D"/>
    <w:rsid w:val="00AC609A"/>
    <w:rsid w:val="00AC609D"/>
    <w:rsid w:val="00AC6A6A"/>
    <w:rsid w:val="00AC6EF6"/>
    <w:rsid w:val="00AD10E8"/>
    <w:rsid w:val="00AD169A"/>
    <w:rsid w:val="00AD1A77"/>
    <w:rsid w:val="00AD2E08"/>
    <w:rsid w:val="00AD35C6"/>
    <w:rsid w:val="00AD364C"/>
    <w:rsid w:val="00AD684F"/>
    <w:rsid w:val="00AD71BF"/>
    <w:rsid w:val="00AD7403"/>
    <w:rsid w:val="00AE074B"/>
    <w:rsid w:val="00AE0A3F"/>
    <w:rsid w:val="00AE143B"/>
    <w:rsid w:val="00AE16C1"/>
    <w:rsid w:val="00AE1F08"/>
    <w:rsid w:val="00AE380E"/>
    <w:rsid w:val="00AE3AB9"/>
    <w:rsid w:val="00AE4A6B"/>
    <w:rsid w:val="00AE4E1B"/>
    <w:rsid w:val="00AE6E60"/>
    <w:rsid w:val="00AF1AF2"/>
    <w:rsid w:val="00AF3D7B"/>
    <w:rsid w:val="00AF6762"/>
    <w:rsid w:val="00AF7712"/>
    <w:rsid w:val="00B00E05"/>
    <w:rsid w:val="00B019DB"/>
    <w:rsid w:val="00B01FDE"/>
    <w:rsid w:val="00B02E09"/>
    <w:rsid w:val="00B048BB"/>
    <w:rsid w:val="00B04A61"/>
    <w:rsid w:val="00B05DE2"/>
    <w:rsid w:val="00B06E40"/>
    <w:rsid w:val="00B10A71"/>
    <w:rsid w:val="00B10C96"/>
    <w:rsid w:val="00B120D6"/>
    <w:rsid w:val="00B12321"/>
    <w:rsid w:val="00B12685"/>
    <w:rsid w:val="00B129BF"/>
    <w:rsid w:val="00B12F21"/>
    <w:rsid w:val="00B1370C"/>
    <w:rsid w:val="00B13B18"/>
    <w:rsid w:val="00B14467"/>
    <w:rsid w:val="00B14C8D"/>
    <w:rsid w:val="00B16173"/>
    <w:rsid w:val="00B16824"/>
    <w:rsid w:val="00B16BF2"/>
    <w:rsid w:val="00B172C8"/>
    <w:rsid w:val="00B17404"/>
    <w:rsid w:val="00B2013C"/>
    <w:rsid w:val="00B20A8C"/>
    <w:rsid w:val="00B2276B"/>
    <w:rsid w:val="00B2504A"/>
    <w:rsid w:val="00B25C2E"/>
    <w:rsid w:val="00B267F9"/>
    <w:rsid w:val="00B2714B"/>
    <w:rsid w:val="00B27E58"/>
    <w:rsid w:val="00B30769"/>
    <w:rsid w:val="00B322F1"/>
    <w:rsid w:val="00B3332F"/>
    <w:rsid w:val="00B33DD7"/>
    <w:rsid w:val="00B403FA"/>
    <w:rsid w:val="00B424A5"/>
    <w:rsid w:val="00B4253F"/>
    <w:rsid w:val="00B44BDF"/>
    <w:rsid w:val="00B455A0"/>
    <w:rsid w:val="00B458A1"/>
    <w:rsid w:val="00B46273"/>
    <w:rsid w:val="00B466BF"/>
    <w:rsid w:val="00B46E64"/>
    <w:rsid w:val="00B476DA"/>
    <w:rsid w:val="00B4778B"/>
    <w:rsid w:val="00B47FBF"/>
    <w:rsid w:val="00B520A1"/>
    <w:rsid w:val="00B52E11"/>
    <w:rsid w:val="00B53A16"/>
    <w:rsid w:val="00B54364"/>
    <w:rsid w:val="00B5534F"/>
    <w:rsid w:val="00B565CF"/>
    <w:rsid w:val="00B570B5"/>
    <w:rsid w:val="00B579FB"/>
    <w:rsid w:val="00B57D26"/>
    <w:rsid w:val="00B60614"/>
    <w:rsid w:val="00B60FF7"/>
    <w:rsid w:val="00B61A6F"/>
    <w:rsid w:val="00B64045"/>
    <w:rsid w:val="00B642B1"/>
    <w:rsid w:val="00B64467"/>
    <w:rsid w:val="00B66D4B"/>
    <w:rsid w:val="00B678C3"/>
    <w:rsid w:val="00B67AF7"/>
    <w:rsid w:val="00B72039"/>
    <w:rsid w:val="00B72850"/>
    <w:rsid w:val="00B72AF9"/>
    <w:rsid w:val="00B768C7"/>
    <w:rsid w:val="00B8013F"/>
    <w:rsid w:val="00B80AF7"/>
    <w:rsid w:val="00B82838"/>
    <w:rsid w:val="00B83393"/>
    <w:rsid w:val="00B83D1C"/>
    <w:rsid w:val="00B8662D"/>
    <w:rsid w:val="00B87318"/>
    <w:rsid w:val="00B8785F"/>
    <w:rsid w:val="00B91079"/>
    <w:rsid w:val="00B912EA"/>
    <w:rsid w:val="00B91FC6"/>
    <w:rsid w:val="00B92C02"/>
    <w:rsid w:val="00B9326C"/>
    <w:rsid w:val="00B95354"/>
    <w:rsid w:val="00B95E93"/>
    <w:rsid w:val="00B9696B"/>
    <w:rsid w:val="00BA15A1"/>
    <w:rsid w:val="00BA1B6D"/>
    <w:rsid w:val="00BA2BC2"/>
    <w:rsid w:val="00BA45CA"/>
    <w:rsid w:val="00BA49C5"/>
    <w:rsid w:val="00BA4AC2"/>
    <w:rsid w:val="00BA4C3A"/>
    <w:rsid w:val="00BA5187"/>
    <w:rsid w:val="00BA6EE3"/>
    <w:rsid w:val="00BB0026"/>
    <w:rsid w:val="00BB07DC"/>
    <w:rsid w:val="00BB07E3"/>
    <w:rsid w:val="00BB08B1"/>
    <w:rsid w:val="00BB4AB5"/>
    <w:rsid w:val="00BB5020"/>
    <w:rsid w:val="00BB5B4F"/>
    <w:rsid w:val="00BB5DEB"/>
    <w:rsid w:val="00BB68AC"/>
    <w:rsid w:val="00BB7A03"/>
    <w:rsid w:val="00BC138D"/>
    <w:rsid w:val="00BC1B9C"/>
    <w:rsid w:val="00BC230F"/>
    <w:rsid w:val="00BC3982"/>
    <w:rsid w:val="00BC3DA3"/>
    <w:rsid w:val="00BC4931"/>
    <w:rsid w:val="00BC5366"/>
    <w:rsid w:val="00BC5D5F"/>
    <w:rsid w:val="00BD00C6"/>
    <w:rsid w:val="00BD0DC0"/>
    <w:rsid w:val="00BD1A08"/>
    <w:rsid w:val="00BD26AF"/>
    <w:rsid w:val="00BD2A33"/>
    <w:rsid w:val="00BD2F4F"/>
    <w:rsid w:val="00BD3B13"/>
    <w:rsid w:val="00BD5552"/>
    <w:rsid w:val="00BD5647"/>
    <w:rsid w:val="00BD65AE"/>
    <w:rsid w:val="00BD6A0E"/>
    <w:rsid w:val="00BD719A"/>
    <w:rsid w:val="00BE0A1B"/>
    <w:rsid w:val="00BE47B1"/>
    <w:rsid w:val="00BE5795"/>
    <w:rsid w:val="00BE5964"/>
    <w:rsid w:val="00BE7784"/>
    <w:rsid w:val="00BF0577"/>
    <w:rsid w:val="00BF0D87"/>
    <w:rsid w:val="00BF0FB4"/>
    <w:rsid w:val="00BF163D"/>
    <w:rsid w:val="00BF173E"/>
    <w:rsid w:val="00BF207B"/>
    <w:rsid w:val="00BF340F"/>
    <w:rsid w:val="00BF4927"/>
    <w:rsid w:val="00BF49F7"/>
    <w:rsid w:val="00BF4B1C"/>
    <w:rsid w:val="00BF55D9"/>
    <w:rsid w:val="00BF5AEE"/>
    <w:rsid w:val="00BF70B0"/>
    <w:rsid w:val="00BF70E6"/>
    <w:rsid w:val="00BF7472"/>
    <w:rsid w:val="00BF7EE0"/>
    <w:rsid w:val="00BF7F07"/>
    <w:rsid w:val="00C004C0"/>
    <w:rsid w:val="00C00EAD"/>
    <w:rsid w:val="00C03A0B"/>
    <w:rsid w:val="00C05711"/>
    <w:rsid w:val="00C05D26"/>
    <w:rsid w:val="00C07039"/>
    <w:rsid w:val="00C10CE4"/>
    <w:rsid w:val="00C14053"/>
    <w:rsid w:val="00C1405C"/>
    <w:rsid w:val="00C14315"/>
    <w:rsid w:val="00C143B3"/>
    <w:rsid w:val="00C17504"/>
    <w:rsid w:val="00C2089C"/>
    <w:rsid w:val="00C218AC"/>
    <w:rsid w:val="00C220C6"/>
    <w:rsid w:val="00C2484C"/>
    <w:rsid w:val="00C25F5E"/>
    <w:rsid w:val="00C263FF"/>
    <w:rsid w:val="00C26824"/>
    <w:rsid w:val="00C26D12"/>
    <w:rsid w:val="00C26EC3"/>
    <w:rsid w:val="00C26F4B"/>
    <w:rsid w:val="00C27347"/>
    <w:rsid w:val="00C27EAF"/>
    <w:rsid w:val="00C30A97"/>
    <w:rsid w:val="00C3167D"/>
    <w:rsid w:val="00C31CDD"/>
    <w:rsid w:val="00C31D69"/>
    <w:rsid w:val="00C33069"/>
    <w:rsid w:val="00C33668"/>
    <w:rsid w:val="00C34259"/>
    <w:rsid w:val="00C3439A"/>
    <w:rsid w:val="00C35E8B"/>
    <w:rsid w:val="00C3763C"/>
    <w:rsid w:val="00C40303"/>
    <w:rsid w:val="00C40B20"/>
    <w:rsid w:val="00C42576"/>
    <w:rsid w:val="00C4282C"/>
    <w:rsid w:val="00C44139"/>
    <w:rsid w:val="00C44B93"/>
    <w:rsid w:val="00C45125"/>
    <w:rsid w:val="00C4540D"/>
    <w:rsid w:val="00C45D14"/>
    <w:rsid w:val="00C46120"/>
    <w:rsid w:val="00C478A5"/>
    <w:rsid w:val="00C47B7C"/>
    <w:rsid w:val="00C47FF3"/>
    <w:rsid w:val="00C507D2"/>
    <w:rsid w:val="00C52244"/>
    <w:rsid w:val="00C5394D"/>
    <w:rsid w:val="00C558C6"/>
    <w:rsid w:val="00C55D1A"/>
    <w:rsid w:val="00C56AF1"/>
    <w:rsid w:val="00C5782C"/>
    <w:rsid w:val="00C604F3"/>
    <w:rsid w:val="00C606EE"/>
    <w:rsid w:val="00C60ECC"/>
    <w:rsid w:val="00C60FB8"/>
    <w:rsid w:val="00C633F4"/>
    <w:rsid w:val="00C656A3"/>
    <w:rsid w:val="00C6723B"/>
    <w:rsid w:val="00C701F6"/>
    <w:rsid w:val="00C7038B"/>
    <w:rsid w:val="00C717D0"/>
    <w:rsid w:val="00C719E7"/>
    <w:rsid w:val="00C73E4D"/>
    <w:rsid w:val="00C7431A"/>
    <w:rsid w:val="00C74C55"/>
    <w:rsid w:val="00C7666D"/>
    <w:rsid w:val="00C7725D"/>
    <w:rsid w:val="00C7738F"/>
    <w:rsid w:val="00C80159"/>
    <w:rsid w:val="00C80FC8"/>
    <w:rsid w:val="00C81885"/>
    <w:rsid w:val="00C823A5"/>
    <w:rsid w:val="00C82ADD"/>
    <w:rsid w:val="00C833FC"/>
    <w:rsid w:val="00C83EE3"/>
    <w:rsid w:val="00C865B0"/>
    <w:rsid w:val="00C866C4"/>
    <w:rsid w:val="00C87933"/>
    <w:rsid w:val="00C90366"/>
    <w:rsid w:val="00C90CD6"/>
    <w:rsid w:val="00C90E83"/>
    <w:rsid w:val="00C916D9"/>
    <w:rsid w:val="00C92959"/>
    <w:rsid w:val="00C92DA5"/>
    <w:rsid w:val="00C935BC"/>
    <w:rsid w:val="00C9522D"/>
    <w:rsid w:val="00C96060"/>
    <w:rsid w:val="00CA0CA3"/>
    <w:rsid w:val="00CA234B"/>
    <w:rsid w:val="00CA2655"/>
    <w:rsid w:val="00CA3FB2"/>
    <w:rsid w:val="00CA3FEE"/>
    <w:rsid w:val="00CA47C4"/>
    <w:rsid w:val="00CA4995"/>
    <w:rsid w:val="00CA5509"/>
    <w:rsid w:val="00CA5C37"/>
    <w:rsid w:val="00CA68FA"/>
    <w:rsid w:val="00CA6967"/>
    <w:rsid w:val="00CA6BDB"/>
    <w:rsid w:val="00CB07EE"/>
    <w:rsid w:val="00CB0FFC"/>
    <w:rsid w:val="00CB1118"/>
    <w:rsid w:val="00CB1235"/>
    <w:rsid w:val="00CB20BA"/>
    <w:rsid w:val="00CB2C9C"/>
    <w:rsid w:val="00CB2CBB"/>
    <w:rsid w:val="00CB3CE0"/>
    <w:rsid w:val="00CB4384"/>
    <w:rsid w:val="00CB5B24"/>
    <w:rsid w:val="00CB60FF"/>
    <w:rsid w:val="00CB6340"/>
    <w:rsid w:val="00CB74DF"/>
    <w:rsid w:val="00CB78B5"/>
    <w:rsid w:val="00CC121D"/>
    <w:rsid w:val="00CC5066"/>
    <w:rsid w:val="00CC5881"/>
    <w:rsid w:val="00CC79E5"/>
    <w:rsid w:val="00CD007B"/>
    <w:rsid w:val="00CD0F3C"/>
    <w:rsid w:val="00CD158D"/>
    <w:rsid w:val="00CD1BF8"/>
    <w:rsid w:val="00CD2DD0"/>
    <w:rsid w:val="00CD396E"/>
    <w:rsid w:val="00CE06FF"/>
    <w:rsid w:val="00CE0BAD"/>
    <w:rsid w:val="00CE2613"/>
    <w:rsid w:val="00CE5238"/>
    <w:rsid w:val="00CE580A"/>
    <w:rsid w:val="00CE5BFC"/>
    <w:rsid w:val="00CE6CDE"/>
    <w:rsid w:val="00CF0CC5"/>
    <w:rsid w:val="00CF2EA1"/>
    <w:rsid w:val="00CF3837"/>
    <w:rsid w:val="00CF38F8"/>
    <w:rsid w:val="00CF5019"/>
    <w:rsid w:val="00CF608C"/>
    <w:rsid w:val="00CF72DB"/>
    <w:rsid w:val="00CF76CE"/>
    <w:rsid w:val="00CF7762"/>
    <w:rsid w:val="00CF7AD4"/>
    <w:rsid w:val="00D003BF"/>
    <w:rsid w:val="00D00A53"/>
    <w:rsid w:val="00D00BAC"/>
    <w:rsid w:val="00D021DD"/>
    <w:rsid w:val="00D0241E"/>
    <w:rsid w:val="00D02D71"/>
    <w:rsid w:val="00D037DF"/>
    <w:rsid w:val="00D03CC5"/>
    <w:rsid w:val="00D03E2D"/>
    <w:rsid w:val="00D04233"/>
    <w:rsid w:val="00D04EC6"/>
    <w:rsid w:val="00D068D8"/>
    <w:rsid w:val="00D06E7B"/>
    <w:rsid w:val="00D0720D"/>
    <w:rsid w:val="00D10199"/>
    <w:rsid w:val="00D12227"/>
    <w:rsid w:val="00D13C87"/>
    <w:rsid w:val="00D13E64"/>
    <w:rsid w:val="00D14EF3"/>
    <w:rsid w:val="00D1526D"/>
    <w:rsid w:val="00D167B3"/>
    <w:rsid w:val="00D17FB7"/>
    <w:rsid w:val="00D200A9"/>
    <w:rsid w:val="00D21323"/>
    <w:rsid w:val="00D21D64"/>
    <w:rsid w:val="00D230BA"/>
    <w:rsid w:val="00D23ED6"/>
    <w:rsid w:val="00D24CD9"/>
    <w:rsid w:val="00D25429"/>
    <w:rsid w:val="00D25C22"/>
    <w:rsid w:val="00D25C25"/>
    <w:rsid w:val="00D26A49"/>
    <w:rsid w:val="00D328F6"/>
    <w:rsid w:val="00D32EF3"/>
    <w:rsid w:val="00D34A6D"/>
    <w:rsid w:val="00D34B35"/>
    <w:rsid w:val="00D3658C"/>
    <w:rsid w:val="00D36AC6"/>
    <w:rsid w:val="00D404D1"/>
    <w:rsid w:val="00D40E20"/>
    <w:rsid w:val="00D4248E"/>
    <w:rsid w:val="00D43009"/>
    <w:rsid w:val="00D430B8"/>
    <w:rsid w:val="00D43BB4"/>
    <w:rsid w:val="00D45AF6"/>
    <w:rsid w:val="00D46A32"/>
    <w:rsid w:val="00D47865"/>
    <w:rsid w:val="00D51AA0"/>
    <w:rsid w:val="00D51C04"/>
    <w:rsid w:val="00D52B4A"/>
    <w:rsid w:val="00D52B92"/>
    <w:rsid w:val="00D54F53"/>
    <w:rsid w:val="00D550BD"/>
    <w:rsid w:val="00D557B5"/>
    <w:rsid w:val="00D562B6"/>
    <w:rsid w:val="00D5711B"/>
    <w:rsid w:val="00D5717E"/>
    <w:rsid w:val="00D57539"/>
    <w:rsid w:val="00D5788E"/>
    <w:rsid w:val="00D57A98"/>
    <w:rsid w:val="00D61683"/>
    <w:rsid w:val="00D6258D"/>
    <w:rsid w:val="00D62FE8"/>
    <w:rsid w:val="00D63850"/>
    <w:rsid w:val="00D642AA"/>
    <w:rsid w:val="00D64825"/>
    <w:rsid w:val="00D650A8"/>
    <w:rsid w:val="00D65719"/>
    <w:rsid w:val="00D65E65"/>
    <w:rsid w:val="00D667A6"/>
    <w:rsid w:val="00D7021D"/>
    <w:rsid w:val="00D70B7F"/>
    <w:rsid w:val="00D71CDE"/>
    <w:rsid w:val="00D739C0"/>
    <w:rsid w:val="00D74C24"/>
    <w:rsid w:val="00D75C79"/>
    <w:rsid w:val="00D7652A"/>
    <w:rsid w:val="00D778F8"/>
    <w:rsid w:val="00D80CD4"/>
    <w:rsid w:val="00D81422"/>
    <w:rsid w:val="00D82076"/>
    <w:rsid w:val="00D824B4"/>
    <w:rsid w:val="00D842FA"/>
    <w:rsid w:val="00D8483E"/>
    <w:rsid w:val="00D85D26"/>
    <w:rsid w:val="00D86FAD"/>
    <w:rsid w:val="00D87905"/>
    <w:rsid w:val="00D90A67"/>
    <w:rsid w:val="00D940FF"/>
    <w:rsid w:val="00D94A47"/>
    <w:rsid w:val="00D94F69"/>
    <w:rsid w:val="00D951AB"/>
    <w:rsid w:val="00D95834"/>
    <w:rsid w:val="00D95AC9"/>
    <w:rsid w:val="00D95C27"/>
    <w:rsid w:val="00D965A0"/>
    <w:rsid w:val="00D966FB"/>
    <w:rsid w:val="00DA00CE"/>
    <w:rsid w:val="00DA0E1C"/>
    <w:rsid w:val="00DA2A2C"/>
    <w:rsid w:val="00DA39FD"/>
    <w:rsid w:val="00DA42DE"/>
    <w:rsid w:val="00DA42E0"/>
    <w:rsid w:val="00DA4E53"/>
    <w:rsid w:val="00DA5A5F"/>
    <w:rsid w:val="00DA73F7"/>
    <w:rsid w:val="00DB0278"/>
    <w:rsid w:val="00DB1993"/>
    <w:rsid w:val="00DB3482"/>
    <w:rsid w:val="00DB3726"/>
    <w:rsid w:val="00DB3AB1"/>
    <w:rsid w:val="00DB3D5C"/>
    <w:rsid w:val="00DB4F1E"/>
    <w:rsid w:val="00DB5F93"/>
    <w:rsid w:val="00DB620D"/>
    <w:rsid w:val="00DB6E29"/>
    <w:rsid w:val="00DB6FCC"/>
    <w:rsid w:val="00DC5814"/>
    <w:rsid w:val="00DC676B"/>
    <w:rsid w:val="00DC6DFC"/>
    <w:rsid w:val="00DC6FD0"/>
    <w:rsid w:val="00DC7460"/>
    <w:rsid w:val="00DD3459"/>
    <w:rsid w:val="00DD3ABC"/>
    <w:rsid w:val="00DD41A7"/>
    <w:rsid w:val="00DD4C43"/>
    <w:rsid w:val="00DD6BD2"/>
    <w:rsid w:val="00DD7487"/>
    <w:rsid w:val="00DD778A"/>
    <w:rsid w:val="00DE3E4B"/>
    <w:rsid w:val="00DE54E0"/>
    <w:rsid w:val="00DE6390"/>
    <w:rsid w:val="00DE6F18"/>
    <w:rsid w:val="00DE74D7"/>
    <w:rsid w:val="00DE7D3E"/>
    <w:rsid w:val="00DF1A7C"/>
    <w:rsid w:val="00DF1BD5"/>
    <w:rsid w:val="00DF27DB"/>
    <w:rsid w:val="00DF2BBD"/>
    <w:rsid w:val="00DF380B"/>
    <w:rsid w:val="00DF386B"/>
    <w:rsid w:val="00DF61B5"/>
    <w:rsid w:val="00E00D68"/>
    <w:rsid w:val="00E00D6F"/>
    <w:rsid w:val="00E01F08"/>
    <w:rsid w:val="00E035FF"/>
    <w:rsid w:val="00E036B9"/>
    <w:rsid w:val="00E04520"/>
    <w:rsid w:val="00E104A3"/>
    <w:rsid w:val="00E1532A"/>
    <w:rsid w:val="00E16D32"/>
    <w:rsid w:val="00E2198A"/>
    <w:rsid w:val="00E24D88"/>
    <w:rsid w:val="00E252E5"/>
    <w:rsid w:val="00E2534A"/>
    <w:rsid w:val="00E25C43"/>
    <w:rsid w:val="00E260D1"/>
    <w:rsid w:val="00E26933"/>
    <w:rsid w:val="00E27D18"/>
    <w:rsid w:val="00E27E55"/>
    <w:rsid w:val="00E27EAA"/>
    <w:rsid w:val="00E32EBA"/>
    <w:rsid w:val="00E34312"/>
    <w:rsid w:val="00E350CA"/>
    <w:rsid w:val="00E356DA"/>
    <w:rsid w:val="00E35BB4"/>
    <w:rsid w:val="00E35F77"/>
    <w:rsid w:val="00E35FCB"/>
    <w:rsid w:val="00E41E75"/>
    <w:rsid w:val="00E41F3F"/>
    <w:rsid w:val="00E433B7"/>
    <w:rsid w:val="00E43B75"/>
    <w:rsid w:val="00E44D11"/>
    <w:rsid w:val="00E46187"/>
    <w:rsid w:val="00E50696"/>
    <w:rsid w:val="00E5381E"/>
    <w:rsid w:val="00E54778"/>
    <w:rsid w:val="00E54DDA"/>
    <w:rsid w:val="00E55731"/>
    <w:rsid w:val="00E558EE"/>
    <w:rsid w:val="00E56958"/>
    <w:rsid w:val="00E56C40"/>
    <w:rsid w:val="00E574D8"/>
    <w:rsid w:val="00E60361"/>
    <w:rsid w:val="00E6080F"/>
    <w:rsid w:val="00E614C6"/>
    <w:rsid w:val="00E61CCE"/>
    <w:rsid w:val="00E61FA3"/>
    <w:rsid w:val="00E64BF7"/>
    <w:rsid w:val="00E65C9B"/>
    <w:rsid w:val="00E66325"/>
    <w:rsid w:val="00E66373"/>
    <w:rsid w:val="00E6659C"/>
    <w:rsid w:val="00E66792"/>
    <w:rsid w:val="00E66A82"/>
    <w:rsid w:val="00E66F7F"/>
    <w:rsid w:val="00E66F91"/>
    <w:rsid w:val="00E67327"/>
    <w:rsid w:val="00E67E23"/>
    <w:rsid w:val="00E72D57"/>
    <w:rsid w:val="00E752ED"/>
    <w:rsid w:val="00E77348"/>
    <w:rsid w:val="00E80109"/>
    <w:rsid w:val="00E81A52"/>
    <w:rsid w:val="00E8297E"/>
    <w:rsid w:val="00E83017"/>
    <w:rsid w:val="00E853A4"/>
    <w:rsid w:val="00E85A20"/>
    <w:rsid w:val="00E8664C"/>
    <w:rsid w:val="00E90DA0"/>
    <w:rsid w:val="00E92BDB"/>
    <w:rsid w:val="00E94105"/>
    <w:rsid w:val="00E94FB7"/>
    <w:rsid w:val="00E96972"/>
    <w:rsid w:val="00E979B8"/>
    <w:rsid w:val="00E97FF0"/>
    <w:rsid w:val="00EA14CA"/>
    <w:rsid w:val="00EA3B23"/>
    <w:rsid w:val="00EA7986"/>
    <w:rsid w:val="00EA7D32"/>
    <w:rsid w:val="00EB0AB9"/>
    <w:rsid w:val="00EB0BBF"/>
    <w:rsid w:val="00EB1C27"/>
    <w:rsid w:val="00EB2BAE"/>
    <w:rsid w:val="00EB4148"/>
    <w:rsid w:val="00EB41DE"/>
    <w:rsid w:val="00EB4569"/>
    <w:rsid w:val="00EB5177"/>
    <w:rsid w:val="00EB6F4E"/>
    <w:rsid w:val="00EB7743"/>
    <w:rsid w:val="00EB77DA"/>
    <w:rsid w:val="00EC0389"/>
    <w:rsid w:val="00EC0930"/>
    <w:rsid w:val="00EC0EC2"/>
    <w:rsid w:val="00EC169D"/>
    <w:rsid w:val="00EC1C12"/>
    <w:rsid w:val="00EC3C97"/>
    <w:rsid w:val="00EC53B7"/>
    <w:rsid w:val="00EC56A4"/>
    <w:rsid w:val="00EC5B8F"/>
    <w:rsid w:val="00ED06CB"/>
    <w:rsid w:val="00ED09A0"/>
    <w:rsid w:val="00ED2381"/>
    <w:rsid w:val="00ED28D0"/>
    <w:rsid w:val="00ED3346"/>
    <w:rsid w:val="00ED419C"/>
    <w:rsid w:val="00ED73B0"/>
    <w:rsid w:val="00ED7480"/>
    <w:rsid w:val="00ED788B"/>
    <w:rsid w:val="00EE056A"/>
    <w:rsid w:val="00EE0961"/>
    <w:rsid w:val="00EE14FB"/>
    <w:rsid w:val="00EE2393"/>
    <w:rsid w:val="00EE274A"/>
    <w:rsid w:val="00EE3C5E"/>
    <w:rsid w:val="00EE6670"/>
    <w:rsid w:val="00EE6C9D"/>
    <w:rsid w:val="00EE73D7"/>
    <w:rsid w:val="00EE73DB"/>
    <w:rsid w:val="00EF20A6"/>
    <w:rsid w:val="00EF21DF"/>
    <w:rsid w:val="00EF3151"/>
    <w:rsid w:val="00EF371B"/>
    <w:rsid w:val="00EF416E"/>
    <w:rsid w:val="00EF7A47"/>
    <w:rsid w:val="00EF7C2A"/>
    <w:rsid w:val="00F02C7F"/>
    <w:rsid w:val="00F071BD"/>
    <w:rsid w:val="00F072A7"/>
    <w:rsid w:val="00F07EDE"/>
    <w:rsid w:val="00F124F1"/>
    <w:rsid w:val="00F15495"/>
    <w:rsid w:val="00F166FA"/>
    <w:rsid w:val="00F16978"/>
    <w:rsid w:val="00F17503"/>
    <w:rsid w:val="00F20192"/>
    <w:rsid w:val="00F206AB"/>
    <w:rsid w:val="00F2380F"/>
    <w:rsid w:val="00F23A4B"/>
    <w:rsid w:val="00F23F46"/>
    <w:rsid w:val="00F24D7E"/>
    <w:rsid w:val="00F25570"/>
    <w:rsid w:val="00F25B79"/>
    <w:rsid w:val="00F260AC"/>
    <w:rsid w:val="00F263EE"/>
    <w:rsid w:val="00F267AA"/>
    <w:rsid w:val="00F274E2"/>
    <w:rsid w:val="00F27837"/>
    <w:rsid w:val="00F314C8"/>
    <w:rsid w:val="00F31846"/>
    <w:rsid w:val="00F32021"/>
    <w:rsid w:val="00F32541"/>
    <w:rsid w:val="00F33AFB"/>
    <w:rsid w:val="00F352C6"/>
    <w:rsid w:val="00F363AF"/>
    <w:rsid w:val="00F36484"/>
    <w:rsid w:val="00F36A30"/>
    <w:rsid w:val="00F36A78"/>
    <w:rsid w:val="00F36AA0"/>
    <w:rsid w:val="00F379D9"/>
    <w:rsid w:val="00F37A40"/>
    <w:rsid w:val="00F40C78"/>
    <w:rsid w:val="00F41619"/>
    <w:rsid w:val="00F42263"/>
    <w:rsid w:val="00F45BB3"/>
    <w:rsid w:val="00F4613E"/>
    <w:rsid w:val="00F4648C"/>
    <w:rsid w:val="00F46FC1"/>
    <w:rsid w:val="00F47560"/>
    <w:rsid w:val="00F5018F"/>
    <w:rsid w:val="00F51CB5"/>
    <w:rsid w:val="00F5248A"/>
    <w:rsid w:val="00F56634"/>
    <w:rsid w:val="00F603A0"/>
    <w:rsid w:val="00F61FFB"/>
    <w:rsid w:val="00F62003"/>
    <w:rsid w:val="00F64697"/>
    <w:rsid w:val="00F64A26"/>
    <w:rsid w:val="00F66DF0"/>
    <w:rsid w:val="00F66EE8"/>
    <w:rsid w:val="00F67AA6"/>
    <w:rsid w:val="00F67B54"/>
    <w:rsid w:val="00F731A3"/>
    <w:rsid w:val="00F73CCB"/>
    <w:rsid w:val="00F73DD8"/>
    <w:rsid w:val="00F7541A"/>
    <w:rsid w:val="00F76BEE"/>
    <w:rsid w:val="00F8035E"/>
    <w:rsid w:val="00F80E05"/>
    <w:rsid w:val="00F81E3B"/>
    <w:rsid w:val="00F83D0A"/>
    <w:rsid w:val="00F83E34"/>
    <w:rsid w:val="00F84C3B"/>
    <w:rsid w:val="00F85197"/>
    <w:rsid w:val="00F8537B"/>
    <w:rsid w:val="00F85C61"/>
    <w:rsid w:val="00F91DF8"/>
    <w:rsid w:val="00F9296C"/>
    <w:rsid w:val="00F92F7D"/>
    <w:rsid w:val="00F9366D"/>
    <w:rsid w:val="00F93CA7"/>
    <w:rsid w:val="00F96DC9"/>
    <w:rsid w:val="00FA0308"/>
    <w:rsid w:val="00FA4166"/>
    <w:rsid w:val="00FA5647"/>
    <w:rsid w:val="00FA6F91"/>
    <w:rsid w:val="00FB1A83"/>
    <w:rsid w:val="00FB1AF5"/>
    <w:rsid w:val="00FB1F09"/>
    <w:rsid w:val="00FB45D1"/>
    <w:rsid w:val="00FB5148"/>
    <w:rsid w:val="00FB534F"/>
    <w:rsid w:val="00FB5EAA"/>
    <w:rsid w:val="00FB6315"/>
    <w:rsid w:val="00FC076B"/>
    <w:rsid w:val="00FC0913"/>
    <w:rsid w:val="00FC2062"/>
    <w:rsid w:val="00FC2425"/>
    <w:rsid w:val="00FC3BD4"/>
    <w:rsid w:val="00FC3CC6"/>
    <w:rsid w:val="00FC45F4"/>
    <w:rsid w:val="00FC5640"/>
    <w:rsid w:val="00FC5C00"/>
    <w:rsid w:val="00FC6046"/>
    <w:rsid w:val="00FC641A"/>
    <w:rsid w:val="00FC7885"/>
    <w:rsid w:val="00FC7E50"/>
    <w:rsid w:val="00FD07EA"/>
    <w:rsid w:val="00FD094D"/>
    <w:rsid w:val="00FD1211"/>
    <w:rsid w:val="00FD1BED"/>
    <w:rsid w:val="00FD2190"/>
    <w:rsid w:val="00FD5AF1"/>
    <w:rsid w:val="00FD5DC0"/>
    <w:rsid w:val="00FD7DF1"/>
    <w:rsid w:val="00FE38EF"/>
    <w:rsid w:val="00FE4938"/>
    <w:rsid w:val="00FE5899"/>
    <w:rsid w:val="00FE5B00"/>
    <w:rsid w:val="00FE6491"/>
    <w:rsid w:val="00FE6E6F"/>
    <w:rsid w:val="00FE7539"/>
    <w:rsid w:val="00FF0E69"/>
    <w:rsid w:val="00FF3CA1"/>
    <w:rsid w:val="00FF60F4"/>
    <w:rsid w:val="00FF6C91"/>
    <w:rsid w:val="00FF700A"/>
    <w:rsid w:val="00FF724F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E5"/>
    <w:rPr>
      <w:rFonts w:ascii="Arial" w:hAnsi="Arial" w:cs="Arial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1EEE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2766"/>
    <w:pPr>
      <w:keepNext/>
      <w:ind w:right="29"/>
      <w:jc w:val="center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44D8"/>
    <w:rPr>
      <w:rFonts w:ascii="Cambria" w:hAnsi="Cambria" w:cs="Angsana New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103F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942766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paragraph" w:customStyle="1" w:styleId="Absatz">
    <w:name w:val="Absatz"/>
    <w:basedOn w:val="Normal"/>
    <w:uiPriority w:val="99"/>
    <w:rsid w:val="00942766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styleId="BodyTextIndent">
    <w:name w:val="Body Text Indent"/>
    <w:basedOn w:val="Normal"/>
    <w:link w:val="BodyTextIndentChar"/>
    <w:uiPriority w:val="99"/>
    <w:rsid w:val="00942766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42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276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25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03F"/>
    <w:rPr>
      <w:rFonts w:cs="Arial"/>
      <w:sz w:val="2"/>
      <w:lang w:val="en-GB"/>
    </w:rPr>
  </w:style>
  <w:style w:type="paragraph" w:customStyle="1" w:styleId="CharChar">
    <w:name w:val="Char Char"/>
    <w:basedOn w:val="Normal"/>
    <w:uiPriority w:val="99"/>
    <w:rsid w:val="00D26A49"/>
    <w:pPr>
      <w:spacing w:after="160"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077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103F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103F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4685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BF207B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610521"/>
    <w:rPr>
      <w:b/>
      <w:bCs/>
    </w:rPr>
  </w:style>
  <w:style w:type="paragraph" w:styleId="NoSpacing">
    <w:name w:val="No Spacing"/>
    <w:uiPriority w:val="1"/>
    <w:qFormat/>
    <w:rsid w:val="00F4648C"/>
    <w:rPr>
      <w:rFonts w:ascii="Calibri" w:eastAsia="Calibri" w:hAnsi="Calibri" w:cs="Cordia New"/>
      <w:szCs w:val="28"/>
      <w:lang w:bidi="th-TH"/>
    </w:rPr>
  </w:style>
  <w:style w:type="table" w:customStyle="1" w:styleId="TableGrid1">
    <w:name w:val="Table Grid1"/>
    <w:basedOn w:val="TableNormal"/>
    <w:next w:val="TableGrid"/>
    <w:uiPriority w:val="59"/>
    <w:rsid w:val="00887853"/>
    <w:pPr>
      <w:jc w:val="center"/>
    </w:pPr>
    <w:rPr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326C"/>
    <w:rPr>
      <w:rFonts w:ascii="Calibri" w:hAnsi="Calibri" w:cs="Times New Roman"/>
      <w:lang w:val="en-AU"/>
    </w:rPr>
  </w:style>
  <w:style w:type="paragraph" w:styleId="Caption">
    <w:name w:val="caption"/>
    <w:aliases w:val="[captions]"/>
    <w:basedOn w:val="Normal"/>
    <w:next w:val="Normal"/>
    <w:qFormat/>
    <w:locked/>
    <w:rsid w:val="001F7799"/>
    <w:pPr>
      <w:spacing w:before="40" w:line="220" w:lineRule="exact"/>
      <w:ind w:left="851" w:hanging="851"/>
    </w:pPr>
    <w:rPr>
      <w:rFonts w:ascii="Lucida Sans Unicode" w:eastAsia="Times" w:hAnsi="Lucida Sans Unicode" w:cs="Times New Roman"/>
      <w:i/>
      <w:color w:val="000000"/>
      <w:sz w:val="16"/>
      <w:szCs w:val="20"/>
      <w:lang w:val="en-GB" w:eastAsia="de-DE"/>
    </w:rPr>
  </w:style>
  <w:style w:type="character" w:styleId="BookTitle">
    <w:name w:val="Book Title"/>
    <w:basedOn w:val="DefaultParagraphFont"/>
    <w:qFormat/>
    <w:rsid w:val="001F7799"/>
    <w:rPr>
      <w:b/>
      <w:bCs/>
      <w:smallCaps/>
      <w:spacing w:val="5"/>
    </w:rPr>
  </w:style>
  <w:style w:type="table" w:customStyle="1" w:styleId="TableGrid11">
    <w:name w:val="Table Grid11"/>
    <w:basedOn w:val="TableNormal"/>
    <w:next w:val="TableGrid"/>
    <w:uiPriority w:val="99"/>
    <w:rsid w:val="004766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A3D97"/>
    <w:rPr>
      <w:rFonts w:asciiTheme="minorHAnsi" w:eastAsia="Calibri" w:hAnsiTheme="minorHAnsi" w:cstheme="minorBidi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1A3D97"/>
    <w:rPr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E5"/>
    <w:rPr>
      <w:rFonts w:ascii="Arial" w:hAnsi="Arial" w:cs="Arial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1EEE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2766"/>
    <w:pPr>
      <w:keepNext/>
      <w:ind w:right="29"/>
      <w:jc w:val="center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44D8"/>
    <w:rPr>
      <w:rFonts w:ascii="Cambria" w:hAnsi="Cambria" w:cs="Angsana New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103F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942766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paragraph" w:customStyle="1" w:styleId="Absatz">
    <w:name w:val="Absatz"/>
    <w:basedOn w:val="Normal"/>
    <w:uiPriority w:val="99"/>
    <w:rsid w:val="00942766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styleId="BodyTextIndent">
    <w:name w:val="Body Text Indent"/>
    <w:basedOn w:val="Normal"/>
    <w:link w:val="BodyTextIndentChar"/>
    <w:uiPriority w:val="99"/>
    <w:rsid w:val="00942766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103F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42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276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25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03F"/>
    <w:rPr>
      <w:rFonts w:cs="Arial"/>
      <w:sz w:val="2"/>
      <w:lang w:val="en-GB"/>
    </w:rPr>
  </w:style>
  <w:style w:type="paragraph" w:customStyle="1" w:styleId="CharChar">
    <w:name w:val="Char Char"/>
    <w:basedOn w:val="Normal"/>
    <w:uiPriority w:val="99"/>
    <w:rsid w:val="00D26A49"/>
    <w:pPr>
      <w:spacing w:after="160"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077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103F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103F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4685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BF207B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610521"/>
    <w:rPr>
      <w:b/>
      <w:bCs/>
    </w:rPr>
  </w:style>
  <w:style w:type="paragraph" w:styleId="NoSpacing">
    <w:name w:val="No Spacing"/>
    <w:uiPriority w:val="1"/>
    <w:qFormat/>
    <w:rsid w:val="00F4648C"/>
    <w:rPr>
      <w:rFonts w:ascii="Calibri" w:eastAsia="Calibri" w:hAnsi="Calibri" w:cs="Cordia New"/>
      <w:szCs w:val="28"/>
      <w:lang w:bidi="th-TH"/>
    </w:rPr>
  </w:style>
  <w:style w:type="table" w:customStyle="1" w:styleId="TableGrid1">
    <w:name w:val="Table Grid1"/>
    <w:basedOn w:val="TableNormal"/>
    <w:next w:val="TableGrid"/>
    <w:uiPriority w:val="59"/>
    <w:rsid w:val="00887853"/>
    <w:pPr>
      <w:jc w:val="center"/>
    </w:pPr>
    <w:rPr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326C"/>
    <w:rPr>
      <w:rFonts w:ascii="Calibri" w:hAnsi="Calibri" w:cs="Times New Roman"/>
      <w:lang w:val="en-AU"/>
    </w:rPr>
  </w:style>
  <w:style w:type="paragraph" w:styleId="Caption">
    <w:name w:val="caption"/>
    <w:aliases w:val="[captions]"/>
    <w:basedOn w:val="Normal"/>
    <w:next w:val="Normal"/>
    <w:qFormat/>
    <w:locked/>
    <w:rsid w:val="001F7799"/>
    <w:pPr>
      <w:spacing w:before="40" w:line="220" w:lineRule="exact"/>
      <w:ind w:left="851" w:hanging="851"/>
    </w:pPr>
    <w:rPr>
      <w:rFonts w:ascii="Lucida Sans Unicode" w:eastAsia="Times" w:hAnsi="Lucida Sans Unicode" w:cs="Times New Roman"/>
      <w:i/>
      <w:color w:val="000000"/>
      <w:sz w:val="16"/>
      <w:szCs w:val="20"/>
      <w:lang w:val="en-GB" w:eastAsia="de-DE"/>
    </w:rPr>
  </w:style>
  <w:style w:type="character" w:styleId="BookTitle">
    <w:name w:val="Book Title"/>
    <w:basedOn w:val="DefaultParagraphFont"/>
    <w:qFormat/>
    <w:rsid w:val="001F7799"/>
    <w:rPr>
      <w:b/>
      <w:bCs/>
      <w:smallCaps/>
      <w:spacing w:val="5"/>
    </w:rPr>
  </w:style>
  <w:style w:type="table" w:customStyle="1" w:styleId="TableGrid11">
    <w:name w:val="Table Grid11"/>
    <w:basedOn w:val="TableNormal"/>
    <w:next w:val="TableGrid"/>
    <w:uiPriority w:val="99"/>
    <w:rsid w:val="004766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A3D97"/>
    <w:rPr>
      <w:rFonts w:asciiTheme="minorHAnsi" w:eastAsia="Calibri" w:hAnsiTheme="minorHAnsi" w:cstheme="minorBidi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1A3D97"/>
    <w:rPr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AP%20Phase%202\Admin%20&amp;%20Finance\Templates\Letter%20-%20Phase%20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D592-DCAB-40EA-8EF1-E8831596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Phase II</Template>
  <TotalTime>168</TotalTime>
  <Pages>14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Agreement</vt:lpstr>
    </vt:vector>
  </TitlesOfParts>
  <Company>home</Company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Agreement</dc:title>
  <dc:creator>APB, LEAP</dc:creator>
  <cp:lastModifiedBy>Lenovo-pc</cp:lastModifiedBy>
  <cp:revision>8</cp:revision>
  <cp:lastPrinted>2015-05-19T04:56:00Z</cp:lastPrinted>
  <dcterms:created xsi:type="dcterms:W3CDTF">2016-01-07T03:27:00Z</dcterms:created>
  <dcterms:modified xsi:type="dcterms:W3CDTF">2016-01-07T07:22:00Z</dcterms:modified>
</cp:coreProperties>
</file>